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2289" w14:textId="77777777" w:rsidR="00545539" w:rsidRDefault="00545539" w:rsidP="00745DAF">
      <w:pPr>
        <w:spacing w:line="240" w:lineRule="auto"/>
        <w:jc w:val="center"/>
        <w:rPr>
          <w:b/>
          <w:bCs/>
          <w:sz w:val="24"/>
          <w:szCs w:val="22"/>
          <w:lang w:val="fr-BE"/>
        </w:rPr>
      </w:pPr>
    </w:p>
    <w:p w14:paraId="7E1FC3D9" w14:textId="77777777" w:rsidR="00745DAF" w:rsidRPr="00545539" w:rsidRDefault="00545539" w:rsidP="00545539">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b/>
          <w:bCs/>
          <w:color w:val="0070C0"/>
          <w:sz w:val="32"/>
          <w:szCs w:val="28"/>
          <w:lang w:val="fr-BE"/>
        </w:rPr>
      </w:pPr>
      <w:r w:rsidRPr="00545539">
        <w:rPr>
          <w:b/>
          <w:bCs/>
          <w:color w:val="0070C0"/>
          <w:sz w:val="32"/>
          <w:szCs w:val="28"/>
          <w:lang w:val="fr-BE"/>
        </w:rPr>
        <w:t>PROPOSITION d’ASSURANCE</w:t>
      </w:r>
    </w:p>
    <w:p w14:paraId="23A95332" w14:textId="77777777" w:rsidR="00545539" w:rsidRDefault="00545539" w:rsidP="00745DAF">
      <w:pPr>
        <w:spacing w:line="240" w:lineRule="auto"/>
        <w:jc w:val="center"/>
        <w:rPr>
          <w:b/>
          <w:bCs/>
          <w:sz w:val="24"/>
          <w:szCs w:val="22"/>
          <w:lang w:val="fr-BE"/>
        </w:rPr>
      </w:pPr>
    </w:p>
    <w:p w14:paraId="31E96647" w14:textId="77777777" w:rsidR="00842614" w:rsidRDefault="00842614" w:rsidP="000C3ACB">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b/>
          <w:bCs/>
          <w:color w:val="00B050"/>
          <w:sz w:val="32"/>
          <w:szCs w:val="28"/>
          <w:lang w:val="fr-BE"/>
        </w:rPr>
      </w:pPr>
    </w:p>
    <w:p w14:paraId="620585B6" w14:textId="77777777" w:rsidR="00842614" w:rsidRPr="000C3ACB" w:rsidRDefault="00C94DB1" w:rsidP="000C3ACB">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b/>
          <w:bCs/>
          <w:color w:val="0070C0"/>
          <w:sz w:val="32"/>
          <w:szCs w:val="28"/>
          <w:lang w:val="fr-BE"/>
        </w:rPr>
      </w:pPr>
      <w:r w:rsidRPr="000C3ACB">
        <w:rPr>
          <w:b/>
          <w:bCs/>
          <w:color w:val="0070C0"/>
          <w:sz w:val="32"/>
          <w:szCs w:val="28"/>
          <w:lang w:val="fr-BE"/>
        </w:rPr>
        <w:t>FICHE</w:t>
      </w:r>
      <w:r w:rsidR="004A25EE" w:rsidRPr="000C3ACB">
        <w:rPr>
          <w:b/>
          <w:bCs/>
          <w:color w:val="0070C0"/>
          <w:sz w:val="32"/>
          <w:szCs w:val="28"/>
          <w:lang w:val="fr-BE"/>
        </w:rPr>
        <w:t xml:space="preserve"> « BESOINS DU CLIENT »</w:t>
      </w:r>
    </w:p>
    <w:p w14:paraId="08E781BE" w14:textId="77777777" w:rsidR="00745DAF" w:rsidRPr="000C3ACB" w:rsidRDefault="009C6687" w:rsidP="000C3ACB">
      <w:pPr>
        <w:pBdr>
          <w:top w:val="single" w:sz="4" w:space="1" w:color="auto"/>
          <w:left w:val="single" w:sz="4" w:space="4" w:color="auto"/>
          <w:bottom w:val="single" w:sz="4" w:space="1" w:color="auto"/>
          <w:right w:val="single" w:sz="4" w:space="4" w:color="auto"/>
        </w:pBdr>
        <w:shd w:val="clear" w:color="auto" w:fill="FFFFFF" w:themeFill="background1"/>
        <w:spacing w:before="120" w:line="240" w:lineRule="auto"/>
        <w:jc w:val="center"/>
        <w:rPr>
          <w:b/>
          <w:bCs/>
          <w:color w:val="0070C0"/>
          <w:sz w:val="24"/>
          <w:szCs w:val="22"/>
          <w:lang w:val="fr-BE"/>
        </w:rPr>
      </w:pPr>
      <w:r w:rsidRPr="000C3ACB">
        <w:rPr>
          <w:b/>
          <w:bCs/>
          <w:color w:val="0070C0"/>
          <w:sz w:val="24"/>
          <w:szCs w:val="22"/>
          <w:lang w:val="fr-BE"/>
        </w:rPr>
        <w:t>pour une</w:t>
      </w:r>
      <w:r w:rsidRPr="000C3ACB">
        <w:rPr>
          <w:bCs/>
          <w:color w:val="0070C0"/>
          <w:sz w:val="24"/>
          <w:szCs w:val="22"/>
          <w:lang w:val="fr-BE"/>
        </w:rPr>
        <w:t xml:space="preserve"> </w:t>
      </w:r>
      <w:r w:rsidRPr="000C3ACB">
        <w:rPr>
          <w:b/>
          <w:bCs/>
          <w:color w:val="0070C0"/>
          <w:sz w:val="24"/>
          <w:szCs w:val="22"/>
          <w:lang w:val="fr-BE"/>
        </w:rPr>
        <w:t xml:space="preserve">assurance responsabilité civile </w:t>
      </w:r>
      <w:r w:rsidR="00737934" w:rsidRPr="000C3ACB">
        <w:rPr>
          <w:b/>
          <w:bCs/>
          <w:color w:val="0070C0"/>
          <w:sz w:val="24"/>
          <w:szCs w:val="22"/>
          <w:lang w:val="fr-BE"/>
        </w:rPr>
        <w:t xml:space="preserve">professionnelle </w:t>
      </w:r>
    </w:p>
    <w:p w14:paraId="34691BB5" w14:textId="77777777" w:rsidR="00842614" w:rsidRPr="000C3ACB" w:rsidRDefault="00842614" w:rsidP="000C3ACB">
      <w:pPr>
        <w:pBdr>
          <w:top w:val="single" w:sz="4" w:space="1" w:color="auto"/>
          <w:left w:val="single" w:sz="4" w:space="4" w:color="auto"/>
          <w:bottom w:val="single" w:sz="4" w:space="1" w:color="auto"/>
          <w:right w:val="single" w:sz="4" w:space="4" w:color="auto"/>
        </w:pBdr>
        <w:shd w:val="clear" w:color="auto" w:fill="FFFFFF" w:themeFill="background1"/>
        <w:spacing w:before="120" w:line="240" w:lineRule="auto"/>
        <w:jc w:val="center"/>
        <w:rPr>
          <w:b/>
          <w:bCs/>
          <w:color w:val="0070C0"/>
          <w:sz w:val="24"/>
          <w:szCs w:val="22"/>
          <w:u w:val="single"/>
          <w:lang w:val="fr-BE"/>
        </w:rPr>
      </w:pPr>
      <w:r w:rsidRPr="000C3ACB">
        <w:rPr>
          <w:b/>
          <w:bCs/>
          <w:color w:val="0070C0"/>
          <w:sz w:val="24"/>
          <w:szCs w:val="22"/>
          <w:u w:val="single"/>
          <w:lang w:val="fr-BE"/>
        </w:rPr>
        <w:t>y compris la responsabilité décennale</w:t>
      </w:r>
    </w:p>
    <w:p w14:paraId="3F58C5BF" w14:textId="77777777" w:rsidR="004A25EE" w:rsidRPr="000C3ACB" w:rsidRDefault="009C6687" w:rsidP="000C3ACB">
      <w:pPr>
        <w:pBdr>
          <w:top w:val="single" w:sz="4" w:space="1" w:color="auto"/>
          <w:left w:val="single" w:sz="4" w:space="4" w:color="auto"/>
          <w:bottom w:val="single" w:sz="4" w:space="1" w:color="auto"/>
          <w:right w:val="single" w:sz="4" w:space="4" w:color="auto"/>
        </w:pBdr>
        <w:shd w:val="clear" w:color="auto" w:fill="FFFFFF" w:themeFill="background1"/>
        <w:spacing w:before="120" w:line="240" w:lineRule="auto"/>
        <w:jc w:val="center"/>
        <w:rPr>
          <w:b/>
          <w:bCs/>
          <w:color w:val="0070C0"/>
          <w:sz w:val="32"/>
          <w:szCs w:val="28"/>
          <w:lang w:val="fr-BE"/>
        </w:rPr>
      </w:pPr>
      <w:r w:rsidRPr="000C3ACB">
        <w:rPr>
          <w:b/>
          <w:bCs/>
          <w:color w:val="0070C0"/>
          <w:sz w:val="32"/>
          <w:szCs w:val="28"/>
          <w:lang w:val="fr-BE"/>
        </w:rPr>
        <w:t>« </w:t>
      </w:r>
      <w:r w:rsidR="00166FF9" w:rsidRPr="000C3ACB">
        <w:rPr>
          <w:b/>
          <w:bCs/>
          <w:color w:val="0070C0"/>
          <w:sz w:val="32"/>
          <w:szCs w:val="28"/>
          <w:lang w:val="fr-BE"/>
        </w:rPr>
        <w:t>MISSION UNIQUE</w:t>
      </w:r>
      <w:r w:rsidRPr="000C3ACB">
        <w:rPr>
          <w:b/>
          <w:bCs/>
          <w:color w:val="0070C0"/>
          <w:sz w:val="32"/>
          <w:szCs w:val="28"/>
          <w:lang w:val="fr-BE"/>
        </w:rPr>
        <w:t> »</w:t>
      </w:r>
      <w:r w:rsidR="00842614" w:rsidRPr="000C3ACB">
        <w:rPr>
          <w:b/>
          <w:bCs/>
          <w:color w:val="0070C0"/>
          <w:sz w:val="32"/>
          <w:szCs w:val="28"/>
          <w:lang w:val="fr-BE"/>
        </w:rPr>
        <w:t xml:space="preserve"> 2024 – v1</w:t>
      </w:r>
    </w:p>
    <w:p w14:paraId="4BA705CE" w14:textId="77777777" w:rsidR="00745DAF" w:rsidRPr="00745DAF" w:rsidRDefault="00745DAF" w:rsidP="000C3ACB">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rFonts w:eastAsia="Times New Roman"/>
          <w:b/>
          <w:bCs/>
          <w:color w:val="0070C0"/>
          <w:sz w:val="24"/>
          <w:szCs w:val="22"/>
          <w:lang w:val="fr-BE" w:eastAsia="fr-FR"/>
        </w:rPr>
      </w:pPr>
    </w:p>
    <w:p w14:paraId="61968C5F" w14:textId="77777777" w:rsidR="00842614" w:rsidRPr="00907BCB" w:rsidRDefault="00842614" w:rsidP="00842614">
      <w:pPr>
        <w:spacing w:before="240" w:line="240" w:lineRule="auto"/>
        <w:jc w:val="both"/>
        <w:rPr>
          <w:rFonts w:cs="TimesNewRomanPSMT"/>
          <w:i/>
          <w:color w:val="000000"/>
          <w:szCs w:val="18"/>
          <w:lang w:val="fr-BE"/>
        </w:rPr>
      </w:pPr>
      <w:r w:rsidRPr="00907BCB">
        <w:rPr>
          <w:rFonts w:cs="TimesNewRomanPSMT"/>
          <w:i/>
          <w:color w:val="000000"/>
          <w:szCs w:val="18"/>
          <w:lang w:val="fr-BE"/>
        </w:rPr>
        <w:t xml:space="preserve">La présente fiche d’information est établie en conformité avec les obligations incombant aux entreprises d’assurance et contenues dans la loi du 4 avril 2014 relative aux assurances, en vigueur depuis le </w:t>
      </w:r>
      <w:r>
        <w:rPr>
          <w:rFonts w:cs="TimesNewRomanPSMT"/>
          <w:i/>
          <w:color w:val="000000"/>
          <w:szCs w:val="18"/>
          <w:lang w:val="fr-BE"/>
        </w:rPr>
        <w:t>6 déc</w:t>
      </w:r>
      <w:r w:rsidRPr="00907BCB">
        <w:rPr>
          <w:rFonts w:cs="TimesNewRomanPSMT"/>
          <w:i/>
          <w:color w:val="000000"/>
          <w:szCs w:val="18"/>
          <w:lang w:val="fr-BE"/>
        </w:rPr>
        <w:t>embre 201</w:t>
      </w:r>
      <w:r>
        <w:rPr>
          <w:rFonts w:cs="TimesNewRomanPSMT"/>
          <w:i/>
          <w:color w:val="000000"/>
          <w:szCs w:val="18"/>
          <w:lang w:val="fr-BE"/>
        </w:rPr>
        <w:t>8 et la Code de Droit Economique</w:t>
      </w:r>
      <w:r w:rsidRPr="00907BCB">
        <w:rPr>
          <w:rFonts w:cs="TimesNewRomanPSMT"/>
          <w:i/>
          <w:color w:val="000000"/>
          <w:szCs w:val="18"/>
          <w:lang w:val="fr-BE"/>
        </w:rPr>
        <w:t xml:space="preserve"> sur la vente à distance.</w:t>
      </w:r>
    </w:p>
    <w:p w14:paraId="6793FEDD" w14:textId="77777777" w:rsidR="005076F0" w:rsidRDefault="005076F0" w:rsidP="00070477">
      <w:pPr>
        <w:spacing w:line="240" w:lineRule="auto"/>
        <w:jc w:val="both"/>
        <w:rPr>
          <w:rFonts w:cs="TimesNewRomanPSMT"/>
          <w:i/>
          <w:color w:val="000000"/>
          <w:szCs w:val="18"/>
          <w:lang w:val="fr-BE"/>
        </w:rPr>
      </w:pPr>
      <w:r w:rsidRPr="00CD2AFF">
        <w:rPr>
          <w:rFonts w:cs="TimesNewRomanPSMT"/>
          <w:i/>
          <w:color w:val="000000"/>
          <w:szCs w:val="18"/>
          <w:lang w:val="fr-BE"/>
        </w:rPr>
        <w:t>AR-CO scrl est une compagnie d’assurances agréée par la Banque Nat</w:t>
      </w:r>
      <w:r w:rsidR="009C6687" w:rsidRPr="00CD2AFF">
        <w:rPr>
          <w:rFonts w:cs="TimesNewRomanPSMT"/>
          <w:i/>
          <w:color w:val="000000"/>
          <w:szCs w:val="18"/>
          <w:lang w:val="fr-BE"/>
        </w:rPr>
        <w:t>ionale de Belgique et la FSMA (</w:t>
      </w:r>
      <w:r w:rsidRPr="00CD2AFF">
        <w:rPr>
          <w:rFonts w:cs="TimesNewRomanPSMT"/>
          <w:i/>
          <w:color w:val="000000"/>
          <w:szCs w:val="18"/>
          <w:lang w:val="fr-BE"/>
        </w:rPr>
        <w:t>Autorité des services et marchés financiers) sous le n° 330.</w:t>
      </w:r>
    </w:p>
    <w:p w14:paraId="33A542C5" w14:textId="77777777" w:rsidR="000C3ACB" w:rsidRPr="00CD2AFF" w:rsidRDefault="000C3ACB" w:rsidP="00070477">
      <w:pPr>
        <w:spacing w:line="240" w:lineRule="auto"/>
        <w:jc w:val="both"/>
        <w:rPr>
          <w:rFonts w:cs="TimesNewRomanPSMT"/>
          <w:i/>
          <w:color w:val="000000"/>
          <w:szCs w:val="18"/>
          <w:lang w:val="fr-BE"/>
        </w:rPr>
      </w:pPr>
    </w:p>
    <w:p w14:paraId="65FF5B47" w14:textId="77777777" w:rsidR="00E86C81" w:rsidRPr="000C3ACB" w:rsidRDefault="005076F0" w:rsidP="00745DAF">
      <w:pPr>
        <w:numPr>
          <w:ilvl w:val="0"/>
          <w:numId w:val="19"/>
        </w:numPr>
        <w:pBdr>
          <w:top w:val="single" w:sz="4" w:space="1" w:color="auto"/>
          <w:left w:val="single" w:sz="4" w:space="4" w:color="auto"/>
          <w:bottom w:val="single" w:sz="4" w:space="1" w:color="auto"/>
          <w:right w:val="single" w:sz="4" w:space="4" w:color="auto"/>
        </w:pBdr>
        <w:tabs>
          <w:tab w:val="left" w:pos="851"/>
        </w:tabs>
        <w:spacing w:before="240" w:line="240" w:lineRule="auto"/>
        <w:ind w:left="0" w:firstLine="0"/>
        <w:jc w:val="both"/>
        <w:rPr>
          <w:rFonts w:eastAsia="Calibri" w:cs="Arial"/>
          <w:b/>
          <w:color w:val="0070C0"/>
          <w:sz w:val="24"/>
          <w:szCs w:val="22"/>
          <w:lang w:val="fr-BE"/>
        </w:rPr>
      </w:pPr>
      <w:r w:rsidRPr="000C3ACB">
        <w:rPr>
          <w:rFonts w:eastAsia="Calibri" w:cs="Arial"/>
          <w:b/>
          <w:color w:val="0070C0"/>
          <w:sz w:val="24"/>
          <w:szCs w:val="22"/>
          <w:lang w:val="fr-BE"/>
        </w:rPr>
        <w:t>Contact de vente direct</w:t>
      </w:r>
      <w:r w:rsidR="00E86C81" w:rsidRPr="000C3ACB">
        <w:rPr>
          <w:rFonts w:eastAsia="Calibri" w:cs="Arial"/>
          <w:b/>
          <w:color w:val="0070C0"/>
          <w:sz w:val="24"/>
          <w:szCs w:val="22"/>
          <w:lang w:val="fr-BE"/>
        </w:rPr>
        <w:t>e</w:t>
      </w:r>
    </w:p>
    <w:p w14:paraId="105D9939" w14:textId="77777777" w:rsidR="005076F0" w:rsidRPr="002618AC" w:rsidRDefault="005076F0" w:rsidP="00ED462A">
      <w:pPr>
        <w:tabs>
          <w:tab w:val="left" w:pos="3119"/>
          <w:tab w:val="right" w:pos="10065"/>
        </w:tabs>
        <w:spacing w:before="240" w:line="240" w:lineRule="auto"/>
        <w:jc w:val="both"/>
        <w:rPr>
          <w:rFonts w:eastAsia="Calibri" w:cs="Arial"/>
          <w:szCs w:val="22"/>
          <w:lang w:val="fr-BE"/>
        </w:rPr>
      </w:pPr>
      <w:r w:rsidRPr="002618AC">
        <w:rPr>
          <w:rFonts w:eastAsia="Calibri" w:cs="Arial"/>
          <w:szCs w:val="22"/>
          <w:lang w:val="fr-BE"/>
        </w:rPr>
        <w:t>Date de prise de contact :</w:t>
      </w:r>
      <w:r w:rsidR="00876D99" w:rsidRPr="00E2191A">
        <w:rPr>
          <w:rFonts w:eastAsia="Calibri" w:cs="Arial"/>
          <w:color w:val="0070C0"/>
          <w:szCs w:val="22"/>
          <w:lang w:val="fr-BE"/>
        </w:rPr>
        <w:t xml:space="preserve"> </w:t>
      </w:r>
      <w:r w:rsidR="00745DAF" w:rsidRPr="00E2191A">
        <w:rPr>
          <w:rFonts w:eastAsia="Calibri" w:cs="Arial"/>
          <w:color w:val="0070C0"/>
          <w:szCs w:val="22"/>
          <w:lang w:val="fr-BE"/>
        </w:rPr>
        <w:tab/>
      </w:r>
      <w:r w:rsidR="00876D99" w:rsidRPr="002618AC">
        <w:rPr>
          <w:rFonts w:eastAsia="Calibri" w:cs="Arial"/>
          <w:szCs w:val="22"/>
          <w:u w:val="dotted"/>
          <w:lang w:val="fr-BE"/>
        </w:rPr>
        <w:tab/>
      </w:r>
    </w:p>
    <w:p w14:paraId="71CBDECB" w14:textId="77777777" w:rsidR="005076F0" w:rsidRPr="002618AC" w:rsidRDefault="005076F0" w:rsidP="00ED462A">
      <w:pPr>
        <w:tabs>
          <w:tab w:val="left" w:pos="2835"/>
          <w:tab w:val="left" w:pos="3119"/>
          <w:tab w:val="right" w:pos="10065"/>
        </w:tabs>
        <w:spacing w:before="120" w:line="240" w:lineRule="auto"/>
        <w:jc w:val="both"/>
        <w:rPr>
          <w:rFonts w:eastAsia="Calibri" w:cs="Arial"/>
          <w:szCs w:val="22"/>
          <w:u w:val="dotted"/>
          <w:lang w:val="fr-BE"/>
        </w:rPr>
      </w:pPr>
      <w:r w:rsidRPr="002618AC">
        <w:rPr>
          <w:rFonts w:eastAsia="Calibri" w:cs="Arial"/>
          <w:szCs w:val="22"/>
          <w:lang w:val="fr-BE"/>
        </w:rPr>
        <w:t>Personne de contact chez AR-CO :</w:t>
      </w:r>
      <w:r w:rsidR="00745DAF" w:rsidRPr="000C3ACB">
        <w:rPr>
          <w:rFonts w:eastAsia="Calibri" w:cs="Arial"/>
          <w:color w:val="0070C0"/>
          <w:szCs w:val="22"/>
          <w:lang w:val="fr-BE"/>
        </w:rPr>
        <w:tab/>
      </w:r>
      <w:hyperlink r:id="rId8" w:history="1">
        <w:r w:rsidR="000C3ACB" w:rsidRPr="000C3ACB">
          <w:rPr>
            <w:rStyle w:val="Hyperlink"/>
            <w:rFonts w:eastAsia="Calibri" w:cs="Arial"/>
            <w:color w:val="0070C0"/>
            <w:szCs w:val="22"/>
            <w:lang w:val="fr-BE"/>
          </w:rPr>
          <w:t>production@ar-co.be</w:t>
        </w:r>
      </w:hyperlink>
      <w:r w:rsidR="000C3ACB" w:rsidRPr="000C3ACB">
        <w:rPr>
          <w:rFonts w:eastAsia="Calibri" w:cs="Arial"/>
          <w:color w:val="0070C0"/>
          <w:szCs w:val="22"/>
          <w:lang w:val="fr-BE"/>
        </w:rPr>
        <w:t xml:space="preserve"> ; </w:t>
      </w:r>
      <w:r w:rsidRPr="002618AC">
        <w:rPr>
          <w:rFonts w:eastAsia="Calibri" w:cs="Arial"/>
          <w:szCs w:val="22"/>
          <w:u w:val="dotted"/>
          <w:lang w:val="fr-BE"/>
        </w:rPr>
        <w:tab/>
      </w:r>
    </w:p>
    <w:p w14:paraId="352F0FB4" w14:textId="77777777" w:rsidR="005076F0" w:rsidRPr="002618AC" w:rsidRDefault="002618AC" w:rsidP="00ED462A">
      <w:pPr>
        <w:tabs>
          <w:tab w:val="left" w:pos="3119"/>
          <w:tab w:val="right" w:pos="10065"/>
        </w:tabs>
        <w:spacing w:before="120" w:line="240" w:lineRule="auto"/>
        <w:jc w:val="both"/>
        <w:rPr>
          <w:rFonts w:eastAsia="Calibri" w:cs="Arial"/>
          <w:szCs w:val="22"/>
          <w:lang w:val="fr-BE"/>
        </w:rPr>
      </w:pPr>
      <w:r w:rsidRPr="002618AC">
        <w:rPr>
          <w:rFonts w:eastAsia="Calibri" w:cs="Arial"/>
          <w:szCs w:val="22"/>
          <w:lang w:val="fr-BE"/>
        </w:rPr>
        <w:t>Adresse email du client :</w:t>
      </w:r>
      <w:r w:rsidR="00745DAF" w:rsidRPr="00E2191A">
        <w:rPr>
          <w:rFonts w:eastAsia="Calibri" w:cs="Arial"/>
          <w:color w:val="0070C0"/>
          <w:szCs w:val="22"/>
          <w:lang w:val="fr-BE"/>
        </w:rPr>
        <w:tab/>
      </w:r>
      <w:r w:rsidR="005076F0" w:rsidRPr="002618AC">
        <w:rPr>
          <w:rFonts w:eastAsia="Calibri" w:cs="Arial"/>
          <w:szCs w:val="22"/>
          <w:u w:val="dotted"/>
          <w:lang w:val="fr-BE"/>
        </w:rPr>
        <w:tab/>
      </w:r>
    </w:p>
    <w:p w14:paraId="697A2CE7" w14:textId="77777777" w:rsidR="00ED462A" w:rsidRDefault="00FD023A" w:rsidP="00ED462A">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846437797"/>
          <w14:checkbox>
            <w14:checked w14:val="0"/>
            <w14:checkedState w14:val="2612" w14:font="MS Gothic"/>
            <w14:uncheckedState w14:val="2610" w14:font="MS Gothic"/>
          </w14:checkbox>
        </w:sdtPr>
        <w:sdtEndPr/>
        <w:sdtContent>
          <w:r w:rsidR="00511CAB">
            <w:rPr>
              <w:rFonts w:ascii="MS Gothic" w:eastAsia="MS Gothic" w:hAnsi="MS Gothic" w:cs="Arial" w:hint="eastAsia"/>
              <w:szCs w:val="22"/>
              <w:lang w:val="fr-BE"/>
            </w:rPr>
            <w:t>☐</w:t>
          </w:r>
        </w:sdtContent>
      </w:sdt>
      <w:r w:rsidR="00ED462A">
        <w:rPr>
          <w:rFonts w:eastAsia="Calibri" w:cs="Arial"/>
          <w:szCs w:val="22"/>
          <w:lang w:val="fr-BE"/>
        </w:rPr>
        <w:tab/>
        <w:t xml:space="preserve">OUI  -  </w:t>
      </w:r>
      <w:sdt>
        <w:sdtPr>
          <w:rPr>
            <w:rFonts w:eastAsia="Calibri" w:cs="Arial"/>
            <w:szCs w:val="22"/>
            <w:lang w:val="fr-BE"/>
          </w:rPr>
          <w:id w:val="736826670"/>
          <w14:checkbox>
            <w14:checked w14:val="0"/>
            <w14:checkedState w14:val="2612" w14:font="MS Gothic"/>
            <w14:uncheckedState w14:val="2610" w14:font="MS Gothic"/>
          </w14:checkbox>
        </w:sdtPr>
        <w:sdtEndPr/>
        <w:sdtContent>
          <w:r w:rsidR="00ED462A" w:rsidRPr="00ED462A">
            <w:rPr>
              <w:rFonts w:ascii="MS Gothic" w:eastAsia="MS Gothic" w:hAnsi="MS Gothic" w:cs="Arial" w:hint="eastAsia"/>
              <w:szCs w:val="22"/>
              <w:lang w:val="fr-BE"/>
            </w:rPr>
            <w:t>☐</w:t>
          </w:r>
        </w:sdtContent>
      </w:sdt>
      <w:r w:rsidR="00ED462A">
        <w:rPr>
          <w:rFonts w:eastAsia="Calibri" w:cs="Arial"/>
          <w:szCs w:val="22"/>
          <w:lang w:val="fr-BE"/>
        </w:rPr>
        <w:tab/>
        <w:t>NON :</w:t>
      </w:r>
      <w:r w:rsidR="00ED462A">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14:paraId="0F1982D2" w14:textId="77777777" w:rsidR="005076F0" w:rsidRPr="002618AC" w:rsidRDefault="005076F0" w:rsidP="00070477">
      <w:pPr>
        <w:spacing w:before="120" w:line="240" w:lineRule="auto"/>
        <w:jc w:val="both"/>
        <w:rPr>
          <w:rFonts w:eastAsia="Calibri" w:cs="Arial"/>
          <w:b/>
          <w:szCs w:val="22"/>
          <w:lang w:val="fr-BE"/>
        </w:rPr>
      </w:pPr>
      <w:r w:rsidRPr="002618AC">
        <w:rPr>
          <w:rFonts w:eastAsia="Calibri" w:cs="Arial"/>
          <w:b/>
          <w:szCs w:val="22"/>
          <w:lang w:val="fr-BE"/>
        </w:rPr>
        <w:t>Renseignements spécifiques communiqués par téléphone :</w:t>
      </w:r>
    </w:p>
    <w:p w14:paraId="60BC7127" w14:textId="77777777"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14:paraId="384DCE38" w14:textId="77777777"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Les documents contractuels sont transmis en français.</w:t>
      </w:r>
    </w:p>
    <w:p w14:paraId="1BED0726" w14:textId="77777777"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Toutes les informations précontractuelles et contractuelles sont établies selon le droit belge.</w:t>
      </w:r>
    </w:p>
    <w:p w14:paraId="6F37F73F" w14:textId="77777777"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 xml:space="preserve">Les différentes étapes techniques en vue de la conclusion du contrat se feront moyennant </w:t>
      </w:r>
      <w:r w:rsidR="009C6687" w:rsidRPr="00580CFD">
        <w:rPr>
          <w:rFonts w:eastAsia="Calibri" w:cs="Arial"/>
          <w:i/>
          <w:szCs w:val="22"/>
          <w:lang w:val="fr-BE"/>
        </w:rPr>
        <w:t>échanges par courrier électronique</w:t>
      </w:r>
      <w:r w:rsidRPr="00580CFD">
        <w:rPr>
          <w:rFonts w:eastAsia="Calibri" w:cs="Arial"/>
          <w:i/>
          <w:szCs w:val="22"/>
          <w:lang w:val="fr-BE"/>
        </w:rPr>
        <w:t>.</w:t>
      </w:r>
    </w:p>
    <w:p w14:paraId="51151FCD" w14:textId="77777777"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Droit de rétractation : 14 jours à partir de la date d’acceptation par le client.</w:t>
      </w:r>
    </w:p>
    <w:p w14:paraId="3271D550" w14:textId="77777777" w:rsidR="005076F0" w:rsidRPr="00973224"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AR-CO gardera le contrat conclu dans ses archives et le client pourra en recevoir une copie électronique sur simple demande</w:t>
      </w:r>
      <w:r w:rsidRPr="00580CFD">
        <w:rPr>
          <w:rFonts w:eastAsia="Calibri" w:cs="Arial"/>
          <w:i/>
          <w:color w:val="0070C0"/>
          <w:szCs w:val="22"/>
          <w:lang w:val="fr-BE"/>
        </w:rPr>
        <w:t>.</w:t>
      </w:r>
    </w:p>
    <w:p w14:paraId="54112FBC" w14:textId="77777777" w:rsidR="00973224" w:rsidRPr="00580CFD" w:rsidRDefault="00973224" w:rsidP="00973224">
      <w:pPr>
        <w:spacing w:before="20" w:line="240" w:lineRule="auto"/>
        <w:ind w:left="284"/>
        <w:jc w:val="both"/>
        <w:rPr>
          <w:rFonts w:eastAsia="Calibri" w:cs="Arial"/>
          <w:i/>
          <w:szCs w:val="22"/>
          <w:lang w:val="fr-BE"/>
        </w:rPr>
      </w:pPr>
    </w:p>
    <w:p w14:paraId="326118B0" w14:textId="77777777" w:rsidR="005076F0" w:rsidRPr="000C3ACB" w:rsidRDefault="005076F0" w:rsidP="00745DAF">
      <w:pPr>
        <w:numPr>
          <w:ilvl w:val="0"/>
          <w:numId w:val="19"/>
        </w:numPr>
        <w:pBdr>
          <w:top w:val="single" w:sz="6" w:space="1" w:color="auto"/>
          <w:left w:val="single" w:sz="6" w:space="4" w:color="auto"/>
          <w:bottom w:val="single" w:sz="6" w:space="1" w:color="auto"/>
          <w:right w:val="single" w:sz="6" w:space="4" w:color="auto"/>
        </w:pBdr>
        <w:tabs>
          <w:tab w:val="left" w:pos="851"/>
        </w:tabs>
        <w:spacing w:before="240" w:line="240" w:lineRule="auto"/>
        <w:ind w:left="0" w:firstLine="0"/>
        <w:jc w:val="both"/>
        <w:rPr>
          <w:rFonts w:eastAsia="Calibri" w:cs="Arial"/>
          <w:b/>
          <w:color w:val="0070C0"/>
          <w:sz w:val="24"/>
          <w:szCs w:val="22"/>
          <w:lang w:val="fr-BE"/>
        </w:rPr>
      </w:pPr>
      <w:r w:rsidRPr="000C3ACB">
        <w:rPr>
          <w:rFonts w:eastAsia="Calibri" w:cs="Arial"/>
          <w:b/>
          <w:color w:val="0070C0"/>
          <w:sz w:val="24"/>
          <w:szCs w:val="22"/>
          <w:lang w:val="fr-BE"/>
        </w:rPr>
        <w:t>Renseignements relatifs</w:t>
      </w:r>
      <w:r w:rsidR="00E86C81" w:rsidRPr="000C3ACB">
        <w:rPr>
          <w:rFonts w:eastAsia="Calibri" w:cs="Arial"/>
          <w:b/>
          <w:color w:val="0070C0"/>
          <w:sz w:val="24"/>
          <w:szCs w:val="22"/>
          <w:lang w:val="fr-BE"/>
        </w:rPr>
        <w:t xml:space="preserve"> au client</w:t>
      </w:r>
    </w:p>
    <w:p w14:paraId="51FCE629" w14:textId="77777777" w:rsidR="00896BA5" w:rsidRPr="00896BA5" w:rsidRDefault="00896BA5" w:rsidP="00896BA5">
      <w:pPr>
        <w:tabs>
          <w:tab w:val="right" w:pos="5954"/>
          <w:tab w:val="right" w:pos="9638"/>
        </w:tabs>
        <w:spacing w:before="120" w:line="240" w:lineRule="auto"/>
        <w:jc w:val="both"/>
        <w:rPr>
          <w:rFonts w:cs="Arial"/>
          <w:i/>
          <w:lang w:val="fr-BE"/>
        </w:rPr>
      </w:pPr>
      <w:r w:rsidRPr="00896BA5">
        <w:rPr>
          <w:rFonts w:cs="Arial"/>
          <w:i/>
          <w:lang w:val="fr-BE"/>
        </w:rPr>
        <w:t>Ces renseignements sont encodés pendant la conversation téléphonique ou le rendez-vous avec le client – preneur d’assurance. Ces informations sont vérifiées par celui-ci.</w:t>
      </w:r>
    </w:p>
    <w:p w14:paraId="6E16A502" w14:textId="77777777" w:rsidR="005076F0" w:rsidRPr="000C3ACB" w:rsidRDefault="00F806E4" w:rsidP="00070477">
      <w:pPr>
        <w:tabs>
          <w:tab w:val="left" w:pos="-1418"/>
          <w:tab w:val="left" w:pos="851"/>
        </w:tabs>
        <w:spacing w:before="240" w:line="240" w:lineRule="auto"/>
        <w:rPr>
          <w:rFonts w:eastAsia="Times New Roman"/>
          <w:b/>
          <w:bCs/>
          <w:color w:val="0070C0"/>
          <w:sz w:val="22"/>
          <w:szCs w:val="20"/>
          <w:lang w:val="fr-BE" w:eastAsia="fr-FR"/>
        </w:rPr>
      </w:pPr>
      <w:r w:rsidRPr="000C3ACB">
        <w:rPr>
          <w:rFonts w:eastAsia="Times New Roman"/>
          <w:b/>
          <w:bCs/>
          <w:color w:val="0070C0"/>
          <w:sz w:val="22"/>
          <w:szCs w:val="20"/>
          <w:lang w:val="fr-BE" w:eastAsia="fr-FR"/>
        </w:rPr>
        <w:lastRenderedPageBreak/>
        <w:t>II.1.</w:t>
      </w:r>
      <w:r w:rsidRPr="000C3ACB">
        <w:rPr>
          <w:rFonts w:eastAsia="Times New Roman"/>
          <w:b/>
          <w:bCs/>
          <w:color w:val="0070C0"/>
          <w:sz w:val="22"/>
          <w:szCs w:val="20"/>
          <w:lang w:val="fr-BE" w:eastAsia="fr-FR"/>
        </w:rPr>
        <w:tab/>
      </w:r>
      <w:r w:rsidR="005B6DB0" w:rsidRPr="000C3ACB">
        <w:rPr>
          <w:rFonts w:eastAsia="Times New Roman"/>
          <w:b/>
          <w:bCs/>
          <w:color w:val="0070C0"/>
          <w:sz w:val="22"/>
          <w:szCs w:val="20"/>
          <w:lang w:val="fr-BE" w:eastAsia="fr-FR"/>
        </w:rPr>
        <w:t>PRENEUR</w:t>
      </w:r>
      <w:r w:rsidR="003354B5" w:rsidRPr="000C3ACB">
        <w:rPr>
          <w:rFonts w:eastAsia="Times New Roman"/>
          <w:b/>
          <w:bCs/>
          <w:color w:val="0070C0"/>
          <w:sz w:val="22"/>
          <w:szCs w:val="20"/>
          <w:lang w:val="fr-BE" w:eastAsia="fr-FR"/>
        </w:rPr>
        <w:t xml:space="preserve"> D’ASSURANCE</w:t>
      </w:r>
    </w:p>
    <w:p w14:paraId="75C53010" w14:textId="77777777" w:rsidR="00444213" w:rsidRDefault="005E3C1A" w:rsidP="00070477">
      <w:pPr>
        <w:tabs>
          <w:tab w:val="left" w:pos="851"/>
          <w:tab w:val="right" w:pos="9915"/>
        </w:tabs>
        <w:autoSpaceDE w:val="0"/>
        <w:autoSpaceDN w:val="0"/>
        <w:adjustRightInd w:val="0"/>
        <w:spacing w:before="240" w:line="240" w:lineRule="auto"/>
        <w:rPr>
          <w:rFonts w:cs="ConduitITC-Light"/>
          <w:color w:val="000000"/>
          <w:szCs w:val="20"/>
          <w:u w:val="dotted"/>
          <w:lang w:val="fr-BE"/>
        </w:rPr>
      </w:pPr>
      <w:r w:rsidRPr="005E3C1A">
        <w:rPr>
          <w:rFonts w:cs="ConduitITC-Light"/>
          <w:b/>
          <w:color w:val="000000"/>
          <w:szCs w:val="20"/>
          <w:lang w:val="fr-BE"/>
        </w:rPr>
        <w:t>II.1.</w:t>
      </w:r>
      <w:r w:rsidR="005B6DB0">
        <w:rPr>
          <w:rFonts w:cs="ConduitITC-Light"/>
          <w:b/>
          <w:color w:val="000000"/>
          <w:szCs w:val="20"/>
          <w:lang w:val="fr-BE"/>
        </w:rPr>
        <w:t>1.</w:t>
      </w:r>
      <w:r w:rsidRPr="005E3C1A">
        <w:rPr>
          <w:rFonts w:cs="ConduitITC-Light"/>
          <w:b/>
          <w:color w:val="000000"/>
          <w:szCs w:val="20"/>
          <w:lang w:val="fr-BE"/>
        </w:rPr>
        <w:tab/>
      </w:r>
      <w:r w:rsidR="00444213" w:rsidRPr="005B6DB0">
        <w:rPr>
          <w:rFonts w:cs="ConduitITC-Light"/>
          <w:b/>
          <w:color w:val="000000"/>
          <w:szCs w:val="20"/>
          <w:lang w:val="fr-BE"/>
        </w:rPr>
        <w:t>Activité</w:t>
      </w:r>
      <w:r w:rsidR="00745DAF">
        <w:rPr>
          <w:rFonts w:cs="ConduitITC-Light"/>
          <w:b/>
          <w:color w:val="000000"/>
          <w:szCs w:val="20"/>
          <w:lang w:val="fr-BE"/>
        </w:rPr>
        <w:t xml:space="preserve"> professionnelle</w:t>
      </w:r>
      <w:r w:rsidR="00745DAF" w:rsidRPr="00E2191A">
        <w:rPr>
          <w:rFonts w:cs="ConduitITC-Light"/>
          <w:b/>
          <w:color w:val="0070C0"/>
          <w:szCs w:val="20"/>
          <w:lang w:val="fr-BE"/>
        </w:rPr>
        <w:t xml:space="preserve"> </w:t>
      </w:r>
      <w:r w:rsidR="00444213" w:rsidRPr="00E2191A">
        <w:rPr>
          <w:rFonts w:cs="ConduitITC-Light"/>
          <w:color w:val="0070C0"/>
          <w:szCs w:val="20"/>
          <w:lang w:val="fr-BE"/>
        </w:rPr>
        <w:t xml:space="preserve"> </w:t>
      </w:r>
      <w:r w:rsidR="00444213" w:rsidRPr="002618AC">
        <w:rPr>
          <w:rFonts w:cs="ConduitITC-Light"/>
          <w:color w:val="000000"/>
          <w:szCs w:val="20"/>
          <w:u w:val="dotted"/>
          <w:lang w:val="fr-BE"/>
        </w:rPr>
        <w:tab/>
      </w:r>
    </w:p>
    <w:p w14:paraId="28D1DD36" w14:textId="77777777" w:rsidR="00157FBC" w:rsidRPr="00157FBC" w:rsidRDefault="005E3C1A" w:rsidP="00070477">
      <w:pPr>
        <w:tabs>
          <w:tab w:val="left" w:pos="851"/>
          <w:tab w:val="right" w:pos="9915"/>
        </w:tabs>
        <w:autoSpaceDE w:val="0"/>
        <w:autoSpaceDN w:val="0"/>
        <w:adjustRightInd w:val="0"/>
        <w:spacing w:before="240" w:line="240" w:lineRule="auto"/>
        <w:jc w:val="both"/>
        <w:rPr>
          <w:rFonts w:cs="ConduitITC-Light"/>
          <w:i/>
          <w:color w:val="000000"/>
          <w:szCs w:val="20"/>
          <w:lang w:val="fr-BE"/>
        </w:rPr>
      </w:pPr>
      <w:r w:rsidRPr="005E3C1A">
        <w:rPr>
          <w:rFonts w:cs="ConduitITC-Light"/>
          <w:b/>
          <w:color w:val="000000"/>
          <w:szCs w:val="20"/>
          <w:lang w:val="fr-BE"/>
        </w:rPr>
        <w:t>II.</w:t>
      </w:r>
      <w:r w:rsidR="005B6DB0">
        <w:rPr>
          <w:rFonts w:cs="ConduitITC-Light"/>
          <w:b/>
          <w:color w:val="000000"/>
          <w:szCs w:val="20"/>
          <w:lang w:val="fr-BE"/>
        </w:rPr>
        <w:t>1.</w:t>
      </w:r>
      <w:r w:rsidRPr="005E3C1A">
        <w:rPr>
          <w:rFonts w:cs="ConduitITC-Light"/>
          <w:b/>
          <w:color w:val="000000"/>
          <w:szCs w:val="20"/>
          <w:lang w:val="fr-BE"/>
        </w:rPr>
        <w:t>2.</w:t>
      </w:r>
      <w:r w:rsidRPr="005E3C1A">
        <w:rPr>
          <w:rFonts w:cs="ConduitITC-Light"/>
          <w:b/>
          <w:color w:val="000000"/>
          <w:szCs w:val="20"/>
          <w:lang w:val="fr-BE"/>
        </w:rPr>
        <w:tab/>
      </w:r>
      <w:r w:rsidRPr="005B6DB0">
        <w:rPr>
          <w:rFonts w:cs="ConduitITC-Light"/>
          <w:b/>
          <w:color w:val="000000"/>
          <w:szCs w:val="20"/>
          <w:lang w:val="fr-BE"/>
        </w:rPr>
        <w:t>Statut</w:t>
      </w:r>
      <w:r w:rsidR="0097510D">
        <w:rPr>
          <w:rFonts w:cs="ConduitITC-Light"/>
          <w:b/>
          <w:color w:val="000000"/>
          <w:szCs w:val="20"/>
          <w:lang w:val="fr-BE"/>
        </w:rPr>
        <w:t xml:space="preserve"> </w:t>
      </w:r>
      <w:r w:rsidR="0097510D">
        <w:rPr>
          <w:rFonts w:cs="ConduitITC-Light"/>
          <w:i/>
          <w:color w:val="000000"/>
          <w:szCs w:val="20"/>
          <w:lang w:val="fr-BE"/>
        </w:rPr>
        <w:t xml:space="preserve"> </w:t>
      </w:r>
      <w:r w:rsidR="0097510D" w:rsidRPr="0097510D">
        <w:rPr>
          <w:rFonts w:cs="ConduitITC-Light"/>
          <w:i/>
          <w:color w:val="000000"/>
          <w:sz w:val="18"/>
          <w:szCs w:val="20"/>
          <w:lang w:val="fr-BE"/>
        </w:rPr>
        <w:t>(</w:t>
      </w:r>
      <w:r w:rsidRPr="0097510D">
        <w:rPr>
          <w:rFonts w:cs="ConduitITC-Light"/>
          <w:i/>
          <w:color w:val="000000"/>
          <w:sz w:val="18"/>
          <w:szCs w:val="20"/>
          <w:lang w:val="fr-BE"/>
        </w:rPr>
        <w:t>à choisir parmi les 3 situations décrites ci-après</w:t>
      </w:r>
      <w:r w:rsidR="0097510D" w:rsidRPr="0097510D">
        <w:rPr>
          <w:rFonts w:cs="ConduitITC-Light"/>
          <w:i/>
          <w:color w:val="000000"/>
          <w:sz w:val="18"/>
          <w:szCs w:val="20"/>
          <w:lang w:val="fr-BE"/>
        </w:rPr>
        <w:t>)</w:t>
      </w:r>
    </w:p>
    <w:p w14:paraId="16201CCA" w14:textId="77777777" w:rsidR="00E7640D" w:rsidRPr="00EB74DD" w:rsidRDefault="00E7640D" w:rsidP="00E7640D">
      <w:pPr>
        <w:tabs>
          <w:tab w:val="left" w:pos="-1418"/>
          <w:tab w:val="left" w:pos="709"/>
        </w:tabs>
        <w:spacing w:line="240" w:lineRule="auto"/>
        <w:rPr>
          <w:rFonts w:eastAsia="Times New Roman"/>
          <w:b/>
          <w:bCs/>
          <w:szCs w:val="18"/>
          <w:lang w:val="fr-BE" w:eastAsia="fr-FR"/>
        </w:rPr>
      </w:pPr>
    </w:p>
    <w:p w14:paraId="68FD1F63" w14:textId="77777777" w:rsidR="00E7640D" w:rsidRPr="00EB74DD" w:rsidRDefault="00FD023A" w:rsidP="0068409A">
      <w:pPr>
        <w:tabs>
          <w:tab w:val="left" w:pos="284"/>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1281494326"/>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68409A">
        <w:rPr>
          <w:rFonts w:eastAsia="Times New Roman"/>
          <w:bCs/>
          <w:sz w:val="18"/>
          <w:szCs w:val="18"/>
          <w:lang w:val="fr-BE" w:eastAsia="fr-FR"/>
        </w:rPr>
        <w:tab/>
      </w:r>
      <w:r w:rsidR="00E7640D" w:rsidRPr="00EB74DD">
        <w:rPr>
          <w:rFonts w:eastAsia="Times New Roman"/>
          <w:bCs/>
          <w:sz w:val="18"/>
          <w:szCs w:val="18"/>
          <w:lang w:val="fr-BE" w:eastAsia="fr-FR"/>
        </w:rPr>
        <w:t xml:space="preserve">La Personne Physique qui exerce elle-même la profession </w:t>
      </w:r>
      <w:r w:rsidR="00E7640D">
        <w:rPr>
          <w:rFonts w:eastAsia="Times New Roman"/>
          <w:bCs/>
          <w:sz w:val="18"/>
          <w:szCs w:val="18"/>
          <w:lang w:val="fr-BE" w:eastAsia="fr-FR"/>
        </w:rPr>
        <w:t>à assurer</w:t>
      </w:r>
    </w:p>
    <w:p w14:paraId="51AA0709" w14:textId="77777777" w:rsidR="00E7640D" w:rsidRPr="00EB74DD" w:rsidRDefault="00E7640D" w:rsidP="00E7640D">
      <w:pPr>
        <w:tabs>
          <w:tab w:val="left" w:pos="-1418"/>
          <w:tab w:val="left" w:pos="709"/>
        </w:tabs>
        <w:spacing w:line="240" w:lineRule="auto"/>
        <w:jc w:val="both"/>
        <w:rPr>
          <w:rFonts w:eastAsia="Times New Roman"/>
          <w:b/>
          <w:bCs/>
          <w:sz w:val="8"/>
          <w:szCs w:val="18"/>
          <w:lang w:val="fr-BE" w:eastAsia="fr-FR"/>
        </w:rPr>
      </w:pPr>
    </w:p>
    <w:p w14:paraId="02DCB798" w14:textId="77777777" w:rsidR="00E7640D" w:rsidRPr="00EB74DD" w:rsidRDefault="00FD023A" w:rsidP="0068409A">
      <w:pPr>
        <w:tabs>
          <w:tab w:val="left" w:pos="284"/>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1092122049"/>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68409A">
        <w:rPr>
          <w:rFonts w:eastAsia="Times New Roman"/>
          <w:bCs/>
          <w:sz w:val="18"/>
          <w:szCs w:val="18"/>
          <w:lang w:val="fr-BE" w:eastAsia="fr-FR"/>
        </w:rPr>
        <w:tab/>
      </w:r>
      <w:r w:rsidR="00E7640D" w:rsidRPr="00EB74DD">
        <w:rPr>
          <w:rFonts w:eastAsia="Times New Roman"/>
          <w:bCs/>
          <w:sz w:val="18"/>
          <w:szCs w:val="18"/>
          <w:lang w:val="fr-BE" w:eastAsia="fr-FR"/>
        </w:rPr>
        <w:t xml:space="preserve">La </w:t>
      </w:r>
      <w:r w:rsidR="000C3ACB">
        <w:rPr>
          <w:rFonts w:eastAsia="Times New Roman"/>
          <w:bCs/>
          <w:sz w:val="18"/>
          <w:szCs w:val="18"/>
          <w:lang w:val="fr-BE" w:eastAsia="fr-FR"/>
        </w:rPr>
        <w:t xml:space="preserve">Société </w:t>
      </w:r>
      <w:r w:rsidR="00E7640D" w:rsidRPr="00EB74DD">
        <w:rPr>
          <w:rFonts w:eastAsia="Times New Roman"/>
          <w:bCs/>
          <w:sz w:val="18"/>
          <w:szCs w:val="18"/>
          <w:lang w:val="fr-BE" w:eastAsia="fr-FR"/>
        </w:rPr>
        <w:t xml:space="preserve">qui exerce la profession </w:t>
      </w:r>
      <w:r w:rsidR="00E7640D">
        <w:rPr>
          <w:rFonts w:eastAsia="Times New Roman"/>
          <w:bCs/>
          <w:sz w:val="18"/>
          <w:szCs w:val="18"/>
          <w:lang w:val="fr-BE" w:eastAsia="fr-FR"/>
        </w:rPr>
        <w:t>à assurer (</w:t>
      </w:r>
      <w:r w:rsidR="000C3ACB">
        <w:rPr>
          <w:rFonts w:eastAsia="Times New Roman"/>
          <w:bCs/>
          <w:sz w:val="18"/>
          <w:szCs w:val="18"/>
          <w:lang w:val="fr-BE" w:eastAsia="fr-FR"/>
        </w:rPr>
        <w:t xml:space="preserve">seulement </w:t>
      </w:r>
      <w:r w:rsidR="00E7640D">
        <w:rPr>
          <w:rFonts w:eastAsia="Times New Roman"/>
          <w:bCs/>
          <w:sz w:val="18"/>
          <w:szCs w:val="18"/>
          <w:lang w:val="fr-BE" w:eastAsia="fr-FR"/>
        </w:rPr>
        <w:t>en cas d’ARCHITECTE ou de GEOMETRE)</w:t>
      </w:r>
    </w:p>
    <w:p w14:paraId="687BF518" w14:textId="77777777" w:rsidR="00E7640D" w:rsidRPr="00EB74DD" w:rsidRDefault="00E7640D" w:rsidP="00E7640D">
      <w:pPr>
        <w:tabs>
          <w:tab w:val="left" w:pos="284"/>
          <w:tab w:val="left" w:pos="567"/>
        </w:tabs>
        <w:spacing w:line="240" w:lineRule="auto"/>
        <w:ind w:left="567"/>
        <w:jc w:val="both"/>
        <w:rPr>
          <w:rFonts w:eastAsia="Times New Roman"/>
          <w:sz w:val="8"/>
          <w:szCs w:val="18"/>
          <w:lang w:val="fr-BE" w:eastAsia="fr-FR"/>
        </w:rPr>
      </w:pPr>
    </w:p>
    <w:p w14:paraId="7676805F" w14:textId="77777777" w:rsidR="00E7640D" w:rsidRPr="00EB74DD" w:rsidRDefault="00FD023A" w:rsidP="0068409A">
      <w:pPr>
        <w:tabs>
          <w:tab w:val="left" w:pos="-1418"/>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2082323288"/>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E7640D" w:rsidRPr="00EB74DD">
        <w:rPr>
          <w:rFonts w:eastAsia="Times New Roman"/>
          <w:bCs/>
          <w:sz w:val="18"/>
          <w:szCs w:val="18"/>
          <w:lang w:val="fr-BE" w:eastAsia="fr-FR"/>
        </w:rPr>
        <w:t>L</w:t>
      </w:r>
      <w:r w:rsidR="000C3ACB">
        <w:rPr>
          <w:rFonts w:eastAsia="Times New Roman"/>
          <w:bCs/>
          <w:sz w:val="18"/>
          <w:szCs w:val="18"/>
          <w:lang w:val="fr-BE" w:eastAsia="fr-FR"/>
        </w:rPr>
        <w:t>a Société Simple ou la Société</w:t>
      </w:r>
      <w:r w:rsidR="00E7640D" w:rsidRPr="00EB74DD">
        <w:rPr>
          <w:rFonts w:eastAsia="Times New Roman"/>
          <w:bCs/>
          <w:sz w:val="18"/>
          <w:szCs w:val="18"/>
          <w:lang w:val="fr-BE" w:eastAsia="fr-FR"/>
        </w:rPr>
        <w:t xml:space="preserve"> qui n’exerce pas elle-même la profession, mais pour compte de qui la profession est exercée.</w:t>
      </w:r>
    </w:p>
    <w:p w14:paraId="3B27A783" w14:textId="77777777" w:rsidR="00E7640D" w:rsidRPr="00EB74DD" w:rsidRDefault="00E7640D" w:rsidP="00E7640D">
      <w:pPr>
        <w:tabs>
          <w:tab w:val="left" w:pos="-1418"/>
          <w:tab w:val="left" w:pos="709"/>
        </w:tabs>
        <w:spacing w:line="240" w:lineRule="auto"/>
        <w:rPr>
          <w:rFonts w:eastAsia="Times New Roman"/>
          <w:sz w:val="18"/>
          <w:szCs w:val="18"/>
          <w:lang w:val="fr-BE" w:eastAsia="fr-FR"/>
        </w:rPr>
      </w:pPr>
    </w:p>
    <w:p w14:paraId="7B520EC0" w14:textId="77777777"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Nom, (prénom) :</w:t>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 xml:space="preserve">N° </w:t>
      </w:r>
      <w:r w:rsidR="000C3ACB">
        <w:rPr>
          <w:rFonts w:eastAsia="Times New Roman"/>
          <w:sz w:val="16"/>
          <w:szCs w:val="16"/>
          <w:lang w:val="fr-BE" w:eastAsia="fr-FR"/>
        </w:rPr>
        <w:t>d’entreprise BCE</w:t>
      </w:r>
      <w:r w:rsidRPr="000E6C2E">
        <w:rPr>
          <w:rFonts w:eastAsia="Times New Roman"/>
          <w:sz w:val="16"/>
          <w:szCs w:val="16"/>
          <w:lang w:val="fr-BE" w:eastAsia="fr-FR"/>
        </w:rPr>
        <w:t xml:space="preserve">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14:paraId="160CC481" w14:textId="77777777" w:rsidR="00E7640D" w:rsidRPr="000E6C2E" w:rsidRDefault="00E7640D" w:rsidP="00E7640D">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Si société :</w:t>
      </w:r>
      <w:r w:rsidRPr="00E2191A">
        <w:rPr>
          <w:rFonts w:eastAsia="Times New Roman"/>
          <w:color w:val="0070C0"/>
          <w:sz w:val="16"/>
          <w:szCs w:val="16"/>
          <w:lang w:val="fr-BE" w:eastAsia="fr-FR"/>
        </w:rPr>
        <w:tab/>
      </w:r>
      <w:r w:rsidRPr="000E6C2E">
        <w:rPr>
          <w:rFonts w:eastAsia="Times New Roman"/>
          <w:sz w:val="16"/>
          <w:szCs w:val="16"/>
          <w:lang w:val="fr-BE" w:eastAsia="fr-FR"/>
        </w:rPr>
        <w:t xml:space="preserve">SRL, SA, SC, </w:t>
      </w:r>
      <w:r w:rsidRPr="00E2191A">
        <w:rPr>
          <w:rFonts w:eastAsia="Times New Roman"/>
          <w:color w:val="0070C0"/>
          <w:sz w:val="16"/>
          <w:szCs w:val="16"/>
          <w:lang w:val="fr-BE" w:eastAsia="fr-FR"/>
        </w:rPr>
        <w:t xml:space="preserve"> </w:t>
      </w:r>
      <w:r w:rsidRPr="000E6C2E">
        <w:rPr>
          <w:rFonts w:cs="ConduitITC-Medium"/>
          <w:color w:val="000000"/>
          <w:szCs w:val="20"/>
          <w:u w:val="dotted"/>
          <w:lang w:val="fr-BE"/>
        </w:rPr>
        <w:tab/>
      </w:r>
      <w:r w:rsidRPr="000E6C2E">
        <w:rPr>
          <w:rFonts w:eastAsia="Times New Roman"/>
          <w:sz w:val="16"/>
          <w:szCs w:val="16"/>
          <w:vertAlign w:val="superscript"/>
          <w:lang w:val="fr-BE" w:eastAsia="fr-FR"/>
        </w:rPr>
        <w:t xml:space="preserve"> (*)</w:t>
      </w:r>
      <w:r w:rsidRPr="000E6C2E">
        <w:rPr>
          <w:rFonts w:eastAsia="Times New Roman"/>
          <w:sz w:val="16"/>
          <w:szCs w:val="16"/>
          <w:vertAlign w:val="superscript"/>
          <w:lang w:val="fr-BE" w:eastAsia="fr-FR"/>
        </w:rPr>
        <w:tab/>
      </w:r>
      <w:r w:rsidRPr="000E6C2E">
        <w:rPr>
          <w:rFonts w:eastAsia="Times New Roman"/>
          <w:sz w:val="16"/>
          <w:szCs w:val="16"/>
          <w:vertAlign w:val="superscript"/>
          <w:lang w:val="fr-BE" w:eastAsia="fr-FR"/>
        </w:rPr>
        <w:tab/>
      </w:r>
      <w:r w:rsidRPr="000E6C2E">
        <w:rPr>
          <w:rFonts w:eastAsia="Times New Roman"/>
          <w:sz w:val="16"/>
          <w:szCs w:val="16"/>
          <w:lang w:val="fr-BE" w:eastAsia="fr-FR"/>
        </w:rPr>
        <w:t>Représentée par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14:paraId="02DB39F2" w14:textId="77777777"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E2191A">
        <w:rPr>
          <w:rFonts w:eastAsia="Times New Roman"/>
          <w:color w:val="0070C0"/>
          <w:sz w:val="16"/>
          <w:szCs w:val="16"/>
          <w:lang w:val="fr-BE" w:eastAsia="fr-FR"/>
        </w:rPr>
        <w:tab/>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14:paraId="2F4AAB6B" w14:textId="77777777" w:rsidR="00E7640D" w:rsidRPr="000E6C2E" w:rsidRDefault="000C3ACB" w:rsidP="000C3ACB">
      <w:pPr>
        <w:tabs>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GSM</w:t>
      </w:r>
      <w:r w:rsidR="00E7640D" w:rsidRPr="000E6C2E">
        <w:rPr>
          <w:rFonts w:eastAsia="Times New Roman"/>
          <w:sz w:val="16"/>
          <w:szCs w:val="16"/>
          <w:lang w:val="fr-BE" w:eastAsia="fr-FR"/>
        </w:rPr>
        <w:t xml:space="preserve"> :</w:t>
      </w:r>
      <w:r w:rsidR="00E7640D" w:rsidRPr="00E2191A">
        <w:rPr>
          <w:rFonts w:eastAsia="Times New Roman"/>
          <w:color w:val="0070C0"/>
          <w:sz w:val="16"/>
          <w:szCs w:val="16"/>
          <w:lang w:val="fr-BE" w:eastAsia="fr-FR"/>
        </w:rPr>
        <w:tab/>
      </w:r>
      <w:r w:rsidR="00E7640D" w:rsidRPr="000E6C2E">
        <w:rPr>
          <w:rFonts w:cs="ConduitITC-Medium"/>
          <w:color w:val="000000"/>
          <w:szCs w:val="20"/>
          <w:u w:val="dotted"/>
          <w:lang w:val="fr-BE"/>
        </w:rPr>
        <w:tab/>
      </w:r>
      <w:r w:rsidR="00E7640D" w:rsidRPr="000E6C2E">
        <w:rPr>
          <w:rFonts w:eastAsia="Times New Roman"/>
          <w:sz w:val="16"/>
          <w:szCs w:val="16"/>
          <w:lang w:val="fr-BE" w:eastAsia="fr-FR"/>
        </w:rPr>
        <w:tab/>
        <w:t>Téléphone :</w:t>
      </w:r>
      <w:r w:rsidR="00E7640D" w:rsidRPr="00E2191A">
        <w:rPr>
          <w:rFonts w:eastAsia="Times New Roman"/>
          <w:color w:val="0070C0"/>
          <w:sz w:val="16"/>
          <w:szCs w:val="16"/>
          <w:lang w:val="fr-BE" w:eastAsia="fr-FR"/>
        </w:rPr>
        <w:tab/>
      </w:r>
      <w:r w:rsidR="00E7640D" w:rsidRPr="000E6C2E">
        <w:rPr>
          <w:rFonts w:cs="ConduitITC-Medium"/>
          <w:color w:val="000000"/>
          <w:szCs w:val="20"/>
          <w:u w:val="dotted"/>
          <w:lang w:val="fr-BE"/>
        </w:rPr>
        <w:tab/>
      </w:r>
    </w:p>
    <w:p w14:paraId="5E9EEBAF" w14:textId="77777777" w:rsidR="00E7640D" w:rsidRPr="000E6C2E" w:rsidRDefault="000C3ACB" w:rsidP="001C4E36">
      <w:pPr>
        <w:tabs>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Pr>
          <w:rFonts w:eastAsia="Times New Roman"/>
          <w:sz w:val="16"/>
          <w:szCs w:val="16"/>
          <w:lang w:val="fr-BE" w:eastAsia="fr-FR"/>
        </w:rPr>
        <w:t xml:space="preserve">N° compte bancaire </w:t>
      </w:r>
      <w:r w:rsidR="00E7640D" w:rsidRPr="000E6C2E">
        <w:rPr>
          <w:rFonts w:eastAsia="Times New Roman"/>
          <w:sz w:val="16"/>
          <w:szCs w:val="16"/>
          <w:lang w:val="fr-BE" w:eastAsia="fr-FR"/>
        </w:rPr>
        <w:t>:</w:t>
      </w:r>
      <w:r w:rsidR="00E7640D" w:rsidRPr="00E2191A">
        <w:rPr>
          <w:rFonts w:eastAsia="Times New Roman"/>
          <w:color w:val="0070C0"/>
          <w:sz w:val="16"/>
          <w:szCs w:val="16"/>
          <w:lang w:val="fr-BE" w:eastAsia="fr-FR"/>
        </w:rPr>
        <w:tab/>
      </w:r>
      <w:r w:rsidR="00E7640D" w:rsidRPr="000E6C2E">
        <w:rPr>
          <w:rFonts w:cs="ConduitITC-Medium"/>
          <w:color w:val="000000"/>
          <w:szCs w:val="20"/>
          <w:u w:val="dotted"/>
          <w:lang w:val="fr-BE"/>
        </w:rPr>
        <w:tab/>
      </w:r>
      <w:r w:rsidR="00E7640D" w:rsidRPr="000E6C2E">
        <w:rPr>
          <w:rFonts w:eastAsia="Times New Roman"/>
          <w:sz w:val="16"/>
          <w:szCs w:val="16"/>
          <w:lang w:val="fr-BE" w:eastAsia="fr-FR"/>
        </w:rPr>
        <w:tab/>
        <w:t>Email :</w:t>
      </w:r>
      <w:r w:rsidR="00E7640D" w:rsidRPr="00E2191A">
        <w:rPr>
          <w:rFonts w:eastAsia="Times New Roman"/>
          <w:color w:val="0070C0"/>
          <w:sz w:val="16"/>
          <w:szCs w:val="16"/>
          <w:lang w:val="fr-BE" w:eastAsia="fr-FR"/>
        </w:rPr>
        <w:tab/>
      </w:r>
      <w:r w:rsidR="00E7640D" w:rsidRPr="000E6C2E">
        <w:rPr>
          <w:rFonts w:cs="ConduitITC-Medium"/>
          <w:color w:val="000000"/>
          <w:szCs w:val="20"/>
          <w:u w:val="dotted"/>
          <w:lang w:val="fr-BE"/>
        </w:rPr>
        <w:tab/>
      </w:r>
    </w:p>
    <w:p w14:paraId="11C471D1" w14:textId="77777777" w:rsidR="00284348" w:rsidRPr="00907BCB" w:rsidRDefault="00284348" w:rsidP="00284348">
      <w:pPr>
        <w:tabs>
          <w:tab w:val="left" w:pos="851"/>
          <w:tab w:val="left" w:pos="2552"/>
          <w:tab w:val="right" w:pos="9915"/>
        </w:tabs>
        <w:spacing w:before="120" w:line="360" w:lineRule="auto"/>
        <w:ind w:left="851" w:hanging="851"/>
        <w:rPr>
          <w:rFonts w:cs="ConduitITC-Light"/>
          <w:sz w:val="16"/>
          <w:szCs w:val="20"/>
          <w:lang w:val="fr-BE"/>
        </w:rPr>
      </w:pPr>
      <w:r w:rsidRPr="002516ED">
        <w:rPr>
          <w:rFonts w:cs="ConduitITC-Light"/>
          <w:b/>
          <w:bCs/>
          <w:sz w:val="16"/>
          <w:szCs w:val="20"/>
          <w:u w:val="single"/>
          <w:lang w:val="fr-BE"/>
        </w:rPr>
        <w:t>Si architecte ou géomètre</w:t>
      </w:r>
      <w:r>
        <w:rPr>
          <w:rFonts w:cs="ConduitITC-Light"/>
          <w:sz w:val="16"/>
          <w:szCs w:val="20"/>
          <w:lang w:val="fr-BE"/>
        </w:rPr>
        <w:t xml:space="preserve"> </w:t>
      </w:r>
      <w:r w:rsidRPr="00907BCB">
        <w:rPr>
          <w:rFonts w:cs="ConduitITC-Light"/>
          <w:sz w:val="16"/>
          <w:szCs w:val="20"/>
          <w:lang w:val="fr-BE"/>
        </w:rPr>
        <w:t xml:space="preserve">: inscrit au tableau/liste du Conseil Provincial de l’Ordre des Architectes (OA) </w:t>
      </w:r>
      <w:r>
        <w:rPr>
          <w:rFonts w:cs="ConduitITC-Light"/>
          <w:sz w:val="16"/>
          <w:szCs w:val="20"/>
          <w:lang w:val="fr-BE"/>
        </w:rPr>
        <w:t xml:space="preserve">ou </w:t>
      </w:r>
      <w:r w:rsidRPr="00907BCB">
        <w:rPr>
          <w:rFonts w:cs="ConduitITC-Light"/>
          <w:sz w:val="16"/>
          <w:szCs w:val="20"/>
          <w:lang w:val="fr-BE"/>
        </w:rPr>
        <w:t xml:space="preserve">inscrit </w:t>
      </w:r>
      <w:r>
        <w:rPr>
          <w:rFonts w:cs="ConduitITC-Light"/>
          <w:sz w:val="16"/>
          <w:szCs w:val="20"/>
          <w:lang w:val="fr-BE"/>
        </w:rPr>
        <w:t>à l’Ordre Belge des Géomètres-Experts</w:t>
      </w:r>
      <w:r w:rsidRPr="00907BCB">
        <w:rPr>
          <w:rFonts w:cs="ConduitITC-Light"/>
          <w:sz w:val="16"/>
          <w:szCs w:val="20"/>
          <w:lang w:val="fr-BE"/>
        </w:rPr>
        <w:t xml:space="preserve"> à</w:t>
      </w:r>
      <w:r>
        <w:rPr>
          <w:rFonts w:cs="ConduitITC-Light"/>
          <w:sz w:val="16"/>
          <w:szCs w:val="20"/>
          <w:lang w:val="fr-BE"/>
        </w:rPr>
        <w:t xml:space="preserve"> </w:t>
      </w:r>
      <w:r w:rsidRPr="00907BCB">
        <w:rPr>
          <w:rFonts w:cs="ConduitITC-Light"/>
          <w:sz w:val="16"/>
          <w:szCs w:val="20"/>
          <w:lang w:val="fr-BE"/>
        </w:rPr>
        <w:t xml:space="preserve">: </w:t>
      </w:r>
      <w:r>
        <w:rPr>
          <w:rFonts w:cs="ConduitITC-Light"/>
          <w:sz w:val="16"/>
          <w:szCs w:val="20"/>
          <w:lang w:val="fr-BE"/>
        </w:rPr>
        <w:tab/>
      </w:r>
      <w:r w:rsidRPr="00F412D1">
        <w:rPr>
          <w:rFonts w:cs="ConduitITC-Light"/>
          <w:color w:val="0070C0"/>
          <w:sz w:val="16"/>
          <w:szCs w:val="20"/>
          <w:u w:val="dotted"/>
          <w:lang w:val="fr-BE"/>
        </w:rPr>
        <w:tab/>
      </w:r>
      <w:r w:rsidRPr="00907BCB">
        <w:rPr>
          <w:rFonts w:cs="ConduitITC-Light"/>
          <w:sz w:val="16"/>
          <w:szCs w:val="20"/>
          <w:lang w:val="fr-BE"/>
        </w:rPr>
        <w:t xml:space="preserve"> </w:t>
      </w:r>
    </w:p>
    <w:p w14:paraId="384F1F37" w14:textId="77777777" w:rsidR="00284348" w:rsidRDefault="00284348" w:rsidP="001C4E36">
      <w:pPr>
        <w:tabs>
          <w:tab w:val="left" w:pos="851"/>
          <w:tab w:val="left" w:pos="4820"/>
          <w:tab w:val="left" w:pos="4962"/>
          <w:tab w:val="left" w:pos="8364"/>
          <w:tab w:val="right" w:pos="9915"/>
        </w:tabs>
        <w:spacing w:before="120" w:line="240" w:lineRule="auto"/>
        <w:ind w:left="851" w:hanging="851"/>
        <w:rPr>
          <w:rFonts w:cs="ConduitITC-Light"/>
          <w:sz w:val="16"/>
          <w:szCs w:val="20"/>
          <w:u w:val="dotted"/>
          <w:lang w:val="fr-BE"/>
        </w:rPr>
      </w:pPr>
      <w:r w:rsidRPr="00907BCB">
        <w:rPr>
          <w:rFonts w:cs="ConduitITC-Light"/>
          <w:sz w:val="16"/>
          <w:szCs w:val="20"/>
          <w:lang w:val="fr-BE"/>
        </w:rPr>
        <w:tab/>
      </w:r>
      <w:bookmarkStart w:id="0" w:name="_Hlk104484253"/>
      <w:r w:rsidRPr="00907BCB">
        <w:rPr>
          <w:rFonts w:cs="ConduitITC-Light"/>
          <w:sz w:val="16"/>
          <w:szCs w:val="20"/>
          <w:lang w:val="fr-BE"/>
        </w:rPr>
        <w:t>N° de l’OA</w:t>
      </w:r>
      <w:r>
        <w:rPr>
          <w:rFonts w:cs="ConduitITC-Light"/>
          <w:sz w:val="16"/>
          <w:szCs w:val="20"/>
          <w:lang w:val="fr-BE"/>
        </w:rPr>
        <w:t xml:space="preserve">/OBGE </w:t>
      </w:r>
      <w:r w:rsidRPr="00907BCB">
        <w:rPr>
          <w:rFonts w:cs="ConduitITC-Light"/>
          <w:sz w:val="16"/>
          <w:szCs w:val="20"/>
          <w:lang w:val="fr-BE"/>
        </w:rPr>
        <w:t xml:space="preserve">: </w:t>
      </w:r>
      <w:bookmarkStart w:id="1" w:name="_Hlk173942519"/>
      <w:r w:rsidRPr="00F412D1">
        <w:rPr>
          <w:rFonts w:cs="ConduitITC-Light"/>
          <w:color w:val="0070C0"/>
          <w:sz w:val="16"/>
          <w:szCs w:val="20"/>
          <w:u w:val="dotted"/>
          <w:lang w:val="fr-BE"/>
        </w:rPr>
        <w:tab/>
      </w:r>
      <w:bookmarkEnd w:id="1"/>
      <w:r w:rsidRPr="00907BCB">
        <w:rPr>
          <w:rFonts w:cs="ConduitITC-Light"/>
          <w:sz w:val="16"/>
          <w:szCs w:val="20"/>
          <w:lang w:val="fr-BE"/>
        </w:rPr>
        <w:t xml:space="preserve"> </w:t>
      </w:r>
      <w:r>
        <w:rPr>
          <w:rFonts w:cs="ConduitITC-Light"/>
          <w:sz w:val="16"/>
          <w:szCs w:val="20"/>
          <w:lang w:val="fr-BE"/>
        </w:rPr>
        <w:tab/>
      </w:r>
      <w:r w:rsidRPr="00907BCB">
        <w:rPr>
          <w:rFonts w:cs="ConduitITC-Light"/>
          <w:sz w:val="16"/>
          <w:szCs w:val="20"/>
          <w:lang w:val="fr-BE"/>
        </w:rPr>
        <w:t>Année de la première inscription à l’OA</w:t>
      </w:r>
      <w:r>
        <w:rPr>
          <w:rFonts w:cs="ConduitITC-Light"/>
          <w:sz w:val="16"/>
          <w:szCs w:val="20"/>
          <w:lang w:val="fr-BE"/>
        </w:rPr>
        <w:t xml:space="preserve">/OBGE </w:t>
      </w:r>
      <w:r w:rsidRPr="00907BCB">
        <w:rPr>
          <w:rFonts w:cs="ConduitITC-Light"/>
          <w:sz w:val="16"/>
          <w:szCs w:val="20"/>
          <w:lang w:val="fr-BE"/>
        </w:rPr>
        <w:t xml:space="preserve">: </w:t>
      </w:r>
      <w:r w:rsidRPr="00F412D1">
        <w:rPr>
          <w:rFonts w:cs="ConduitITC-Light"/>
          <w:color w:val="0070C0"/>
          <w:sz w:val="16"/>
          <w:szCs w:val="20"/>
          <w:u w:val="dotted"/>
          <w:lang w:val="fr-BE"/>
        </w:rPr>
        <w:tab/>
      </w:r>
    </w:p>
    <w:bookmarkStart w:id="2" w:name="_Hlk173245621"/>
    <w:bookmarkEnd w:id="0"/>
    <w:p w14:paraId="4E6D54F9" w14:textId="77777777" w:rsidR="00284348" w:rsidRPr="001C4E36" w:rsidRDefault="00FD023A" w:rsidP="001C4E36">
      <w:pPr>
        <w:tabs>
          <w:tab w:val="left" w:pos="851"/>
          <w:tab w:val="left" w:pos="4820"/>
          <w:tab w:val="left" w:pos="4962"/>
          <w:tab w:val="right" w:pos="9915"/>
        </w:tabs>
        <w:spacing w:before="120" w:line="240" w:lineRule="auto"/>
        <w:ind w:left="851"/>
        <w:rPr>
          <w:rFonts w:cs="ConduitITC-Light"/>
          <w:sz w:val="16"/>
          <w:szCs w:val="20"/>
          <w:lang w:val="fr-BE"/>
        </w:rPr>
      </w:pPr>
      <w:sdt>
        <w:sdtPr>
          <w:rPr>
            <w:rFonts w:cs="ConduitITC-Light"/>
            <w:lang w:val="fr-BE"/>
          </w:rPr>
          <w:id w:val="1935631343"/>
          <w14:checkbox>
            <w14:checked w14:val="0"/>
            <w14:checkedState w14:val="2612" w14:font="MS Gothic"/>
            <w14:uncheckedState w14:val="2610" w14:font="MS Gothic"/>
          </w14:checkbox>
        </w:sdtPr>
        <w:sdtEndPr/>
        <w:sdtContent>
          <w:r w:rsidR="001C4E36">
            <w:rPr>
              <w:rFonts w:ascii="MS Gothic" w:eastAsia="MS Gothic" w:hAnsi="MS Gothic" w:cs="ConduitITC-Light" w:hint="eastAsia"/>
              <w:lang w:val="fr-BE"/>
            </w:rPr>
            <w:t>☐</w:t>
          </w:r>
        </w:sdtContent>
      </w:sdt>
      <w:r w:rsidR="00284348" w:rsidRPr="001C4E36">
        <w:rPr>
          <w:rFonts w:cs="ConduitITC-Light"/>
          <w:lang w:val="fr-BE"/>
        </w:rPr>
        <w:t xml:space="preserve"> </w:t>
      </w:r>
      <w:r w:rsidR="00284348" w:rsidRPr="001C4E36">
        <w:rPr>
          <w:rFonts w:cs="ConduitITC-Light"/>
          <w:sz w:val="16"/>
          <w:szCs w:val="20"/>
          <w:lang w:val="fr-BE"/>
        </w:rPr>
        <w:t xml:space="preserve"> Stagiaire </w:t>
      </w:r>
      <w:bookmarkEnd w:id="2"/>
      <w:r w:rsidR="00284348" w:rsidRPr="001C4E36">
        <w:rPr>
          <w:rFonts w:cs="ConduitITC-Light"/>
          <w:sz w:val="16"/>
          <w:szCs w:val="20"/>
          <w:lang w:val="fr-BE"/>
        </w:rPr>
        <w:t xml:space="preserve">(Architecte) depuis le : </w:t>
      </w:r>
      <w:r w:rsidR="001C4E36" w:rsidRPr="00F412D1">
        <w:rPr>
          <w:rFonts w:cs="ConduitITC-Light"/>
          <w:color w:val="0070C0"/>
          <w:sz w:val="16"/>
          <w:szCs w:val="20"/>
          <w:u w:val="dotted"/>
          <w:lang w:val="fr-BE"/>
        </w:rPr>
        <w:tab/>
      </w:r>
      <w:r w:rsidR="00284348" w:rsidRPr="001C4E36">
        <w:rPr>
          <w:rFonts w:cs="ConduitITC-Light"/>
          <w:sz w:val="16"/>
          <w:szCs w:val="20"/>
          <w:lang w:val="fr-BE"/>
        </w:rPr>
        <w:tab/>
        <w:t xml:space="preserve">La dernière année d’étude en architecture :  </w:t>
      </w:r>
      <w:r w:rsidR="001C4E36" w:rsidRPr="00F412D1">
        <w:rPr>
          <w:rFonts w:cs="ConduitITC-Light"/>
          <w:color w:val="0070C0"/>
          <w:sz w:val="16"/>
          <w:szCs w:val="20"/>
          <w:u w:val="dotted"/>
          <w:lang w:val="fr-BE"/>
        </w:rPr>
        <w:tab/>
      </w:r>
    </w:p>
    <w:p w14:paraId="5361C60C" w14:textId="77777777" w:rsidR="00284348" w:rsidRPr="001C4E36" w:rsidRDefault="00284348" w:rsidP="001C4E36">
      <w:pPr>
        <w:tabs>
          <w:tab w:val="left" w:pos="851"/>
          <w:tab w:val="left" w:pos="4678"/>
          <w:tab w:val="left" w:pos="4962"/>
          <w:tab w:val="right" w:pos="9915"/>
        </w:tabs>
        <w:spacing w:before="120" w:line="240" w:lineRule="auto"/>
        <w:ind w:left="851" w:hanging="851"/>
        <w:rPr>
          <w:rFonts w:cs="ConduitITC-Light"/>
          <w:sz w:val="16"/>
          <w:szCs w:val="20"/>
          <w:lang w:val="fr-BE"/>
        </w:rPr>
      </w:pPr>
      <w:r w:rsidRPr="001C4E36">
        <w:rPr>
          <w:rFonts w:cs="ConduitITC-Light"/>
          <w:sz w:val="16"/>
          <w:szCs w:val="20"/>
          <w:lang w:val="fr-BE"/>
        </w:rPr>
        <w:tab/>
      </w:r>
      <w:sdt>
        <w:sdtPr>
          <w:rPr>
            <w:rFonts w:cs="ConduitITC-Light"/>
            <w:lang w:val="fr-BE"/>
          </w:rPr>
          <w:id w:val="-5522426"/>
          <w14:checkbox>
            <w14:checked w14:val="0"/>
            <w14:checkedState w14:val="2612" w14:font="MS Gothic"/>
            <w14:uncheckedState w14:val="2610" w14:font="MS Gothic"/>
          </w14:checkbox>
        </w:sdtPr>
        <w:sdtEndPr/>
        <w:sdtContent>
          <w:r w:rsidRPr="001C4E36">
            <w:rPr>
              <w:rFonts w:ascii="Segoe UI Symbol" w:hAnsi="Segoe UI Symbol" w:cs="Segoe UI Symbol"/>
              <w:lang w:val="fr-BE"/>
            </w:rPr>
            <w:t>☐</w:t>
          </w:r>
        </w:sdtContent>
      </w:sdt>
      <w:r w:rsidRPr="001C4E36">
        <w:rPr>
          <w:rFonts w:cs="ConduitITC-Light"/>
          <w:lang w:val="fr-BE"/>
        </w:rPr>
        <w:t xml:space="preserve">  </w:t>
      </w:r>
      <w:r w:rsidR="001C4E36" w:rsidRPr="001C4E36">
        <w:rPr>
          <w:rFonts w:cs="ConduitITC-Light"/>
          <w:lang w:val="fr-BE"/>
        </w:rPr>
        <w:t xml:space="preserve"> </w:t>
      </w:r>
      <w:r w:rsidRPr="001C4E36">
        <w:rPr>
          <w:rFonts w:cs="ConduitITC-Light"/>
          <w:b/>
          <w:bCs/>
          <w:sz w:val="16"/>
          <w:szCs w:val="20"/>
          <w:lang w:val="fr-BE"/>
        </w:rPr>
        <w:t>Société d’architectes ou des géomètres type « Laruelle :</w:t>
      </w:r>
      <w:r w:rsidRPr="001C4E36">
        <w:rPr>
          <w:rFonts w:cs="ConduitITC-Light"/>
          <w:sz w:val="16"/>
          <w:szCs w:val="20"/>
          <w:lang w:val="fr-BE"/>
        </w:rPr>
        <w:tab/>
        <w:t xml:space="preserve"> </w:t>
      </w:r>
      <w:sdt>
        <w:sdtPr>
          <w:rPr>
            <w:rFonts w:cs="ConduitITC-Light"/>
            <w:sz w:val="16"/>
            <w:szCs w:val="20"/>
            <w:lang w:val="fr-BE"/>
          </w:rPr>
          <w:id w:val="-5365868"/>
          <w14:checkbox>
            <w14:checked w14:val="0"/>
            <w14:checkedState w14:val="2612" w14:font="MS Gothic"/>
            <w14:uncheckedState w14:val="2610" w14:font="MS Gothic"/>
          </w14:checkbox>
        </w:sdtPr>
        <w:sdtEndPr/>
        <w:sdtContent>
          <w:r w:rsidRPr="001C4E36">
            <w:rPr>
              <w:rFonts w:ascii="Segoe UI Symbol" w:hAnsi="Segoe UI Symbol" w:cs="Segoe UI Symbol"/>
              <w:sz w:val="16"/>
              <w:szCs w:val="20"/>
              <w:lang w:val="fr-BE"/>
            </w:rPr>
            <w:t>☐</w:t>
          </w:r>
        </w:sdtContent>
      </w:sdt>
      <w:r w:rsidRPr="001C4E36">
        <w:rPr>
          <w:rFonts w:cs="ConduitITC-Light"/>
          <w:sz w:val="16"/>
          <w:szCs w:val="20"/>
          <w:lang w:val="fr-BE"/>
        </w:rPr>
        <w:t xml:space="preserve"> OUI -  </w:t>
      </w:r>
      <w:sdt>
        <w:sdtPr>
          <w:rPr>
            <w:rFonts w:cs="ConduitITC-Light"/>
            <w:sz w:val="16"/>
            <w:szCs w:val="20"/>
            <w:lang w:val="fr-BE"/>
          </w:rPr>
          <w:id w:val="-903519270"/>
          <w14:checkbox>
            <w14:checked w14:val="0"/>
            <w14:checkedState w14:val="2612" w14:font="MS Gothic"/>
            <w14:uncheckedState w14:val="2610" w14:font="MS Gothic"/>
          </w14:checkbox>
        </w:sdtPr>
        <w:sdtEndPr/>
        <w:sdtContent>
          <w:r w:rsidRPr="001C4E36">
            <w:rPr>
              <w:rFonts w:ascii="Segoe UI Symbol" w:hAnsi="Segoe UI Symbol" w:cs="Segoe UI Symbol"/>
              <w:sz w:val="16"/>
              <w:szCs w:val="20"/>
              <w:lang w:val="fr-BE"/>
            </w:rPr>
            <w:t>☐</w:t>
          </w:r>
        </w:sdtContent>
      </w:sdt>
      <w:r w:rsidRPr="001C4E36">
        <w:rPr>
          <w:rFonts w:cs="ConduitITC-Light"/>
          <w:sz w:val="16"/>
          <w:szCs w:val="20"/>
          <w:lang w:val="fr-BE"/>
        </w:rPr>
        <w:t xml:space="preserve"> NON</w:t>
      </w:r>
    </w:p>
    <w:p w14:paraId="68F7A248" w14:textId="77777777" w:rsidR="00F806E4" w:rsidRPr="000C3ACB" w:rsidRDefault="00A20C51" w:rsidP="00973224">
      <w:pPr>
        <w:pStyle w:val="ListParagraph"/>
        <w:tabs>
          <w:tab w:val="left" w:pos="851"/>
        </w:tabs>
        <w:autoSpaceDE w:val="0"/>
        <w:autoSpaceDN w:val="0"/>
        <w:adjustRightInd w:val="0"/>
        <w:spacing w:before="240" w:after="120"/>
        <w:ind w:left="0"/>
        <w:jc w:val="both"/>
        <w:rPr>
          <w:rFonts w:ascii="Georgia" w:hAnsi="Georgia" w:cs="ConduitITC-Medium"/>
          <w:color w:val="0070C0"/>
          <w:sz w:val="20"/>
          <w:szCs w:val="20"/>
          <w:highlight w:val="yellow"/>
        </w:rPr>
      </w:pPr>
      <w:r w:rsidRPr="000C3ACB">
        <w:rPr>
          <w:rFonts w:ascii="Georgia" w:hAnsi="Georgia" w:cs="ConduitITC-Medium"/>
          <w:b/>
          <w:color w:val="0070C0"/>
          <w:szCs w:val="20"/>
        </w:rPr>
        <w:t>II.2.</w:t>
      </w:r>
      <w:r w:rsidRPr="000C3ACB">
        <w:rPr>
          <w:rFonts w:ascii="Georgia" w:hAnsi="Georgia" w:cs="ConduitITC-Medium"/>
          <w:b/>
          <w:color w:val="0070C0"/>
          <w:szCs w:val="20"/>
        </w:rPr>
        <w:tab/>
      </w:r>
      <w:r w:rsidR="005B6DB0" w:rsidRPr="000C3ACB">
        <w:rPr>
          <w:rFonts w:ascii="Georgia" w:hAnsi="Georgia" w:cs="ConduitITC-Medium"/>
          <w:b/>
          <w:color w:val="0070C0"/>
          <w:szCs w:val="20"/>
        </w:rPr>
        <w:t>ASSURÉ</w:t>
      </w:r>
      <w:r w:rsidR="003354B5" w:rsidRPr="000C3ACB">
        <w:rPr>
          <w:rFonts w:ascii="Georgia" w:hAnsi="Georgia" w:cs="ConduitITC-Medium"/>
          <w:b/>
          <w:color w:val="0070C0"/>
          <w:szCs w:val="20"/>
        </w:rPr>
        <w:t>(</w:t>
      </w:r>
      <w:r w:rsidR="005B6DB0" w:rsidRPr="000C3ACB">
        <w:rPr>
          <w:rFonts w:ascii="Georgia" w:hAnsi="Georgia" w:cs="ConduitITC-Medium"/>
          <w:b/>
          <w:color w:val="0070C0"/>
          <w:szCs w:val="20"/>
        </w:rPr>
        <w:t>S</w:t>
      </w:r>
      <w:r w:rsidR="003354B5" w:rsidRPr="000C3ACB">
        <w:rPr>
          <w:rFonts w:ascii="Georgia" w:hAnsi="Georgia" w:cs="ConduitITC-Medium"/>
          <w:b/>
          <w:color w:val="0070C0"/>
          <w:szCs w:val="20"/>
        </w:rPr>
        <w:t>)</w:t>
      </w:r>
      <w:r w:rsidR="00F059EB" w:rsidRPr="000C3ACB">
        <w:rPr>
          <w:rFonts w:ascii="Georgia" w:hAnsi="Georgia" w:cs="ConduitITC-Medium"/>
          <w:b/>
          <w:color w:val="0070C0"/>
          <w:szCs w:val="20"/>
        </w:rPr>
        <w:t> :</w:t>
      </w:r>
    </w:p>
    <w:p w14:paraId="7F19A1E2" w14:textId="77777777" w:rsidR="00E7640D" w:rsidRPr="00920949" w:rsidRDefault="001C4E36" w:rsidP="00E7640D">
      <w:pPr>
        <w:tabs>
          <w:tab w:val="left" w:pos="851"/>
          <w:tab w:val="right" w:pos="9915"/>
        </w:tabs>
        <w:autoSpaceDE w:val="0"/>
        <w:autoSpaceDN w:val="0"/>
        <w:adjustRightInd w:val="0"/>
        <w:spacing w:before="120" w:after="120"/>
        <w:jc w:val="both"/>
        <w:rPr>
          <w:rFonts w:cs="ConduitITC-Medium"/>
          <w:color w:val="000000"/>
          <w:szCs w:val="20"/>
          <w:lang w:val="fr-BE"/>
        </w:rPr>
      </w:pPr>
      <w:r>
        <w:rPr>
          <w:rFonts w:cs="ConduitITC-Medium"/>
          <w:i/>
          <w:color w:val="000000"/>
          <w:szCs w:val="20"/>
          <w:lang w:val="fr-BE"/>
        </w:rPr>
        <w:t>Toutes les personnes</w:t>
      </w:r>
      <w:r w:rsidR="000C3ACB">
        <w:rPr>
          <w:rFonts w:cs="ConduitITC-Medium"/>
          <w:i/>
          <w:color w:val="000000"/>
          <w:szCs w:val="20"/>
          <w:lang w:val="fr-BE"/>
        </w:rPr>
        <w:t xml:space="preserve"> à assurer dans la police et pour cette mission :</w:t>
      </w:r>
    </w:p>
    <w:tbl>
      <w:tblPr>
        <w:tblStyle w:val="TableGrid"/>
        <w:tblW w:w="0" w:type="auto"/>
        <w:tblInd w:w="-5" w:type="dxa"/>
        <w:tblLayout w:type="fixed"/>
        <w:tblLook w:val="04A0" w:firstRow="1" w:lastRow="0" w:firstColumn="1" w:lastColumn="0" w:noHBand="0" w:noVBand="1"/>
      </w:tblPr>
      <w:tblGrid>
        <w:gridCol w:w="416"/>
        <w:gridCol w:w="2419"/>
        <w:gridCol w:w="1276"/>
        <w:gridCol w:w="1276"/>
        <w:gridCol w:w="850"/>
        <w:gridCol w:w="993"/>
        <w:gridCol w:w="1701"/>
        <w:gridCol w:w="1129"/>
      </w:tblGrid>
      <w:tr w:rsidR="00BC1D51" w:rsidRPr="007F3303" w14:paraId="73E886D4" w14:textId="77777777" w:rsidTr="00545539">
        <w:tc>
          <w:tcPr>
            <w:tcW w:w="416" w:type="dxa"/>
          </w:tcPr>
          <w:p w14:paraId="1564535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w:t>
            </w:r>
          </w:p>
        </w:tc>
        <w:tc>
          <w:tcPr>
            <w:tcW w:w="2419" w:type="dxa"/>
          </w:tcPr>
          <w:p w14:paraId="44DEDECB"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Nom</w:t>
            </w:r>
            <w:r>
              <w:rPr>
                <w:rFonts w:cs="ConduitITC-Light"/>
                <w:color w:val="000000"/>
                <w:sz w:val="16"/>
                <w:szCs w:val="20"/>
                <w:lang w:val="fr-BE"/>
              </w:rPr>
              <w:t>/Entreprise</w:t>
            </w:r>
          </w:p>
        </w:tc>
        <w:tc>
          <w:tcPr>
            <w:tcW w:w="1276" w:type="dxa"/>
          </w:tcPr>
          <w:p w14:paraId="3515DA94"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Prénom</w:t>
            </w:r>
            <w:r>
              <w:rPr>
                <w:rFonts w:cs="ConduitITC-Light"/>
                <w:color w:val="000000"/>
                <w:sz w:val="16"/>
                <w:szCs w:val="20"/>
                <w:lang w:val="fr-BE"/>
              </w:rPr>
              <w:t>/type d’entreprise</w:t>
            </w:r>
          </w:p>
        </w:tc>
        <w:tc>
          <w:tcPr>
            <w:tcW w:w="1276" w:type="dxa"/>
          </w:tcPr>
          <w:p w14:paraId="226F2886"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Pr>
                <w:rFonts w:cs="ConduitITC-Light"/>
                <w:color w:val="000000"/>
                <w:sz w:val="16"/>
                <w:szCs w:val="20"/>
                <w:lang w:val="fr-BE"/>
              </w:rPr>
              <w:t>Sous-traitant ou co-trai</w:t>
            </w:r>
            <w:r w:rsidR="00545539">
              <w:rPr>
                <w:rFonts w:cs="ConduitITC-Light"/>
                <w:color w:val="000000"/>
                <w:sz w:val="16"/>
                <w:szCs w:val="20"/>
                <w:lang w:val="fr-BE"/>
              </w:rPr>
              <w:t>t</w:t>
            </w:r>
            <w:r>
              <w:rPr>
                <w:rFonts w:cs="ConduitITC-Light"/>
                <w:color w:val="000000"/>
                <w:sz w:val="16"/>
                <w:szCs w:val="20"/>
                <w:lang w:val="fr-BE"/>
              </w:rPr>
              <w:t>ant</w:t>
            </w:r>
          </w:p>
        </w:tc>
        <w:tc>
          <w:tcPr>
            <w:tcW w:w="850" w:type="dxa"/>
          </w:tcPr>
          <w:p w14:paraId="1D725E7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 xml:space="preserve">Profession </w:t>
            </w:r>
            <w:r w:rsidRPr="003A18A3">
              <w:rPr>
                <w:rFonts w:cs="ConduitITC-Light"/>
                <w:color w:val="000000"/>
                <w:sz w:val="16"/>
                <w:szCs w:val="20"/>
                <w:vertAlign w:val="superscript"/>
                <w:lang w:val="fr-BE"/>
              </w:rPr>
              <w:t>(*)</w:t>
            </w:r>
          </w:p>
        </w:tc>
        <w:tc>
          <w:tcPr>
            <w:tcW w:w="993" w:type="dxa"/>
          </w:tcPr>
          <w:p w14:paraId="479EE780"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Pr>
                <w:rFonts w:cs="ConduitITC-Light"/>
                <w:color w:val="000000"/>
                <w:sz w:val="16"/>
                <w:szCs w:val="20"/>
                <w:lang w:val="fr-BE"/>
              </w:rPr>
              <w:t>Type de mission</w:t>
            </w:r>
            <w:r w:rsidRPr="003A18A3">
              <w:rPr>
                <w:rFonts w:cs="ConduitITC-Light"/>
                <w:color w:val="000000"/>
                <w:sz w:val="16"/>
                <w:szCs w:val="20"/>
                <w:lang w:val="fr-BE"/>
              </w:rPr>
              <w:t xml:space="preserve"> </w:t>
            </w:r>
            <w:r w:rsidRPr="003A18A3">
              <w:rPr>
                <w:rFonts w:cs="ConduitITC-Light"/>
                <w:color w:val="000000"/>
                <w:sz w:val="16"/>
                <w:szCs w:val="20"/>
                <w:vertAlign w:val="superscript"/>
                <w:lang w:val="fr-BE"/>
              </w:rPr>
              <w:t>(**)</w:t>
            </w:r>
          </w:p>
        </w:tc>
        <w:tc>
          <w:tcPr>
            <w:tcW w:w="1701" w:type="dxa"/>
          </w:tcPr>
          <w:p w14:paraId="36240566"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Pr>
                <w:rFonts w:cs="ConduitITC-Light"/>
                <w:color w:val="000000"/>
                <w:sz w:val="16"/>
                <w:szCs w:val="20"/>
                <w:lang w:val="fr-BE"/>
              </w:rPr>
              <w:t>N° BCE</w:t>
            </w:r>
          </w:p>
        </w:tc>
        <w:tc>
          <w:tcPr>
            <w:tcW w:w="1129" w:type="dxa"/>
          </w:tcPr>
          <w:p w14:paraId="1EEFE31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Assureur actuel</w:t>
            </w:r>
          </w:p>
        </w:tc>
      </w:tr>
      <w:tr w:rsidR="00BC1D51" w:rsidRPr="007F3303" w14:paraId="52AA7E4F" w14:textId="77777777" w:rsidTr="00545539">
        <w:tc>
          <w:tcPr>
            <w:tcW w:w="416" w:type="dxa"/>
          </w:tcPr>
          <w:p w14:paraId="3A89752B"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r w:rsidRPr="003A18A3">
              <w:rPr>
                <w:rFonts w:cs="ConduitITC-Light"/>
                <w:color w:val="0070C0"/>
                <w:sz w:val="18"/>
                <w:szCs w:val="20"/>
                <w:lang w:val="fr-BE"/>
              </w:rPr>
              <w:t>1</w:t>
            </w:r>
          </w:p>
        </w:tc>
        <w:tc>
          <w:tcPr>
            <w:tcW w:w="2419" w:type="dxa"/>
          </w:tcPr>
          <w:p w14:paraId="4660B9BA"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07C1FCE0"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380ECADB"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0" w:type="dxa"/>
          </w:tcPr>
          <w:p w14:paraId="2A891737"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93" w:type="dxa"/>
          </w:tcPr>
          <w:p w14:paraId="684C62C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tcPr>
          <w:p w14:paraId="55768FA3" w14:textId="77777777" w:rsidR="00BC1D51" w:rsidRPr="003A18A3" w:rsidRDefault="00BC1D51" w:rsidP="00BC1D5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1129" w:type="dxa"/>
          </w:tcPr>
          <w:p w14:paraId="4071392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BC1D51" w:rsidRPr="007F3303" w14:paraId="6C89B0CD" w14:textId="77777777" w:rsidTr="00545539">
        <w:tc>
          <w:tcPr>
            <w:tcW w:w="416" w:type="dxa"/>
          </w:tcPr>
          <w:p w14:paraId="71BC812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9" w:type="dxa"/>
          </w:tcPr>
          <w:p w14:paraId="67B48B70"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14563DB4"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4B89D917"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0" w:type="dxa"/>
          </w:tcPr>
          <w:p w14:paraId="025A11C3"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93" w:type="dxa"/>
          </w:tcPr>
          <w:p w14:paraId="5468277A"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tcPr>
          <w:p w14:paraId="3ABF51A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29" w:type="dxa"/>
          </w:tcPr>
          <w:p w14:paraId="58AC7ECF"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BC1D51" w:rsidRPr="007F3303" w14:paraId="26FB466B" w14:textId="77777777" w:rsidTr="00545539">
        <w:tc>
          <w:tcPr>
            <w:tcW w:w="416" w:type="dxa"/>
          </w:tcPr>
          <w:p w14:paraId="79508DFF"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9" w:type="dxa"/>
          </w:tcPr>
          <w:p w14:paraId="226474A3"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02DB5494"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3348708E"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0" w:type="dxa"/>
          </w:tcPr>
          <w:p w14:paraId="7D12D9AA"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93" w:type="dxa"/>
          </w:tcPr>
          <w:p w14:paraId="57355D0C"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tcPr>
          <w:p w14:paraId="353F6CC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29" w:type="dxa"/>
          </w:tcPr>
          <w:p w14:paraId="5D3DCD56"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BC1D51" w:rsidRPr="007F3303" w14:paraId="77B75491" w14:textId="77777777" w:rsidTr="00545539">
        <w:tc>
          <w:tcPr>
            <w:tcW w:w="416" w:type="dxa"/>
          </w:tcPr>
          <w:p w14:paraId="10C9391C"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9" w:type="dxa"/>
          </w:tcPr>
          <w:p w14:paraId="12A0B08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39A0FE37"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276" w:type="dxa"/>
          </w:tcPr>
          <w:p w14:paraId="70454F4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0" w:type="dxa"/>
          </w:tcPr>
          <w:p w14:paraId="2DFF6C0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93" w:type="dxa"/>
          </w:tcPr>
          <w:p w14:paraId="3AE101F8"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tcPr>
          <w:p w14:paraId="6515595D"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29" w:type="dxa"/>
          </w:tcPr>
          <w:p w14:paraId="7F122F8E" w14:textId="77777777" w:rsidR="00BC1D51" w:rsidRPr="003A18A3" w:rsidRDefault="00BC1D51"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14:paraId="4F3433CA" w14:textId="77777777" w:rsidR="00E7640D" w:rsidRDefault="001060C2" w:rsidP="00E7640D">
      <w:pPr>
        <w:tabs>
          <w:tab w:val="right" w:pos="9915"/>
        </w:tabs>
        <w:autoSpaceDE w:val="0"/>
        <w:autoSpaceDN w:val="0"/>
        <w:adjustRightInd w:val="0"/>
        <w:spacing w:before="120" w:line="240" w:lineRule="auto"/>
        <w:ind w:left="284" w:hanging="284"/>
        <w:jc w:val="both"/>
        <w:rPr>
          <w:rFonts w:cs="ConduitITC-Light"/>
          <w:i/>
          <w:color w:val="000000"/>
          <w:sz w:val="18"/>
          <w:szCs w:val="20"/>
          <w:lang w:val="fr-BE"/>
        </w:rPr>
      </w:pPr>
      <w:r w:rsidRPr="00317CC0">
        <w:rPr>
          <w:rFonts w:cs="ConduitITC-Light"/>
          <w:color w:val="000000"/>
          <w:szCs w:val="20"/>
          <w:vertAlign w:val="superscript"/>
          <w:lang w:val="fr-BE"/>
        </w:rPr>
        <w:t xml:space="preserve"> </w:t>
      </w:r>
      <w:r w:rsidR="00E7640D" w:rsidRPr="00317CC0">
        <w:rPr>
          <w:rFonts w:cs="ConduitITC-Light"/>
          <w:color w:val="000000"/>
          <w:szCs w:val="20"/>
          <w:vertAlign w:val="superscript"/>
          <w:lang w:val="fr-BE"/>
        </w:rPr>
        <w:t>(*)</w:t>
      </w:r>
      <w:r w:rsidR="00E7640D">
        <w:rPr>
          <w:rFonts w:cs="ConduitITC-Light"/>
          <w:color w:val="000000"/>
          <w:szCs w:val="20"/>
          <w:lang w:val="fr-BE"/>
        </w:rPr>
        <w:tab/>
      </w:r>
      <w:r w:rsidR="00E7640D" w:rsidRPr="00317CC0">
        <w:rPr>
          <w:rFonts w:cs="ConduitITC-Light"/>
          <w:i/>
          <w:color w:val="000000"/>
          <w:sz w:val="18"/>
          <w:szCs w:val="20"/>
          <w:lang w:val="fr-BE"/>
        </w:rPr>
        <w:t xml:space="preserve">Complétez la colonne « </w:t>
      </w:r>
      <w:r w:rsidR="00E7640D" w:rsidRPr="00B26B23">
        <w:rPr>
          <w:rFonts w:cs="ConduitITC-Light"/>
          <w:color w:val="000000"/>
          <w:sz w:val="18"/>
          <w:szCs w:val="20"/>
          <w:lang w:val="fr-BE"/>
        </w:rPr>
        <w:t>Profession</w:t>
      </w:r>
      <w:r w:rsidR="00E7640D" w:rsidRPr="00317CC0">
        <w:rPr>
          <w:rFonts w:cs="ConduitITC-Light"/>
          <w:i/>
          <w:color w:val="000000"/>
          <w:sz w:val="18"/>
          <w:szCs w:val="20"/>
          <w:lang w:val="fr-BE"/>
        </w:rPr>
        <w:t> » avec le(s) code(s) correspondant indiqué(s) ci-après. Plusieurs codes peuvent être indiqués pour une même personne, si nécessaire :</w:t>
      </w:r>
    </w:p>
    <w:p w14:paraId="20B3A2A1"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before="120" w:line="240" w:lineRule="auto"/>
        <w:ind w:left="284" w:hanging="142"/>
        <w:rPr>
          <w:rFonts w:cs="ConduitITC-Light"/>
          <w:color w:val="000000"/>
          <w:sz w:val="16"/>
          <w:szCs w:val="16"/>
          <w:lang w:val="fr-BE"/>
        </w:rPr>
      </w:pPr>
      <w:r w:rsidRPr="000C3ACB">
        <w:rPr>
          <w:rFonts w:cs="ConduitITC-Light"/>
          <w:bCs/>
          <w:iCs/>
          <w:sz w:val="16"/>
          <w:szCs w:val="16"/>
          <w:lang w:val="fr-BE"/>
        </w:rPr>
        <w:t>Agréation (certibeau, …) :</w:t>
      </w:r>
      <w:r w:rsidRPr="000C3ACB">
        <w:rPr>
          <w:rFonts w:cs="ConduitITC-Light"/>
          <w:b/>
          <w:i/>
          <w:sz w:val="16"/>
          <w:szCs w:val="16"/>
          <w:lang w:val="fr-BE"/>
        </w:rPr>
        <w:t xml:space="preserve"> </w:t>
      </w:r>
      <w:r w:rsidRPr="000C3ACB">
        <w:rPr>
          <w:rFonts w:cs="ConduitITC-Light"/>
          <w:b/>
          <w:i/>
          <w:sz w:val="16"/>
          <w:szCs w:val="16"/>
          <w:lang w:val="fr-BE"/>
        </w:rPr>
        <w:tab/>
        <w:t>AGRE</w:t>
      </w:r>
      <w:r w:rsidRPr="000C3ACB">
        <w:rPr>
          <w:rFonts w:cs="ConduitITC-Light"/>
          <w:color w:val="000000"/>
          <w:sz w:val="16"/>
          <w:szCs w:val="16"/>
          <w:lang w:val="fr-BE"/>
        </w:rPr>
        <w:t xml:space="preserve"> </w:t>
      </w:r>
      <w:r w:rsidRPr="000C3ACB">
        <w:rPr>
          <w:rFonts w:cs="ConduitITC-Light"/>
          <w:color w:val="000000"/>
          <w:sz w:val="16"/>
          <w:szCs w:val="16"/>
          <w:lang w:val="fr-BE"/>
        </w:rPr>
        <w:tab/>
      </w:r>
      <w:r w:rsidRPr="000C3ACB">
        <w:rPr>
          <w:rFonts w:cs="ConduitITC-Light"/>
          <w:bCs/>
          <w:sz w:val="16"/>
          <w:szCs w:val="16"/>
          <w:lang w:val="fr-BE"/>
        </w:rPr>
        <w:t xml:space="preserve">Durabilité : </w:t>
      </w:r>
      <w:r w:rsidRPr="000C3ACB">
        <w:rPr>
          <w:rFonts w:cs="ConduitITC-Light"/>
          <w:bCs/>
          <w:sz w:val="16"/>
          <w:szCs w:val="16"/>
          <w:lang w:val="fr-BE"/>
        </w:rPr>
        <w:tab/>
      </w:r>
      <w:r w:rsidRPr="000C3ACB">
        <w:rPr>
          <w:rFonts w:cs="ConduitITC-Light"/>
          <w:b/>
          <w:sz w:val="16"/>
          <w:szCs w:val="16"/>
          <w:lang w:val="fr-BE"/>
        </w:rPr>
        <w:t>DUUR</w:t>
      </w:r>
      <w:r w:rsidRPr="000C3ACB">
        <w:rPr>
          <w:rFonts w:cs="ConduitITC-Light"/>
          <w:color w:val="000000"/>
          <w:sz w:val="16"/>
          <w:szCs w:val="16"/>
          <w:lang w:val="fr-BE"/>
        </w:rPr>
        <w:t xml:space="preserve"> </w:t>
      </w:r>
      <w:r w:rsidRPr="000C3ACB">
        <w:rPr>
          <w:rFonts w:cs="ConduitITC-Light"/>
          <w:color w:val="000000"/>
          <w:sz w:val="16"/>
          <w:szCs w:val="16"/>
          <w:lang w:val="fr-BE"/>
        </w:rPr>
        <w:tab/>
        <w:t xml:space="preserve">Promoteur : </w:t>
      </w:r>
      <w:r w:rsidRPr="000C3ACB">
        <w:rPr>
          <w:rFonts w:cs="ConduitITC-Light"/>
          <w:color w:val="000000"/>
          <w:sz w:val="16"/>
          <w:szCs w:val="16"/>
          <w:lang w:val="fr-BE"/>
        </w:rPr>
        <w:tab/>
      </w:r>
      <w:r w:rsidRPr="000C3ACB">
        <w:rPr>
          <w:rFonts w:cs="ConduitITC-Light"/>
          <w:b/>
          <w:color w:val="000000"/>
          <w:sz w:val="16"/>
          <w:szCs w:val="16"/>
          <w:lang w:val="fr-BE"/>
        </w:rPr>
        <w:t>PROM</w:t>
      </w:r>
    </w:p>
    <w:p w14:paraId="2672B097"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b/>
          <w:color w:val="000000"/>
          <w:sz w:val="16"/>
          <w:szCs w:val="16"/>
          <w:lang w:val="fr-BE"/>
        </w:rPr>
      </w:pPr>
      <w:r w:rsidRPr="000C3ACB">
        <w:rPr>
          <w:rFonts w:cs="ConduitITC-Light"/>
          <w:color w:val="000000"/>
          <w:sz w:val="16"/>
          <w:szCs w:val="16"/>
          <w:lang w:val="fr-BE"/>
        </w:rPr>
        <w:t xml:space="preserve">Architecte : </w:t>
      </w:r>
      <w:r w:rsidRPr="000C3ACB">
        <w:rPr>
          <w:rFonts w:cs="ConduitITC-Light"/>
          <w:color w:val="000000"/>
          <w:sz w:val="16"/>
          <w:szCs w:val="16"/>
          <w:lang w:val="fr-BE"/>
        </w:rPr>
        <w:tab/>
      </w:r>
      <w:r w:rsidRPr="000C3ACB">
        <w:rPr>
          <w:rFonts w:cs="ConduitITC-Light"/>
          <w:b/>
          <w:color w:val="000000"/>
          <w:sz w:val="16"/>
          <w:szCs w:val="16"/>
          <w:lang w:val="fr-BE"/>
        </w:rPr>
        <w:t>ARCH</w:t>
      </w:r>
      <w:r w:rsidRPr="000C3ACB">
        <w:rPr>
          <w:rFonts w:cs="ConduitITC-Light"/>
          <w:b/>
          <w:color w:val="000000"/>
          <w:sz w:val="16"/>
          <w:szCs w:val="16"/>
          <w:lang w:val="fr-BE"/>
        </w:rPr>
        <w:tab/>
      </w:r>
      <w:r w:rsidRPr="000C3ACB">
        <w:rPr>
          <w:rFonts w:cs="ConduitITC-Light"/>
          <w:color w:val="000000"/>
          <w:sz w:val="16"/>
          <w:szCs w:val="16"/>
          <w:lang w:val="fr-BE"/>
        </w:rPr>
        <w:t xml:space="preserve">Expert en construction : </w:t>
      </w:r>
      <w:r w:rsidRPr="000C3ACB">
        <w:rPr>
          <w:rFonts w:cs="ConduitITC-Light"/>
          <w:color w:val="000000"/>
          <w:sz w:val="16"/>
          <w:szCs w:val="16"/>
          <w:lang w:val="fr-BE"/>
        </w:rPr>
        <w:tab/>
      </w:r>
      <w:r w:rsidRPr="000C3ACB">
        <w:rPr>
          <w:rFonts w:cs="ConduitITC-Light"/>
          <w:b/>
          <w:color w:val="000000"/>
          <w:sz w:val="16"/>
          <w:szCs w:val="16"/>
          <w:lang w:val="fr-BE"/>
        </w:rPr>
        <w:t>EXPC</w:t>
      </w:r>
      <w:r w:rsidRPr="000C3ACB">
        <w:rPr>
          <w:rFonts w:cs="ConduitITC-Light"/>
          <w:b/>
          <w:color w:val="000000"/>
          <w:sz w:val="16"/>
          <w:szCs w:val="16"/>
          <w:lang w:val="fr-BE"/>
        </w:rPr>
        <w:tab/>
      </w:r>
      <w:r w:rsidRPr="000C3ACB">
        <w:rPr>
          <w:rFonts w:cs="ConduitITC-Light"/>
          <w:color w:val="000000"/>
          <w:sz w:val="16"/>
          <w:szCs w:val="16"/>
          <w:lang w:val="fr-BE"/>
        </w:rPr>
        <w:t xml:space="preserve">Project manager : </w:t>
      </w:r>
      <w:r w:rsidRPr="000C3ACB">
        <w:rPr>
          <w:rFonts w:cs="ConduitITC-Light"/>
          <w:color w:val="000000"/>
          <w:sz w:val="16"/>
          <w:szCs w:val="16"/>
          <w:lang w:val="fr-BE"/>
        </w:rPr>
        <w:tab/>
      </w:r>
      <w:r w:rsidRPr="000C3ACB">
        <w:rPr>
          <w:rFonts w:cs="ConduitITC-Light"/>
          <w:b/>
          <w:color w:val="000000"/>
          <w:sz w:val="16"/>
          <w:szCs w:val="16"/>
          <w:lang w:val="fr-BE"/>
        </w:rPr>
        <w:t>PROJ</w:t>
      </w:r>
    </w:p>
    <w:p w14:paraId="18ED49E1"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color w:val="000000"/>
          <w:sz w:val="16"/>
          <w:szCs w:val="16"/>
          <w:lang w:val="fr-BE"/>
        </w:rPr>
      </w:pPr>
      <w:r w:rsidRPr="000C3ACB">
        <w:rPr>
          <w:rFonts w:cs="ConduitITC-Light"/>
          <w:color w:val="000000"/>
          <w:sz w:val="16"/>
          <w:szCs w:val="16"/>
          <w:lang w:val="fr-BE"/>
        </w:rPr>
        <w:t xml:space="preserve">Architecte d’intérieur : </w:t>
      </w:r>
      <w:r w:rsidRPr="000C3ACB">
        <w:rPr>
          <w:rFonts w:cs="ConduitITC-Light"/>
          <w:color w:val="000000"/>
          <w:sz w:val="16"/>
          <w:szCs w:val="16"/>
          <w:lang w:val="fr-BE"/>
        </w:rPr>
        <w:tab/>
      </w:r>
      <w:r w:rsidRPr="000C3ACB">
        <w:rPr>
          <w:rFonts w:cs="ConduitITC-Light"/>
          <w:b/>
          <w:color w:val="000000"/>
          <w:sz w:val="16"/>
          <w:szCs w:val="16"/>
          <w:lang w:val="fr-BE"/>
        </w:rPr>
        <w:t>AINT</w:t>
      </w:r>
      <w:r w:rsidRPr="000C3ACB">
        <w:rPr>
          <w:rFonts w:cs="ConduitITC-Light"/>
          <w:color w:val="000000"/>
          <w:sz w:val="16"/>
          <w:szCs w:val="16"/>
          <w:lang w:val="fr-BE"/>
        </w:rPr>
        <w:t xml:space="preserve"> </w:t>
      </w:r>
      <w:r w:rsidRPr="000C3ACB">
        <w:rPr>
          <w:rFonts w:cs="ConduitITC-Light"/>
          <w:color w:val="000000"/>
          <w:sz w:val="16"/>
          <w:szCs w:val="16"/>
          <w:lang w:val="fr-BE"/>
        </w:rPr>
        <w:tab/>
        <w:t xml:space="preserve">Expert environnement : </w:t>
      </w:r>
      <w:r w:rsidRPr="000C3ACB">
        <w:rPr>
          <w:rFonts w:cs="ConduitITC-Light"/>
          <w:color w:val="000000"/>
          <w:sz w:val="16"/>
          <w:szCs w:val="16"/>
          <w:lang w:val="fr-BE"/>
        </w:rPr>
        <w:tab/>
      </w:r>
      <w:r w:rsidRPr="000C3ACB">
        <w:rPr>
          <w:rFonts w:cs="ConduitITC-Light"/>
          <w:b/>
          <w:color w:val="000000"/>
          <w:sz w:val="16"/>
          <w:szCs w:val="16"/>
          <w:lang w:val="fr-BE"/>
        </w:rPr>
        <w:t>EXPM</w:t>
      </w:r>
      <w:r w:rsidRPr="000C3ACB">
        <w:rPr>
          <w:rFonts w:cs="ConduitITC-Light"/>
          <w:b/>
          <w:color w:val="000000"/>
          <w:sz w:val="16"/>
          <w:szCs w:val="16"/>
          <w:lang w:val="fr-BE"/>
        </w:rPr>
        <w:tab/>
      </w:r>
      <w:r w:rsidRPr="000C3ACB">
        <w:rPr>
          <w:rFonts w:cs="ConduitITC-Light"/>
          <w:bCs/>
          <w:sz w:val="16"/>
          <w:szCs w:val="16"/>
          <w:lang w:val="fr-BE"/>
        </w:rPr>
        <w:t>Quantity surveyor :</w:t>
      </w:r>
      <w:r w:rsidRPr="000C3ACB">
        <w:rPr>
          <w:rFonts w:cs="ConduitITC-Light"/>
          <w:b/>
          <w:sz w:val="16"/>
          <w:szCs w:val="16"/>
          <w:lang w:val="fr-BE"/>
        </w:rPr>
        <w:t xml:space="preserve"> </w:t>
      </w:r>
      <w:r w:rsidRPr="000C3ACB">
        <w:rPr>
          <w:rFonts w:cs="ConduitITC-Light"/>
          <w:b/>
          <w:sz w:val="16"/>
          <w:szCs w:val="16"/>
          <w:lang w:val="fr-BE"/>
        </w:rPr>
        <w:tab/>
        <w:t>ECON</w:t>
      </w:r>
    </w:p>
    <w:p w14:paraId="6237F8FB"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color w:val="000000"/>
          <w:sz w:val="16"/>
          <w:szCs w:val="16"/>
          <w:lang w:val="fr-BE"/>
        </w:rPr>
      </w:pPr>
      <w:r w:rsidRPr="000C3ACB">
        <w:rPr>
          <w:rFonts w:cs="ConduitITC-Light"/>
          <w:color w:val="000000"/>
          <w:sz w:val="16"/>
          <w:szCs w:val="16"/>
          <w:lang w:val="fr-BE"/>
        </w:rPr>
        <w:t xml:space="preserve">Architecte paysagiste : </w:t>
      </w:r>
      <w:r w:rsidRPr="000C3ACB">
        <w:rPr>
          <w:rFonts w:cs="ConduitITC-Light"/>
          <w:color w:val="000000"/>
          <w:sz w:val="16"/>
          <w:szCs w:val="16"/>
          <w:lang w:val="fr-BE"/>
        </w:rPr>
        <w:tab/>
      </w:r>
      <w:r w:rsidRPr="000C3ACB">
        <w:rPr>
          <w:rFonts w:cs="ConduitITC-Light"/>
          <w:b/>
          <w:color w:val="000000"/>
          <w:sz w:val="16"/>
          <w:szCs w:val="16"/>
          <w:lang w:val="fr-BE"/>
        </w:rPr>
        <w:t>APAY</w:t>
      </w:r>
      <w:r w:rsidRPr="000C3ACB">
        <w:rPr>
          <w:rFonts w:cs="ConduitITC-Light"/>
          <w:b/>
          <w:color w:val="000000"/>
          <w:sz w:val="16"/>
          <w:szCs w:val="16"/>
          <w:lang w:val="fr-BE"/>
        </w:rPr>
        <w:tab/>
      </w:r>
      <w:r w:rsidRPr="000C3ACB">
        <w:rPr>
          <w:rFonts w:cs="ConduitITC-Light"/>
          <w:color w:val="000000"/>
          <w:sz w:val="16"/>
          <w:szCs w:val="16"/>
          <w:lang w:val="fr-BE"/>
        </w:rPr>
        <w:t xml:space="preserve">Géomètre : </w:t>
      </w:r>
      <w:r w:rsidRPr="000C3ACB">
        <w:rPr>
          <w:rFonts w:cs="ConduitITC-Light"/>
          <w:color w:val="000000"/>
          <w:sz w:val="16"/>
          <w:szCs w:val="16"/>
          <w:lang w:val="fr-BE"/>
        </w:rPr>
        <w:tab/>
      </w:r>
      <w:r w:rsidRPr="000C3ACB">
        <w:rPr>
          <w:rFonts w:cs="ConduitITC-Light"/>
          <w:b/>
          <w:color w:val="000000"/>
          <w:sz w:val="16"/>
          <w:szCs w:val="16"/>
          <w:lang w:val="fr-BE"/>
        </w:rPr>
        <w:t>GEOM</w:t>
      </w:r>
      <w:r w:rsidRPr="000C3ACB">
        <w:rPr>
          <w:rFonts w:cs="ConduitITC-Light"/>
          <w:b/>
          <w:color w:val="000000"/>
          <w:sz w:val="16"/>
          <w:szCs w:val="16"/>
          <w:lang w:val="fr-BE"/>
        </w:rPr>
        <w:tab/>
      </w:r>
      <w:r w:rsidRPr="000C3ACB">
        <w:rPr>
          <w:rFonts w:cs="ConduitITC-Light"/>
          <w:color w:val="000000"/>
          <w:sz w:val="16"/>
          <w:szCs w:val="16"/>
          <w:lang w:val="fr-BE"/>
        </w:rPr>
        <w:t>Spécialiste énergie/ventil. :</w:t>
      </w:r>
      <w:r w:rsidRPr="000C3ACB">
        <w:rPr>
          <w:rFonts w:cs="ConduitITC-Light"/>
          <w:b/>
          <w:color w:val="000000"/>
          <w:sz w:val="16"/>
          <w:szCs w:val="16"/>
          <w:lang w:val="fr-BE"/>
        </w:rPr>
        <w:t xml:space="preserve"> </w:t>
      </w:r>
      <w:r w:rsidRPr="000C3ACB">
        <w:rPr>
          <w:rFonts w:cs="ConduitITC-Light"/>
          <w:b/>
          <w:color w:val="000000"/>
          <w:sz w:val="16"/>
          <w:szCs w:val="16"/>
          <w:lang w:val="fr-BE"/>
        </w:rPr>
        <w:tab/>
        <w:t>ENGY</w:t>
      </w:r>
      <w:r w:rsidRPr="000C3ACB">
        <w:rPr>
          <w:rFonts w:cs="ConduitITC-Light"/>
          <w:color w:val="000000"/>
          <w:sz w:val="16"/>
          <w:szCs w:val="16"/>
          <w:lang w:val="fr-BE"/>
        </w:rPr>
        <w:t xml:space="preserve"> </w:t>
      </w:r>
    </w:p>
    <w:p w14:paraId="18579086"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color w:val="000000"/>
          <w:sz w:val="16"/>
          <w:szCs w:val="16"/>
          <w:lang w:val="fr-BE"/>
        </w:rPr>
      </w:pPr>
      <w:r w:rsidRPr="000C3ACB">
        <w:rPr>
          <w:rFonts w:cs="ConduitITC-Light"/>
          <w:color w:val="000000"/>
          <w:sz w:val="16"/>
          <w:szCs w:val="16"/>
          <w:lang w:val="fr-BE"/>
        </w:rPr>
        <w:t>Consultant :</w:t>
      </w:r>
      <w:r w:rsidRPr="000C3ACB">
        <w:rPr>
          <w:rFonts w:cs="ConduitITC-Light"/>
          <w:b/>
          <w:color w:val="000000"/>
          <w:sz w:val="16"/>
          <w:szCs w:val="16"/>
          <w:lang w:val="fr-BE"/>
        </w:rPr>
        <w:t xml:space="preserve"> </w:t>
      </w:r>
      <w:r w:rsidRPr="000C3ACB">
        <w:rPr>
          <w:rFonts w:cs="ConduitITC-Light"/>
          <w:b/>
          <w:color w:val="000000"/>
          <w:sz w:val="16"/>
          <w:szCs w:val="16"/>
          <w:lang w:val="fr-BE"/>
        </w:rPr>
        <w:tab/>
        <w:t>CONS</w:t>
      </w:r>
      <w:r w:rsidRPr="000C3ACB">
        <w:rPr>
          <w:rFonts w:cs="ConduitITC-Light"/>
          <w:b/>
          <w:color w:val="000000"/>
          <w:sz w:val="16"/>
          <w:szCs w:val="16"/>
          <w:lang w:val="fr-BE"/>
        </w:rPr>
        <w:tab/>
      </w:r>
      <w:r w:rsidRPr="000C3ACB">
        <w:rPr>
          <w:rFonts w:cs="ConduitITC-Light"/>
          <w:color w:val="000000"/>
          <w:sz w:val="16"/>
          <w:szCs w:val="16"/>
          <w:lang w:val="fr-BE"/>
        </w:rPr>
        <w:t xml:space="preserve">Ingénieur technique : </w:t>
      </w:r>
      <w:r w:rsidRPr="000C3ACB">
        <w:rPr>
          <w:rFonts w:cs="ConduitITC-Light"/>
          <w:color w:val="000000"/>
          <w:sz w:val="16"/>
          <w:szCs w:val="16"/>
          <w:lang w:val="fr-BE"/>
        </w:rPr>
        <w:tab/>
      </w:r>
      <w:r w:rsidRPr="000C3ACB">
        <w:rPr>
          <w:rFonts w:cs="ConduitITC-Light"/>
          <w:b/>
          <w:color w:val="000000"/>
          <w:sz w:val="16"/>
          <w:szCs w:val="16"/>
          <w:lang w:val="fr-BE"/>
        </w:rPr>
        <w:t>IRT</w:t>
      </w:r>
      <w:r w:rsidRPr="000C3ACB">
        <w:rPr>
          <w:rFonts w:cs="ConduitITC-Light"/>
          <w:b/>
          <w:bCs/>
          <w:color w:val="000000"/>
          <w:sz w:val="16"/>
          <w:szCs w:val="16"/>
          <w:lang w:val="fr-BE"/>
        </w:rPr>
        <w:t>EC</w:t>
      </w:r>
      <w:r w:rsidRPr="000C3ACB">
        <w:rPr>
          <w:rFonts w:cs="ConduitITC-Light"/>
          <w:color w:val="000000"/>
          <w:sz w:val="16"/>
          <w:szCs w:val="16"/>
          <w:lang w:val="fr-BE"/>
        </w:rPr>
        <w:tab/>
        <w:t xml:space="preserve">Urbaniste : </w:t>
      </w:r>
      <w:r w:rsidRPr="000C3ACB">
        <w:rPr>
          <w:rFonts w:cs="ConduitITC-Light"/>
          <w:color w:val="000000"/>
          <w:sz w:val="16"/>
          <w:szCs w:val="16"/>
          <w:lang w:val="fr-BE"/>
        </w:rPr>
        <w:tab/>
      </w:r>
      <w:r w:rsidRPr="000C3ACB">
        <w:rPr>
          <w:rFonts w:cs="ConduitITC-Light"/>
          <w:b/>
          <w:color w:val="000000"/>
          <w:sz w:val="16"/>
          <w:szCs w:val="16"/>
          <w:lang w:val="fr-BE"/>
        </w:rPr>
        <w:t>URBA</w:t>
      </w:r>
    </w:p>
    <w:p w14:paraId="72502843"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b/>
          <w:color w:val="000000"/>
          <w:sz w:val="16"/>
          <w:szCs w:val="16"/>
          <w:lang w:val="fr-BE"/>
        </w:rPr>
      </w:pPr>
      <w:r w:rsidRPr="000C3ACB">
        <w:rPr>
          <w:rFonts w:cs="ConduitITC-Light"/>
          <w:color w:val="000000"/>
          <w:sz w:val="16"/>
          <w:szCs w:val="16"/>
          <w:lang w:val="fr-BE"/>
        </w:rPr>
        <w:t xml:space="preserve">Coordinateur sécurité-santé : </w:t>
      </w:r>
      <w:r w:rsidRPr="000C3ACB">
        <w:rPr>
          <w:rFonts w:cs="ConduitITC-Light"/>
          <w:color w:val="000000"/>
          <w:sz w:val="16"/>
          <w:szCs w:val="16"/>
          <w:lang w:val="fr-BE"/>
        </w:rPr>
        <w:tab/>
      </w:r>
      <w:r w:rsidRPr="000C3ACB">
        <w:rPr>
          <w:rFonts w:cs="ConduitITC-Light"/>
          <w:b/>
          <w:color w:val="000000"/>
          <w:sz w:val="16"/>
          <w:szCs w:val="16"/>
          <w:lang w:val="fr-BE"/>
        </w:rPr>
        <w:t>COOR</w:t>
      </w:r>
      <w:r w:rsidRPr="000C3ACB">
        <w:rPr>
          <w:rFonts w:cs="ConduitITC-Light"/>
          <w:b/>
          <w:color w:val="000000"/>
          <w:sz w:val="16"/>
          <w:szCs w:val="16"/>
          <w:lang w:val="fr-BE"/>
        </w:rPr>
        <w:tab/>
      </w:r>
      <w:r w:rsidRPr="000C3ACB">
        <w:rPr>
          <w:rFonts w:cs="ConduitITC-Light"/>
          <w:color w:val="000000"/>
          <w:sz w:val="16"/>
          <w:szCs w:val="16"/>
          <w:lang w:val="fr-BE"/>
        </w:rPr>
        <w:t xml:space="preserve">Ingénieur </w:t>
      </w:r>
      <w:r w:rsidR="00776B27">
        <w:rPr>
          <w:rFonts w:cs="ConduitITC-Light"/>
          <w:color w:val="000000"/>
          <w:sz w:val="16"/>
          <w:szCs w:val="16"/>
          <w:lang w:val="fr-BE"/>
        </w:rPr>
        <w:t>en stabilité</w:t>
      </w:r>
      <w:r w:rsidRPr="000C3ACB">
        <w:rPr>
          <w:rFonts w:cs="ConduitITC-Light"/>
          <w:color w:val="000000"/>
          <w:sz w:val="16"/>
          <w:szCs w:val="16"/>
          <w:lang w:val="fr-BE"/>
        </w:rPr>
        <w:t xml:space="preserve"> : </w:t>
      </w:r>
      <w:r w:rsidRPr="000C3ACB">
        <w:rPr>
          <w:rFonts w:cs="ConduitITC-Light"/>
          <w:color w:val="000000"/>
          <w:sz w:val="16"/>
          <w:szCs w:val="16"/>
          <w:lang w:val="fr-BE"/>
        </w:rPr>
        <w:tab/>
      </w:r>
      <w:r w:rsidRPr="000C3ACB">
        <w:rPr>
          <w:rFonts w:cs="ConduitITC-Light"/>
          <w:b/>
          <w:color w:val="000000"/>
          <w:sz w:val="16"/>
          <w:szCs w:val="16"/>
          <w:lang w:val="fr-BE"/>
        </w:rPr>
        <w:t>IRSTA</w:t>
      </w:r>
      <w:r w:rsidRPr="000C3ACB">
        <w:rPr>
          <w:rFonts w:cs="ConduitITC-Light"/>
          <w:b/>
          <w:color w:val="000000"/>
          <w:sz w:val="16"/>
          <w:szCs w:val="16"/>
          <w:lang w:val="fr-BE"/>
        </w:rPr>
        <w:tab/>
      </w:r>
    </w:p>
    <w:p w14:paraId="08258C67" w14:textId="77777777" w:rsidR="000C3ACB" w:rsidRPr="000C3ACB" w:rsidRDefault="000C3ACB" w:rsidP="001C4E36">
      <w:pPr>
        <w:tabs>
          <w:tab w:val="left" w:pos="284"/>
          <w:tab w:val="right" w:pos="3261"/>
          <w:tab w:val="left" w:pos="3686"/>
          <w:tab w:val="right" w:pos="6663"/>
          <w:tab w:val="left" w:pos="7088"/>
          <w:tab w:val="right" w:pos="9781"/>
        </w:tabs>
        <w:autoSpaceDE w:val="0"/>
        <w:autoSpaceDN w:val="0"/>
        <w:adjustRightInd w:val="0"/>
        <w:spacing w:line="240" w:lineRule="auto"/>
        <w:ind w:left="284" w:hanging="142"/>
        <w:rPr>
          <w:rFonts w:cs="ConduitITC-Light"/>
          <w:color w:val="000000"/>
          <w:sz w:val="16"/>
          <w:szCs w:val="16"/>
          <w:lang w:val="fr-BE"/>
        </w:rPr>
      </w:pPr>
      <w:r w:rsidRPr="000C3ACB">
        <w:rPr>
          <w:rFonts w:cs="ConduitITC-Light"/>
          <w:color w:val="000000"/>
          <w:sz w:val="16"/>
          <w:szCs w:val="16"/>
          <w:lang w:val="fr-BE"/>
        </w:rPr>
        <w:t xml:space="preserve">Dessinateur/BIM-dessinateur : </w:t>
      </w:r>
      <w:r w:rsidRPr="000C3ACB">
        <w:rPr>
          <w:rFonts w:cs="ConduitITC-Light"/>
          <w:color w:val="000000"/>
          <w:sz w:val="16"/>
          <w:szCs w:val="16"/>
          <w:lang w:val="fr-BE"/>
        </w:rPr>
        <w:tab/>
      </w:r>
      <w:r w:rsidRPr="000C3ACB">
        <w:rPr>
          <w:rFonts w:cs="ConduitITC-Light"/>
          <w:b/>
          <w:color w:val="000000"/>
          <w:sz w:val="16"/>
          <w:szCs w:val="16"/>
          <w:lang w:val="fr-BE"/>
        </w:rPr>
        <w:t>DESS</w:t>
      </w:r>
      <w:r w:rsidRPr="000C3ACB">
        <w:rPr>
          <w:rFonts w:cs="ConduitITC-Light"/>
          <w:b/>
          <w:color w:val="000000"/>
          <w:sz w:val="16"/>
          <w:szCs w:val="16"/>
          <w:lang w:val="fr-BE"/>
        </w:rPr>
        <w:tab/>
      </w:r>
      <w:r w:rsidRPr="000C3ACB">
        <w:rPr>
          <w:rFonts w:cs="ConduitITC-Light"/>
          <w:color w:val="000000"/>
          <w:sz w:val="16"/>
          <w:szCs w:val="16"/>
          <w:lang w:val="fr-BE"/>
        </w:rPr>
        <w:t xml:space="preserve">Organisme de contrôle : </w:t>
      </w:r>
      <w:r w:rsidRPr="000C3ACB">
        <w:rPr>
          <w:rFonts w:cs="ConduitITC-Light"/>
          <w:color w:val="000000"/>
          <w:sz w:val="16"/>
          <w:szCs w:val="16"/>
          <w:lang w:val="fr-BE"/>
        </w:rPr>
        <w:tab/>
      </w:r>
      <w:r w:rsidRPr="000C3ACB">
        <w:rPr>
          <w:rFonts w:cs="ConduitITC-Light"/>
          <w:b/>
          <w:color w:val="000000"/>
          <w:sz w:val="16"/>
          <w:szCs w:val="16"/>
          <w:lang w:val="fr-BE"/>
        </w:rPr>
        <w:t>CNTR</w:t>
      </w:r>
      <w:r w:rsidRPr="000C3ACB">
        <w:rPr>
          <w:rFonts w:cs="ConduitITC-Light"/>
          <w:b/>
          <w:color w:val="000000"/>
          <w:sz w:val="16"/>
          <w:szCs w:val="16"/>
          <w:lang w:val="fr-BE"/>
        </w:rPr>
        <w:tab/>
      </w:r>
      <w:r w:rsidRPr="000C3ACB">
        <w:rPr>
          <w:rFonts w:cs="ConduitITC-Light"/>
          <w:color w:val="000000"/>
          <w:sz w:val="16"/>
          <w:szCs w:val="16"/>
          <w:lang w:val="fr-BE"/>
        </w:rPr>
        <w:t xml:space="preserve"> Autre : </w:t>
      </w:r>
      <w:r w:rsidRPr="000C3ACB">
        <w:rPr>
          <w:rFonts w:cs="ConduitITC-Light"/>
          <w:color w:val="000000"/>
          <w:sz w:val="16"/>
          <w:szCs w:val="16"/>
          <w:lang w:val="fr-BE"/>
        </w:rPr>
        <w:tab/>
      </w:r>
      <w:r w:rsidRPr="000C3ACB">
        <w:rPr>
          <w:rFonts w:cs="ConduitITC-Light"/>
          <w:b/>
          <w:i/>
          <w:color w:val="000000"/>
          <w:sz w:val="16"/>
          <w:szCs w:val="16"/>
          <w:lang w:val="fr-BE"/>
        </w:rPr>
        <w:t>à préciser</w:t>
      </w:r>
    </w:p>
    <w:p w14:paraId="2387FADA" w14:textId="77777777" w:rsidR="00737392" w:rsidRPr="00737392"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8"/>
          <w:szCs w:val="20"/>
          <w:vertAlign w:val="superscript"/>
          <w:lang w:val="fr-BE"/>
        </w:rPr>
      </w:pPr>
    </w:p>
    <w:p w14:paraId="32AF2FD9" w14:textId="77777777" w:rsidR="00991943" w:rsidRDefault="00E7640D"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18"/>
          <w:szCs w:val="20"/>
          <w:lang w:val="fr-BE"/>
        </w:rPr>
      </w:pPr>
      <w:r w:rsidRPr="006074BD">
        <w:rPr>
          <w:rFonts w:cs="ConduitITC-Light"/>
          <w:color w:val="000000"/>
          <w:szCs w:val="20"/>
          <w:vertAlign w:val="superscript"/>
          <w:lang w:val="fr-BE"/>
        </w:rPr>
        <w:t>(**)</w:t>
      </w:r>
      <w:r>
        <w:rPr>
          <w:rFonts w:cs="ConduitITC-Light"/>
          <w:color w:val="000000"/>
          <w:szCs w:val="20"/>
          <w:lang w:val="fr-BE"/>
        </w:rPr>
        <w:tab/>
      </w:r>
      <w:r w:rsidR="00B562B8" w:rsidRPr="00317CC0">
        <w:rPr>
          <w:rFonts w:cs="ConduitITC-Light"/>
          <w:i/>
          <w:color w:val="000000"/>
          <w:sz w:val="18"/>
          <w:szCs w:val="20"/>
          <w:lang w:val="fr-BE"/>
        </w:rPr>
        <w:t>Complétez la colonne</w:t>
      </w:r>
      <w:r w:rsidR="00E0307A" w:rsidRPr="00317CC0">
        <w:rPr>
          <w:rFonts w:cs="ConduitITC-Light"/>
          <w:i/>
          <w:color w:val="000000"/>
          <w:sz w:val="18"/>
          <w:szCs w:val="20"/>
          <w:lang w:val="fr-BE"/>
        </w:rPr>
        <w:t xml:space="preserve"> « </w:t>
      </w:r>
      <w:r w:rsidR="00AA3672" w:rsidRPr="00B26B23">
        <w:rPr>
          <w:rFonts w:cs="ConduitITC-Light"/>
          <w:color w:val="000000"/>
          <w:sz w:val="18"/>
          <w:szCs w:val="20"/>
          <w:lang w:val="fr-BE"/>
        </w:rPr>
        <w:t>Type de mission</w:t>
      </w:r>
      <w:r w:rsidR="00E0307A" w:rsidRPr="00317CC0">
        <w:rPr>
          <w:rFonts w:cs="ConduitITC-Light"/>
          <w:i/>
          <w:color w:val="000000"/>
          <w:sz w:val="18"/>
          <w:szCs w:val="20"/>
          <w:lang w:val="fr-BE"/>
        </w:rPr>
        <w:t xml:space="preserve"> » </w:t>
      </w:r>
      <w:r w:rsidR="00B562B8" w:rsidRPr="00317CC0">
        <w:rPr>
          <w:rFonts w:cs="ConduitITC-Light"/>
          <w:i/>
          <w:color w:val="000000"/>
          <w:sz w:val="18"/>
          <w:szCs w:val="20"/>
          <w:lang w:val="fr-BE"/>
        </w:rPr>
        <w:t>avec le(s) code(s) correspondant indiqué(s) ci-après. Plusieurs codes peuvent être indiqués pour une même personne, si nécessaire</w:t>
      </w:r>
      <w:r w:rsidR="00B562B8" w:rsidRPr="00317CC0">
        <w:rPr>
          <w:rFonts w:cs="ConduitITC-Light"/>
          <w:color w:val="000000"/>
          <w:sz w:val="18"/>
          <w:szCs w:val="20"/>
          <w:lang w:val="fr-BE"/>
        </w:rPr>
        <w:t xml:space="preserve"> :</w:t>
      </w:r>
    </w:p>
    <w:p w14:paraId="05CB6995" w14:textId="77777777" w:rsidR="00E53E56" w:rsidRPr="0081613F" w:rsidRDefault="00E53E56" w:rsidP="007917B0">
      <w:pPr>
        <w:tabs>
          <w:tab w:val="left" w:pos="4395"/>
          <w:tab w:val="left" w:pos="7371"/>
          <w:tab w:val="right" w:pos="9915"/>
        </w:tabs>
        <w:autoSpaceDE w:val="0"/>
        <w:autoSpaceDN w:val="0"/>
        <w:adjustRightInd w:val="0"/>
        <w:spacing w:before="120" w:line="240" w:lineRule="auto"/>
        <w:ind w:left="142"/>
        <w:jc w:val="both"/>
        <w:rPr>
          <w:rFonts w:cs="ConduitITC-Light"/>
          <w:color w:val="000000"/>
          <w:sz w:val="16"/>
          <w:szCs w:val="20"/>
          <w:lang w:val="fr-BE"/>
        </w:rPr>
      </w:pPr>
      <w:r w:rsidRPr="0081613F">
        <w:rPr>
          <w:rFonts w:cs="ConduitITC-Light"/>
          <w:b/>
          <w:color w:val="000000"/>
          <w:sz w:val="16"/>
          <w:szCs w:val="20"/>
          <w:lang w:val="fr-BE"/>
        </w:rPr>
        <w:t xml:space="preserve">01 </w:t>
      </w:r>
      <w:r w:rsidRPr="0081613F">
        <w:rPr>
          <w:rFonts w:cs="ConduitITC-Light"/>
          <w:bCs/>
          <w:color w:val="000000"/>
          <w:sz w:val="16"/>
          <w:szCs w:val="20"/>
          <w:lang w:val="fr-BE"/>
        </w:rPr>
        <w:t xml:space="preserve">: </w:t>
      </w:r>
      <w:r w:rsidRPr="0081613F">
        <w:rPr>
          <w:rFonts w:cs="ConduitITC-Light"/>
          <w:color w:val="000000"/>
          <w:sz w:val="16"/>
          <w:szCs w:val="20"/>
          <w:lang w:val="fr-BE"/>
        </w:rPr>
        <w:t>Mission complète</w:t>
      </w:r>
      <w:r w:rsidRPr="0081613F">
        <w:rPr>
          <w:rFonts w:cs="ConduitITC-Light"/>
          <w:color w:val="000000"/>
          <w:sz w:val="16"/>
          <w:szCs w:val="20"/>
          <w:lang w:val="fr-BE"/>
        </w:rPr>
        <w:tab/>
      </w:r>
      <w:r w:rsidRPr="0081613F">
        <w:rPr>
          <w:rFonts w:cs="ConduitITC-Light"/>
          <w:b/>
          <w:color w:val="000000"/>
          <w:sz w:val="16"/>
          <w:szCs w:val="20"/>
          <w:lang w:val="fr-BE"/>
        </w:rPr>
        <w:t xml:space="preserve">08 </w:t>
      </w:r>
      <w:r w:rsidRPr="0081613F">
        <w:rPr>
          <w:rFonts w:cs="ConduitITC-Light"/>
          <w:bCs/>
          <w:color w:val="000000"/>
          <w:sz w:val="16"/>
          <w:szCs w:val="20"/>
          <w:lang w:val="fr-BE"/>
        </w:rPr>
        <w:t xml:space="preserve">: </w:t>
      </w:r>
      <w:r w:rsidR="0081613F" w:rsidRPr="00FD1E71">
        <w:rPr>
          <w:rFonts w:cs="ConduitITC-Light"/>
          <w:color w:val="000000"/>
          <w:sz w:val="16"/>
          <w:szCs w:val="20"/>
          <w:lang w:val="fr-BE"/>
        </w:rPr>
        <w:t xml:space="preserve">Architecture d’intérieur </w:t>
      </w:r>
      <w:r w:rsidR="0081613F" w:rsidRPr="00FD1E71">
        <w:rPr>
          <w:rFonts w:cs="ConduitITC-Light"/>
          <w:sz w:val="16"/>
          <w:szCs w:val="20"/>
          <w:lang w:val="fr-BE"/>
        </w:rPr>
        <w:t>exécution</w:t>
      </w:r>
      <w:r w:rsidRPr="0081613F">
        <w:rPr>
          <w:rFonts w:cs="ConduitITC-Light"/>
          <w:color w:val="000000"/>
          <w:sz w:val="16"/>
          <w:szCs w:val="20"/>
          <w:lang w:val="fr-BE"/>
        </w:rPr>
        <w:tab/>
      </w:r>
      <w:r w:rsidRPr="0081613F">
        <w:rPr>
          <w:rFonts w:cs="ConduitITC-Light"/>
          <w:b/>
          <w:color w:val="000000"/>
          <w:sz w:val="16"/>
          <w:szCs w:val="20"/>
          <w:lang w:val="fr-BE"/>
        </w:rPr>
        <w:t xml:space="preserve">15 </w:t>
      </w:r>
      <w:r w:rsidRPr="0081613F">
        <w:rPr>
          <w:rFonts w:cs="ConduitITC-Light"/>
          <w:bCs/>
          <w:color w:val="000000"/>
          <w:sz w:val="16"/>
          <w:szCs w:val="20"/>
          <w:lang w:val="fr-BE"/>
        </w:rPr>
        <w:t>: Promotor</w:t>
      </w:r>
    </w:p>
    <w:p w14:paraId="679E331F" w14:textId="77777777" w:rsidR="00E53E56" w:rsidRPr="0081613F"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
          <w:color w:val="000000"/>
          <w:sz w:val="16"/>
          <w:szCs w:val="20"/>
          <w:lang w:val="fr-BE"/>
        </w:rPr>
      </w:pPr>
      <w:r w:rsidRPr="0081613F">
        <w:rPr>
          <w:rFonts w:cs="ConduitITC-Light"/>
          <w:b/>
          <w:color w:val="000000"/>
          <w:sz w:val="16"/>
          <w:szCs w:val="20"/>
          <w:lang w:val="fr-BE"/>
        </w:rPr>
        <w:t xml:space="preserve">02 </w:t>
      </w:r>
      <w:r w:rsidRPr="0081613F">
        <w:rPr>
          <w:rFonts w:cs="ConduitITC-Light"/>
          <w:bCs/>
          <w:color w:val="000000"/>
          <w:sz w:val="16"/>
          <w:szCs w:val="20"/>
          <w:lang w:val="fr-BE"/>
        </w:rPr>
        <w:t xml:space="preserve">: </w:t>
      </w:r>
      <w:r w:rsidRPr="0081613F">
        <w:rPr>
          <w:rFonts w:cs="ConduitITC-Light"/>
          <w:color w:val="000000"/>
          <w:sz w:val="16"/>
          <w:szCs w:val="20"/>
          <w:lang w:val="fr-BE"/>
        </w:rPr>
        <w:t xml:space="preserve">Mission d’architecture jusqu’à demande de </w:t>
      </w:r>
      <w:r w:rsidR="007917B0">
        <w:rPr>
          <w:rFonts w:cs="ConduitITC-Light"/>
          <w:color w:val="000000"/>
          <w:sz w:val="16"/>
          <w:szCs w:val="20"/>
          <w:lang w:val="fr-BE"/>
        </w:rPr>
        <w:t>Permis d’U.</w:t>
      </w:r>
      <w:r w:rsidRPr="0081613F">
        <w:rPr>
          <w:rFonts w:cs="ConduitITC-Light"/>
          <w:color w:val="000000"/>
          <w:sz w:val="16"/>
          <w:szCs w:val="20"/>
          <w:lang w:val="fr-BE"/>
        </w:rPr>
        <w:tab/>
      </w:r>
      <w:r w:rsidRPr="0081613F">
        <w:rPr>
          <w:rFonts w:cs="ConduitITC-Light"/>
          <w:b/>
          <w:color w:val="000000"/>
          <w:sz w:val="16"/>
          <w:szCs w:val="20"/>
          <w:lang w:val="fr-BE"/>
        </w:rPr>
        <w:t xml:space="preserve">09 </w:t>
      </w:r>
      <w:r w:rsidRPr="0081613F">
        <w:rPr>
          <w:rFonts w:cs="ConduitITC-Light"/>
          <w:bCs/>
          <w:color w:val="000000"/>
          <w:sz w:val="16"/>
          <w:szCs w:val="20"/>
          <w:lang w:val="fr-BE"/>
        </w:rPr>
        <w:t xml:space="preserve">: </w:t>
      </w:r>
      <w:r w:rsidR="0081613F" w:rsidRPr="00FD1E71">
        <w:rPr>
          <w:rFonts w:cs="ConduitITC-Light"/>
          <w:color w:val="000000"/>
          <w:sz w:val="16"/>
          <w:szCs w:val="20"/>
          <w:lang w:val="fr-BE"/>
        </w:rPr>
        <w:t xml:space="preserve">Architecture paysagiste </w:t>
      </w:r>
      <w:r w:rsidR="0081613F" w:rsidRPr="00FD1E71">
        <w:rPr>
          <w:rFonts w:cs="ConduitITC-Light"/>
          <w:sz w:val="16"/>
          <w:szCs w:val="20"/>
          <w:lang w:val="fr-BE"/>
        </w:rPr>
        <w:t>conception</w:t>
      </w:r>
      <w:r w:rsidRPr="0081613F">
        <w:rPr>
          <w:rFonts w:cs="ConduitITC-Light"/>
          <w:color w:val="000000"/>
          <w:sz w:val="16"/>
          <w:szCs w:val="20"/>
          <w:lang w:val="fr-BE"/>
        </w:rPr>
        <w:tab/>
      </w:r>
      <w:r w:rsidRPr="0081613F">
        <w:rPr>
          <w:rFonts w:cs="ConduitITC-Light"/>
          <w:b/>
          <w:color w:val="000000"/>
          <w:sz w:val="16"/>
          <w:szCs w:val="20"/>
          <w:lang w:val="fr-BE"/>
        </w:rPr>
        <w:t xml:space="preserve">16 </w:t>
      </w:r>
      <w:r w:rsidRPr="0081613F">
        <w:rPr>
          <w:rFonts w:cs="ConduitITC-Light"/>
          <w:bCs/>
          <w:color w:val="000000"/>
          <w:sz w:val="16"/>
          <w:szCs w:val="20"/>
          <w:lang w:val="fr-BE"/>
        </w:rPr>
        <w:t>: Urbanisme</w:t>
      </w:r>
    </w:p>
    <w:p w14:paraId="3B1C1CBB" w14:textId="77777777" w:rsidR="00E53E56" w:rsidRPr="00E53E56"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
          <w:color w:val="000000"/>
          <w:sz w:val="16"/>
          <w:szCs w:val="20"/>
          <w:lang w:val="fr-BE"/>
        </w:rPr>
      </w:pPr>
      <w:r w:rsidRPr="00E53E56">
        <w:rPr>
          <w:rFonts w:cs="ConduitITC-Light"/>
          <w:b/>
          <w:color w:val="000000"/>
          <w:sz w:val="16"/>
          <w:szCs w:val="20"/>
          <w:lang w:val="fr-BE"/>
        </w:rPr>
        <w:t xml:space="preserve">03 </w:t>
      </w:r>
      <w:r w:rsidRPr="00E53E56">
        <w:rPr>
          <w:rFonts w:cs="ConduitITC-Light"/>
          <w:bCs/>
          <w:color w:val="000000"/>
          <w:sz w:val="16"/>
          <w:szCs w:val="20"/>
          <w:lang w:val="fr-BE"/>
        </w:rPr>
        <w:t xml:space="preserve">: </w:t>
      </w:r>
      <w:r w:rsidRPr="00E53E56">
        <w:rPr>
          <w:rFonts w:cs="ConduitITC-Light"/>
          <w:color w:val="000000"/>
          <w:sz w:val="16"/>
          <w:szCs w:val="20"/>
          <w:lang w:val="fr-BE"/>
        </w:rPr>
        <w:t>Mission d’architecture jusqu’au dossier d’exécution</w:t>
      </w:r>
      <w:r w:rsidRPr="00E53E56">
        <w:rPr>
          <w:rFonts w:cs="ConduitITC-Light"/>
          <w:color w:val="000000"/>
          <w:sz w:val="16"/>
          <w:szCs w:val="20"/>
          <w:lang w:val="fr-BE"/>
        </w:rPr>
        <w:tab/>
      </w:r>
      <w:r w:rsidRPr="00E53E56">
        <w:rPr>
          <w:rFonts w:cs="ConduitITC-Light"/>
          <w:b/>
          <w:color w:val="000000"/>
          <w:sz w:val="16"/>
          <w:szCs w:val="20"/>
          <w:lang w:val="fr-BE"/>
        </w:rPr>
        <w:t xml:space="preserve">10 </w:t>
      </w:r>
      <w:r w:rsidRPr="00E53E56">
        <w:rPr>
          <w:rFonts w:cs="ConduitITC-Light"/>
          <w:bCs/>
          <w:color w:val="000000"/>
          <w:sz w:val="16"/>
          <w:szCs w:val="20"/>
          <w:lang w:val="fr-BE"/>
        </w:rPr>
        <w:t>: Expertise</w:t>
      </w:r>
      <w:r w:rsidRPr="00E53E56">
        <w:rPr>
          <w:rFonts w:cs="ConduitITC-Light"/>
          <w:color w:val="000000"/>
          <w:sz w:val="16"/>
          <w:szCs w:val="20"/>
          <w:lang w:val="fr-BE"/>
        </w:rPr>
        <w:tab/>
      </w:r>
      <w:r w:rsidRPr="00E53E56">
        <w:rPr>
          <w:rFonts w:cs="ConduitITC-Light"/>
          <w:b/>
          <w:color w:val="000000"/>
          <w:sz w:val="16"/>
          <w:szCs w:val="20"/>
          <w:lang w:val="fr-BE"/>
        </w:rPr>
        <w:t xml:space="preserve">17 </w:t>
      </w:r>
      <w:r w:rsidRPr="00E53E56">
        <w:rPr>
          <w:rFonts w:cs="ConduitITC-Light"/>
          <w:bCs/>
          <w:color w:val="000000"/>
          <w:sz w:val="16"/>
          <w:szCs w:val="20"/>
          <w:lang w:val="fr-BE"/>
        </w:rPr>
        <w:t>: E</w:t>
      </w:r>
      <w:r w:rsidRPr="00E53E56">
        <w:rPr>
          <w:rFonts w:cs="ConduitITC-Light"/>
          <w:color w:val="000000"/>
          <w:sz w:val="16"/>
          <w:szCs w:val="20"/>
          <w:lang w:val="fr-BE"/>
        </w:rPr>
        <w:t>nerg</w:t>
      </w:r>
      <w:r w:rsidR="007917B0">
        <w:rPr>
          <w:rFonts w:cs="ConduitITC-Light"/>
          <w:color w:val="000000"/>
          <w:sz w:val="16"/>
          <w:szCs w:val="20"/>
          <w:lang w:val="fr-BE"/>
        </w:rPr>
        <w:t>ie</w:t>
      </w:r>
      <w:r w:rsidRPr="00E53E56">
        <w:rPr>
          <w:rFonts w:cs="ConduitITC-Light"/>
          <w:color w:val="000000"/>
          <w:sz w:val="16"/>
          <w:szCs w:val="20"/>
          <w:lang w:val="fr-BE"/>
        </w:rPr>
        <w:t>/ventilati</w:t>
      </w:r>
      <w:r w:rsidR="007917B0">
        <w:rPr>
          <w:rFonts w:cs="ConduitITC-Light"/>
          <w:color w:val="000000"/>
          <w:sz w:val="16"/>
          <w:szCs w:val="20"/>
          <w:lang w:val="fr-BE"/>
        </w:rPr>
        <w:t>on</w:t>
      </w:r>
    </w:p>
    <w:p w14:paraId="4086FE10" w14:textId="77777777" w:rsidR="00E53E56" w:rsidRPr="00E53E56"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
          <w:color w:val="000000"/>
          <w:sz w:val="16"/>
          <w:szCs w:val="20"/>
          <w:lang w:val="fr-BE"/>
        </w:rPr>
      </w:pPr>
      <w:r w:rsidRPr="00E53E56">
        <w:rPr>
          <w:rFonts w:cs="ConduitITC-Light"/>
          <w:b/>
          <w:color w:val="000000"/>
          <w:sz w:val="16"/>
          <w:szCs w:val="20"/>
          <w:lang w:val="fr-BE"/>
        </w:rPr>
        <w:t>04</w:t>
      </w:r>
      <w:r w:rsidRPr="00E53E56">
        <w:rPr>
          <w:rFonts w:cs="ConduitITC-Light"/>
          <w:bCs/>
          <w:color w:val="000000"/>
          <w:sz w:val="16"/>
          <w:szCs w:val="20"/>
          <w:lang w:val="fr-BE"/>
        </w:rPr>
        <w:t xml:space="preserve"> : </w:t>
      </w:r>
      <w:r w:rsidRPr="00E53E56">
        <w:rPr>
          <w:rFonts w:cs="ConduitITC-Light"/>
          <w:color w:val="000000"/>
          <w:sz w:val="16"/>
          <w:szCs w:val="20"/>
          <w:lang w:val="fr-BE"/>
        </w:rPr>
        <w:t>Mission légale de contrôle des travaux</w:t>
      </w:r>
      <w:r w:rsidRPr="00E53E56">
        <w:rPr>
          <w:rFonts w:cs="ConduitITC-Light"/>
          <w:color w:val="000000"/>
          <w:sz w:val="16"/>
          <w:szCs w:val="20"/>
          <w:lang w:val="fr-BE"/>
        </w:rPr>
        <w:tab/>
      </w:r>
      <w:r w:rsidRPr="00E53E56">
        <w:rPr>
          <w:rFonts w:cs="ConduitITC-Light"/>
          <w:b/>
          <w:color w:val="000000"/>
          <w:sz w:val="16"/>
          <w:szCs w:val="20"/>
          <w:lang w:val="fr-BE"/>
        </w:rPr>
        <w:t xml:space="preserve">11 </w:t>
      </w:r>
      <w:r w:rsidRPr="00E53E56">
        <w:rPr>
          <w:rFonts w:cs="ConduitITC-Light"/>
          <w:bCs/>
          <w:color w:val="000000"/>
          <w:sz w:val="16"/>
          <w:szCs w:val="20"/>
          <w:lang w:val="fr-BE"/>
        </w:rPr>
        <w:t xml:space="preserve">: </w:t>
      </w:r>
      <w:r w:rsidR="007917B0">
        <w:rPr>
          <w:rFonts w:cs="ConduitITC-Light"/>
          <w:bCs/>
          <w:color w:val="000000"/>
          <w:sz w:val="16"/>
          <w:szCs w:val="20"/>
          <w:lang w:val="fr-BE"/>
        </w:rPr>
        <w:t>Ir en stabilité</w:t>
      </w:r>
      <w:r w:rsidRPr="00E53E56">
        <w:rPr>
          <w:rFonts w:cs="ConduitITC-Light"/>
          <w:bCs/>
          <w:color w:val="000000"/>
          <w:sz w:val="16"/>
          <w:szCs w:val="20"/>
          <w:lang w:val="fr-BE"/>
        </w:rPr>
        <w:tab/>
      </w:r>
      <w:r w:rsidRPr="00E53E56">
        <w:rPr>
          <w:rFonts w:cs="ConduitITC-Light"/>
          <w:b/>
          <w:color w:val="000000"/>
          <w:sz w:val="16"/>
          <w:szCs w:val="20"/>
          <w:lang w:val="fr-BE"/>
        </w:rPr>
        <w:t xml:space="preserve">18 </w:t>
      </w:r>
      <w:r w:rsidRPr="00E53E56">
        <w:rPr>
          <w:rFonts w:cs="ConduitITC-Light"/>
          <w:bCs/>
          <w:color w:val="000000"/>
          <w:sz w:val="16"/>
          <w:szCs w:val="20"/>
          <w:lang w:val="fr-BE"/>
        </w:rPr>
        <w:t>: Du</w:t>
      </w:r>
      <w:r w:rsidR="007917B0">
        <w:rPr>
          <w:rFonts w:cs="ConduitITC-Light"/>
          <w:bCs/>
          <w:color w:val="000000"/>
          <w:sz w:val="16"/>
          <w:szCs w:val="20"/>
          <w:lang w:val="fr-BE"/>
        </w:rPr>
        <w:t>rabilité</w:t>
      </w:r>
    </w:p>
    <w:p w14:paraId="15CD7445" w14:textId="77777777" w:rsidR="00E53E56" w:rsidRPr="0081613F"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
          <w:color w:val="000000"/>
          <w:sz w:val="16"/>
          <w:szCs w:val="20"/>
          <w:lang w:val="fr-BE"/>
        </w:rPr>
      </w:pPr>
      <w:r w:rsidRPr="0081613F">
        <w:rPr>
          <w:rFonts w:cs="ConduitITC-Light"/>
          <w:b/>
          <w:color w:val="000000"/>
          <w:sz w:val="16"/>
          <w:szCs w:val="20"/>
          <w:lang w:val="fr-BE"/>
        </w:rPr>
        <w:t xml:space="preserve">05 </w:t>
      </w:r>
      <w:r w:rsidRPr="0081613F">
        <w:rPr>
          <w:rFonts w:cs="ConduitITC-Light"/>
          <w:bCs/>
          <w:color w:val="000000"/>
          <w:sz w:val="16"/>
          <w:szCs w:val="20"/>
          <w:lang w:val="fr-BE"/>
        </w:rPr>
        <w:t xml:space="preserve">: </w:t>
      </w:r>
      <w:r w:rsidR="0081613F" w:rsidRPr="0081613F">
        <w:rPr>
          <w:rFonts w:cs="ConduitITC-Light"/>
          <w:color w:val="000000"/>
          <w:sz w:val="16"/>
          <w:szCs w:val="20"/>
          <w:lang w:val="fr-BE"/>
        </w:rPr>
        <w:t>CSS conception et/ou réalisation</w:t>
      </w:r>
      <w:r w:rsidRPr="0081613F">
        <w:rPr>
          <w:rFonts w:cs="ConduitITC-Light"/>
          <w:color w:val="000000"/>
          <w:sz w:val="16"/>
          <w:szCs w:val="20"/>
          <w:lang w:val="fr-BE"/>
        </w:rPr>
        <w:tab/>
      </w:r>
      <w:r w:rsidRPr="0081613F">
        <w:rPr>
          <w:rFonts w:cs="ConduitITC-Light"/>
          <w:b/>
          <w:color w:val="000000"/>
          <w:sz w:val="16"/>
          <w:szCs w:val="20"/>
          <w:lang w:val="fr-BE"/>
        </w:rPr>
        <w:t xml:space="preserve">12 </w:t>
      </w:r>
      <w:r w:rsidRPr="0081613F">
        <w:rPr>
          <w:rFonts w:cs="ConduitITC-Light"/>
          <w:bCs/>
          <w:color w:val="000000"/>
          <w:sz w:val="16"/>
          <w:szCs w:val="20"/>
          <w:lang w:val="fr-BE"/>
        </w:rPr>
        <w:t xml:space="preserve">: </w:t>
      </w:r>
      <w:r w:rsidR="0081613F">
        <w:rPr>
          <w:rFonts w:cs="ConduitITC-Light"/>
          <w:bCs/>
          <w:color w:val="000000"/>
          <w:sz w:val="16"/>
          <w:szCs w:val="20"/>
          <w:lang w:val="fr-BE"/>
        </w:rPr>
        <w:t>Ir t</w:t>
      </w:r>
      <w:r w:rsidR="0081613F" w:rsidRPr="00FD1E71">
        <w:rPr>
          <w:rFonts w:cs="ConduitITC-Light"/>
          <w:color w:val="000000"/>
          <w:sz w:val="16"/>
          <w:szCs w:val="20"/>
          <w:lang w:val="fr-BE"/>
        </w:rPr>
        <w:t>echniques spéciales</w:t>
      </w:r>
      <w:r w:rsidRPr="0081613F">
        <w:rPr>
          <w:rFonts w:cs="ConduitITC-Light"/>
          <w:color w:val="000000"/>
          <w:sz w:val="16"/>
          <w:szCs w:val="20"/>
          <w:lang w:val="fr-BE"/>
        </w:rPr>
        <w:tab/>
      </w:r>
      <w:r w:rsidRPr="0081613F">
        <w:rPr>
          <w:rFonts w:cs="ConduitITC-Light"/>
          <w:color w:val="000000"/>
          <w:sz w:val="16"/>
          <w:szCs w:val="20"/>
          <w:lang w:val="fr-BE"/>
        </w:rPr>
        <w:tab/>
      </w:r>
    </w:p>
    <w:p w14:paraId="05F24759" w14:textId="77777777" w:rsidR="00E53E56" w:rsidRPr="007917B0"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
          <w:color w:val="000000"/>
          <w:sz w:val="16"/>
          <w:szCs w:val="20"/>
          <w:lang w:val="fr-BE"/>
        </w:rPr>
      </w:pPr>
      <w:r w:rsidRPr="007917B0">
        <w:rPr>
          <w:rFonts w:cs="ConduitITC-Light"/>
          <w:b/>
          <w:color w:val="000000"/>
          <w:sz w:val="16"/>
          <w:szCs w:val="20"/>
          <w:lang w:val="fr-BE"/>
        </w:rPr>
        <w:t xml:space="preserve">06 </w:t>
      </w:r>
      <w:r w:rsidRPr="007917B0">
        <w:rPr>
          <w:rFonts w:cs="ConduitITC-Light"/>
          <w:bCs/>
          <w:color w:val="000000"/>
          <w:sz w:val="16"/>
          <w:szCs w:val="20"/>
          <w:lang w:val="fr-BE"/>
        </w:rPr>
        <w:t xml:space="preserve">: </w:t>
      </w:r>
      <w:r w:rsidR="007917B0" w:rsidRPr="00FD1E71">
        <w:rPr>
          <w:rFonts w:cs="ConduitITC-Light"/>
          <w:color w:val="000000"/>
          <w:sz w:val="16"/>
          <w:szCs w:val="20"/>
          <w:lang w:val="fr-BE"/>
        </w:rPr>
        <w:t>Architecture d’intérieur conception et exécution</w:t>
      </w:r>
      <w:r w:rsidRPr="007917B0">
        <w:rPr>
          <w:rFonts w:cs="ConduitITC-Light"/>
          <w:color w:val="000000"/>
          <w:sz w:val="16"/>
          <w:szCs w:val="20"/>
          <w:lang w:val="fr-BE"/>
        </w:rPr>
        <w:tab/>
      </w:r>
      <w:r w:rsidRPr="007917B0">
        <w:rPr>
          <w:rFonts w:cs="ConduitITC-Light"/>
          <w:b/>
          <w:color w:val="000000"/>
          <w:sz w:val="16"/>
          <w:szCs w:val="20"/>
          <w:lang w:val="fr-BE"/>
        </w:rPr>
        <w:t xml:space="preserve">13 </w:t>
      </w:r>
      <w:r w:rsidRPr="007917B0">
        <w:rPr>
          <w:rFonts w:cs="ConduitITC-Light"/>
          <w:bCs/>
          <w:color w:val="000000"/>
          <w:sz w:val="16"/>
          <w:szCs w:val="20"/>
          <w:lang w:val="fr-BE"/>
        </w:rPr>
        <w:t xml:space="preserve">: </w:t>
      </w:r>
      <w:r w:rsidR="007917B0" w:rsidRPr="007917B0">
        <w:rPr>
          <w:rFonts w:cs="ConduitITC-Light"/>
          <w:bCs/>
          <w:color w:val="000000"/>
          <w:sz w:val="16"/>
          <w:szCs w:val="20"/>
          <w:lang w:val="fr-BE"/>
        </w:rPr>
        <w:t>Géomètre</w:t>
      </w:r>
      <w:r w:rsidRPr="007917B0">
        <w:rPr>
          <w:rFonts w:cs="ConduitITC-Light"/>
          <w:bCs/>
          <w:color w:val="000000"/>
          <w:sz w:val="16"/>
          <w:szCs w:val="20"/>
          <w:lang w:val="fr-BE"/>
        </w:rPr>
        <w:tab/>
      </w:r>
      <w:r w:rsidRPr="007917B0">
        <w:rPr>
          <w:rFonts w:cs="ConduitITC-Light"/>
          <w:bCs/>
          <w:color w:val="000000"/>
          <w:sz w:val="16"/>
          <w:szCs w:val="20"/>
          <w:lang w:val="fr-BE"/>
        </w:rPr>
        <w:tab/>
      </w:r>
    </w:p>
    <w:p w14:paraId="3AA7D15D" w14:textId="77777777" w:rsidR="00E53E56" w:rsidRPr="0081613F" w:rsidRDefault="00E53E56" w:rsidP="007917B0">
      <w:pPr>
        <w:tabs>
          <w:tab w:val="left" w:pos="284"/>
          <w:tab w:val="left" w:pos="4395"/>
          <w:tab w:val="left" w:pos="7371"/>
          <w:tab w:val="right" w:pos="9915"/>
        </w:tabs>
        <w:autoSpaceDE w:val="0"/>
        <w:autoSpaceDN w:val="0"/>
        <w:adjustRightInd w:val="0"/>
        <w:spacing w:line="240" w:lineRule="auto"/>
        <w:ind w:left="142"/>
        <w:jc w:val="both"/>
        <w:rPr>
          <w:rFonts w:cs="ConduitITC-Light"/>
          <w:bCs/>
          <w:iCs/>
          <w:color w:val="000000"/>
          <w:sz w:val="16"/>
          <w:szCs w:val="20"/>
          <w:lang w:val="fr-BE"/>
        </w:rPr>
      </w:pPr>
      <w:r w:rsidRPr="0081613F">
        <w:rPr>
          <w:rFonts w:cs="ConduitITC-Light"/>
          <w:b/>
          <w:color w:val="000000"/>
          <w:sz w:val="16"/>
          <w:szCs w:val="20"/>
          <w:lang w:val="fr-BE"/>
        </w:rPr>
        <w:t xml:space="preserve">07 </w:t>
      </w:r>
      <w:r w:rsidRPr="0081613F">
        <w:rPr>
          <w:rFonts w:cs="ConduitITC-Light"/>
          <w:bCs/>
          <w:color w:val="000000"/>
          <w:sz w:val="16"/>
          <w:szCs w:val="20"/>
          <w:lang w:val="fr-BE"/>
        </w:rPr>
        <w:t xml:space="preserve">: </w:t>
      </w:r>
      <w:r w:rsidR="0081613F" w:rsidRPr="0081613F">
        <w:rPr>
          <w:rFonts w:cs="ConduitITC-Light"/>
          <w:color w:val="000000"/>
          <w:sz w:val="16"/>
          <w:szCs w:val="20"/>
          <w:lang w:val="fr-BE"/>
        </w:rPr>
        <w:t>Architecture paysagiste conception et exécution</w:t>
      </w:r>
      <w:r w:rsidRPr="0081613F">
        <w:rPr>
          <w:rFonts w:cs="ConduitITC-Light"/>
          <w:color w:val="000000"/>
          <w:sz w:val="16"/>
          <w:szCs w:val="20"/>
          <w:lang w:val="fr-BE"/>
        </w:rPr>
        <w:tab/>
      </w:r>
      <w:r w:rsidRPr="0081613F">
        <w:rPr>
          <w:rFonts w:cs="ConduitITC-Light"/>
          <w:b/>
          <w:color w:val="000000"/>
          <w:sz w:val="16"/>
          <w:szCs w:val="20"/>
          <w:lang w:val="fr-BE"/>
        </w:rPr>
        <w:t xml:space="preserve">14 </w:t>
      </w:r>
      <w:r w:rsidRPr="0081613F">
        <w:rPr>
          <w:rFonts w:cs="ConduitITC-Light"/>
          <w:bCs/>
          <w:color w:val="000000"/>
          <w:sz w:val="16"/>
          <w:szCs w:val="20"/>
          <w:lang w:val="fr-BE"/>
        </w:rPr>
        <w:t xml:space="preserve">: </w:t>
      </w:r>
      <w:r w:rsidR="0081613F" w:rsidRPr="00FD1E71">
        <w:rPr>
          <w:rFonts w:cs="ConduitITC-Light"/>
          <w:color w:val="000000"/>
          <w:sz w:val="16"/>
          <w:szCs w:val="20"/>
          <w:lang w:val="fr-BE"/>
        </w:rPr>
        <w:t>Dessinateur</w:t>
      </w:r>
      <w:r w:rsidR="0081613F">
        <w:rPr>
          <w:rFonts w:cs="ConduitITC-Light"/>
          <w:color w:val="000000"/>
          <w:sz w:val="16"/>
          <w:szCs w:val="20"/>
          <w:lang w:val="fr-BE"/>
        </w:rPr>
        <w:tab/>
      </w:r>
      <w:r w:rsidR="0081613F" w:rsidRPr="0081613F">
        <w:rPr>
          <w:rFonts w:cs="ConduitITC-Light"/>
          <w:b/>
          <w:bCs/>
          <w:sz w:val="16"/>
          <w:szCs w:val="20"/>
          <w:lang w:val="fr-BE"/>
        </w:rPr>
        <w:t>Autres</w:t>
      </w:r>
      <w:r w:rsidR="0081613F" w:rsidRPr="00FD1E71">
        <w:rPr>
          <w:rFonts w:cs="ConduitITC-Light"/>
          <w:sz w:val="16"/>
          <w:szCs w:val="20"/>
          <w:lang w:val="fr-BE"/>
        </w:rPr>
        <w:t> </w:t>
      </w:r>
      <w:r w:rsidR="0081613F" w:rsidRPr="007917B0">
        <w:rPr>
          <w:rFonts w:cs="ConduitITC-Light"/>
          <w:sz w:val="16"/>
          <w:szCs w:val="20"/>
          <w:lang w:val="fr-BE"/>
        </w:rPr>
        <w:t xml:space="preserve">: </w:t>
      </w:r>
      <w:r w:rsidR="007917B0" w:rsidRPr="007917B0">
        <w:rPr>
          <w:rFonts w:cs="ConduitITC-Light"/>
          <w:sz w:val="16"/>
          <w:szCs w:val="20"/>
          <w:lang w:val="fr-BE"/>
        </w:rPr>
        <w:t xml:space="preserve">… </w:t>
      </w:r>
      <w:r w:rsidR="0081613F" w:rsidRPr="007917B0">
        <w:rPr>
          <w:rFonts w:cs="ConduitITC-Light"/>
          <w:iCs/>
          <w:sz w:val="16"/>
          <w:szCs w:val="20"/>
          <w:lang w:val="fr-BE"/>
        </w:rPr>
        <w:t>à</w:t>
      </w:r>
      <w:r w:rsidR="0081613F" w:rsidRPr="0081613F">
        <w:rPr>
          <w:rFonts w:cs="ConduitITC-Light"/>
          <w:bCs/>
          <w:iCs/>
          <w:sz w:val="16"/>
          <w:szCs w:val="20"/>
          <w:lang w:val="fr-BE"/>
        </w:rPr>
        <w:t xml:space="preserve"> préciser</w:t>
      </w:r>
      <w:r w:rsidRPr="0081613F">
        <w:rPr>
          <w:rFonts w:cs="ConduitITC-Light"/>
          <w:bCs/>
          <w:iCs/>
          <w:color w:val="000000"/>
          <w:sz w:val="16"/>
          <w:szCs w:val="20"/>
          <w:lang w:val="fr-BE"/>
        </w:rPr>
        <w:tab/>
      </w:r>
    </w:p>
    <w:p w14:paraId="5317A0D2" w14:textId="77777777" w:rsidR="009D6950" w:rsidRPr="00F425EF" w:rsidRDefault="009D6950" w:rsidP="009D6950">
      <w:pPr>
        <w:tabs>
          <w:tab w:val="right" w:pos="9915"/>
        </w:tabs>
        <w:autoSpaceDE w:val="0"/>
        <w:autoSpaceDN w:val="0"/>
        <w:adjustRightInd w:val="0"/>
        <w:spacing w:before="200" w:line="240" w:lineRule="auto"/>
        <w:jc w:val="both"/>
        <w:rPr>
          <w:rFonts w:cs="ConduitITC-Light"/>
          <w:b/>
          <w:color w:val="000000"/>
          <w:szCs w:val="20"/>
          <w:lang w:val="fr-BE"/>
        </w:rPr>
      </w:pPr>
      <w:r>
        <w:rPr>
          <w:rFonts w:cs="ConduitITC-Light"/>
          <w:b/>
          <w:color w:val="000000"/>
          <w:szCs w:val="20"/>
          <w:lang w:val="fr-BE"/>
        </w:rPr>
        <w:t>Nous vous demandons de joindre</w:t>
      </w:r>
      <w:r w:rsidRPr="00F425EF">
        <w:rPr>
          <w:rFonts w:cs="ConduitITC-Light"/>
          <w:b/>
          <w:color w:val="000000"/>
          <w:szCs w:val="20"/>
          <w:lang w:val="fr-BE"/>
        </w:rPr>
        <w:t xml:space="preserve"> à la présente :</w:t>
      </w:r>
    </w:p>
    <w:p w14:paraId="4C816F6E" w14:textId="77777777" w:rsidR="009D6950" w:rsidRDefault="007917B0" w:rsidP="007917B0">
      <w:pPr>
        <w:tabs>
          <w:tab w:val="left" w:pos="142"/>
          <w:tab w:val="right" w:pos="9915"/>
        </w:tabs>
        <w:autoSpaceDE w:val="0"/>
        <w:autoSpaceDN w:val="0"/>
        <w:adjustRightInd w:val="0"/>
        <w:spacing w:before="60"/>
        <w:ind w:left="709" w:hanging="567"/>
        <w:jc w:val="both"/>
        <w:rPr>
          <w:rFonts w:cs="ConduitITC-Light"/>
          <w:color w:val="000000"/>
          <w:szCs w:val="20"/>
          <w:lang w:val="fr-BE"/>
        </w:rPr>
      </w:pPr>
      <w:r>
        <w:rPr>
          <w:rFonts w:ascii="MS Gothic" w:eastAsia="MS Gothic" w:hAnsi="MS Gothic" w:cs="ConduitITC-Light"/>
          <w:color w:val="000000"/>
          <w:szCs w:val="20"/>
          <w:lang w:val="fr-BE"/>
        </w:rPr>
        <w:t>L</w:t>
      </w:r>
      <w:r w:rsidR="009D6950" w:rsidRPr="009D6950">
        <w:rPr>
          <w:rFonts w:cs="ConduitITC-Light"/>
          <w:color w:val="000000"/>
          <w:szCs w:val="20"/>
          <w:lang w:val="fr-BE"/>
        </w:rPr>
        <w:t xml:space="preserve">es statistiques des sinistres pour </w:t>
      </w:r>
      <w:r w:rsidR="009D6950" w:rsidRPr="00E13199">
        <w:rPr>
          <w:rFonts w:cs="ConduitITC-Light"/>
          <w:color w:val="000000"/>
          <w:szCs w:val="20"/>
          <w:lang w:val="fr-BE"/>
        </w:rPr>
        <w:t>chaque</w:t>
      </w:r>
      <w:r w:rsidR="009D6950" w:rsidRPr="009D6950">
        <w:rPr>
          <w:rFonts w:cs="ConduitITC-Light"/>
          <w:color w:val="000000"/>
          <w:szCs w:val="20"/>
          <w:lang w:val="fr-BE"/>
        </w:rPr>
        <w:t xml:space="preserve"> assuré</w:t>
      </w:r>
      <w:r w:rsidR="00E13199">
        <w:rPr>
          <w:rFonts w:cs="ConduitITC-Light"/>
          <w:color w:val="000000"/>
          <w:szCs w:val="20"/>
          <w:lang w:val="fr-BE"/>
        </w:rPr>
        <w:t xml:space="preserve"> ARCH</w:t>
      </w:r>
      <w:r w:rsidR="00776B27">
        <w:rPr>
          <w:rFonts w:cs="ConduitITC-Light"/>
          <w:color w:val="000000"/>
          <w:szCs w:val="20"/>
          <w:lang w:val="fr-BE"/>
        </w:rPr>
        <w:t>ITECTE</w:t>
      </w:r>
      <w:r w:rsidR="00E13199">
        <w:rPr>
          <w:rFonts w:cs="ConduitITC-Light"/>
          <w:color w:val="000000"/>
          <w:szCs w:val="20"/>
          <w:lang w:val="fr-BE"/>
        </w:rPr>
        <w:t xml:space="preserve"> ou I</w:t>
      </w:r>
      <w:r w:rsidR="00776B27">
        <w:rPr>
          <w:rFonts w:cs="ConduitITC-Light"/>
          <w:color w:val="000000"/>
          <w:szCs w:val="20"/>
          <w:lang w:val="fr-BE"/>
        </w:rPr>
        <w:t xml:space="preserve">NGENIEUR en </w:t>
      </w:r>
      <w:r w:rsidR="00E13199">
        <w:rPr>
          <w:rFonts w:cs="ConduitITC-Light"/>
          <w:color w:val="000000"/>
          <w:szCs w:val="20"/>
          <w:lang w:val="fr-BE"/>
        </w:rPr>
        <w:t>STA</w:t>
      </w:r>
      <w:r w:rsidR="00776B27">
        <w:rPr>
          <w:rFonts w:cs="ConduitITC-Light"/>
          <w:color w:val="000000"/>
          <w:szCs w:val="20"/>
          <w:lang w:val="fr-BE"/>
        </w:rPr>
        <w:t>BILITE</w:t>
      </w:r>
      <w:r w:rsidR="00E13199">
        <w:rPr>
          <w:rFonts w:cs="ConduitITC-Light"/>
          <w:color w:val="000000"/>
          <w:szCs w:val="20"/>
          <w:lang w:val="fr-BE"/>
        </w:rPr>
        <w:t>.</w:t>
      </w:r>
    </w:p>
    <w:p w14:paraId="1C9CB251" w14:textId="77777777" w:rsidR="00973224" w:rsidRPr="009D6950" w:rsidRDefault="00973224" w:rsidP="007917B0">
      <w:pPr>
        <w:tabs>
          <w:tab w:val="left" w:pos="142"/>
          <w:tab w:val="right" w:pos="9915"/>
        </w:tabs>
        <w:autoSpaceDE w:val="0"/>
        <w:autoSpaceDN w:val="0"/>
        <w:adjustRightInd w:val="0"/>
        <w:spacing w:before="60"/>
        <w:ind w:left="709" w:hanging="567"/>
        <w:jc w:val="both"/>
        <w:rPr>
          <w:rFonts w:cs="ConduitITC-Light"/>
          <w:color w:val="000000"/>
          <w:szCs w:val="20"/>
          <w:lang w:val="fr-BE"/>
        </w:rPr>
      </w:pPr>
    </w:p>
    <w:p w14:paraId="4271A1B8" w14:textId="77777777" w:rsidR="005076F0" w:rsidRPr="007917B0" w:rsidRDefault="005076F0" w:rsidP="00745DAF">
      <w:pPr>
        <w:numPr>
          <w:ilvl w:val="0"/>
          <w:numId w:val="19"/>
        </w:numPr>
        <w:pBdr>
          <w:top w:val="single" w:sz="6" w:space="3" w:color="auto"/>
          <w:left w:val="single" w:sz="6" w:space="3" w:color="auto"/>
          <w:bottom w:val="single" w:sz="6" w:space="3" w:color="auto"/>
          <w:right w:val="single" w:sz="6" w:space="3" w:color="auto"/>
        </w:pBdr>
        <w:tabs>
          <w:tab w:val="left" w:pos="851"/>
        </w:tabs>
        <w:spacing w:before="240" w:line="240" w:lineRule="auto"/>
        <w:ind w:left="0" w:firstLine="0"/>
        <w:jc w:val="both"/>
        <w:rPr>
          <w:rFonts w:eastAsia="Calibri" w:cs="Arial"/>
          <w:b/>
          <w:color w:val="0070C0"/>
          <w:sz w:val="24"/>
          <w:szCs w:val="22"/>
          <w:lang w:val="fr-BE"/>
        </w:rPr>
      </w:pPr>
      <w:r w:rsidRPr="007917B0">
        <w:rPr>
          <w:rFonts w:eastAsia="Calibri" w:cs="Arial"/>
          <w:b/>
          <w:color w:val="0070C0"/>
          <w:sz w:val="24"/>
          <w:szCs w:val="22"/>
          <w:lang w:val="fr-BE"/>
        </w:rPr>
        <w:lastRenderedPageBreak/>
        <w:t>Vos exigences et besoins pour une assurance RC professionnelle</w:t>
      </w:r>
    </w:p>
    <w:p w14:paraId="1C55F6F3" w14:textId="77777777" w:rsidR="005076F0" w:rsidRPr="002618AC" w:rsidRDefault="005076F0" w:rsidP="005529CC">
      <w:pPr>
        <w:tabs>
          <w:tab w:val="right" w:pos="9638"/>
        </w:tabs>
        <w:spacing w:before="240" w:after="120" w:line="240" w:lineRule="auto"/>
        <w:jc w:val="both"/>
        <w:rPr>
          <w:rFonts w:cs="Arial"/>
          <w:b/>
          <w:color w:val="244061" w:themeColor="accent1" w:themeShade="80"/>
          <w:szCs w:val="22"/>
          <w:lang w:val="fr-BE"/>
        </w:rPr>
      </w:pPr>
      <w:r w:rsidRPr="002618AC">
        <w:rPr>
          <w:rFonts w:cs="Arial"/>
          <w:szCs w:val="22"/>
          <w:lang w:val="fr-BE"/>
        </w:rPr>
        <w:t xml:space="preserve">Vous demandez d’assurer le risque suivant : </w:t>
      </w:r>
      <w:r w:rsidRPr="00942052">
        <w:rPr>
          <w:rFonts w:cs="Arial"/>
          <w:b/>
          <w:szCs w:val="22"/>
          <w:lang w:val="fr-BE"/>
        </w:rPr>
        <w:t xml:space="preserve">responsabilité civile </w:t>
      </w:r>
      <w:r w:rsidR="00B84A50">
        <w:rPr>
          <w:rFonts w:cs="Arial"/>
          <w:b/>
          <w:szCs w:val="22"/>
          <w:lang w:val="fr-BE"/>
        </w:rPr>
        <w:t>professionnelle</w:t>
      </w:r>
      <w:r w:rsidR="00876D99" w:rsidRPr="00942052">
        <w:rPr>
          <w:rFonts w:cs="Arial"/>
          <w:b/>
          <w:szCs w:val="22"/>
          <w:lang w:val="fr-BE"/>
        </w:rPr>
        <w:t xml:space="preserve"> </w:t>
      </w:r>
      <w:r w:rsidR="00B84A50">
        <w:rPr>
          <w:rFonts w:cs="Arial"/>
          <w:b/>
          <w:szCs w:val="22"/>
          <w:lang w:val="fr-BE"/>
        </w:rPr>
        <w:t>« </w:t>
      </w:r>
      <w:r w:rsidR="00A10BAA">
        <w:rPr>
          <w:rFonts w:cs="Arial"/>
          <w:b/>
          <w:szCs w:val="22"/>
          <w:lang w:val="fr-BE"/>
        </w:rPr>
        <w:t>mission unique</w:t>
      </w:r>
      <w:r w:rsidR="00B84A50">
        <w:rPr>
          <w:rFonts w:cs="Arial"/>
          <w:b/>
          <w:szCs w:val="22"/>
          <w:lang w:val="fr-BE"/>
        </w:rPr>
        <w:t> »</w:t>
      </w:r>
      <w:r w:rsidR="009D6950">
        <w:rPr>
          <w:rFonts w:cs="Arial"/>
          <w:b/>
          <w:szCs w:val="22"/>
          <w:lang w:val="fr-BE"/>
        </w:rPr>
        <w:t xml:space="preserve"> pour les professions indiquées.</w:t>
      </w:r>
    </w:p>
    <w:p w14:paraId="28EF795B" w14:textId="77777777" w:rsidR="007917B0" w:rsidRPr="007917B0" w:rsidRDefault="005076F0" w:rsidP="007917B0">
      <w:pPr>
        <w:tabs>
          <w:tab w:val="left" w:pos="3402"/>
          <w:tab w:val="left" w:pos="3969"/>
          <w:tab w:val="left" w:pos="4536"/>
          <w:tab w:val="left" w:pos="5245"/>
        </w:tabs>
        <w:spacing w:before="120" w:line="240" w:lineRule="auto"/>
        <w:rPr>
          <w:rFonts w:cs="Arial"/>
          <w:szCs w:val="22"/>
          <w:lang w:val="fr-BE"/>
        </w:rPr>
      </w:pPr>
      <w:r w:rsidRPr="002618AC">
        <w:rPr>
          <w:rFonts w:cs="Arial"/>
          <w:szCs w:val="22"/>
          <w:lang w:val="fr-BE"/>
        </w:rPr>
        <w:t>À partir de la date :</w:t>
      </w:r>
      <w:r w:rsidR="009D6950" w:rsidRPr="00474A9F">
        <w:rPr>
          <w:rFonts w:cs="Arial"/>
          <w:color w:val="0070C0"/>
          <w:szCs w:val="22"/>
          <w:lang w:val="fr-BE"/>
        </w:rPr>
        <w:tab/>
      </w:r>
      <w:r w:rsidR="00876D99" w:rsidRPr="00474A9F">
        <w:rPr>
          <w:rFonts w:cs="Arial"/>
          <w:color w:val="0070C0"/>
          <w:szCs w:val="22"/>
          <w:lang w:val="fr-BE"/>
        </w:rPr>
        <w:t xml:space="preserve"> </w:t>
      </w:r>
      <w:r w:rsidR="007917B0" w:rsidRPr="007917B0">
        <w:rPr>
          <w:rFonts w:cs="ConduitITC-Medium"/>
          <w:color w:val="0070C0"/>
          <w:szCs w:val="20"/>
          <w:u w:val="dotted"/>
          <w:lang w:val="fr-BE"/>
        </w:rPr>
        <w:tab/>
      </w:r>
      <w:r w:rsidR="007917B0" w:rsidRPr="007917B0">
        <w:rPr>
          <w:rFonts w:cs="Arial"/>
          <w:color w:val="0070C0"/>
          <w:szCs w:val="22"/>
          <w:lang w:val="fr-BE"/>
        </w:rPr>
        <w:t xml:space="preserve">/ </w:t>
      </w:r>
      <w:r w:rsidR="007917B0" w:rsidRPr="007917B0">
        <w:rPr>
          <w:rFonts w:cs="ConduitITC-Medium"/>
          <w:color w:val="0070C0"/>
          <w:szCs w:val="20"/>
          <w:u w:val="dotted"/>
          <w:lang w:val="fr-BE"/>
        </w:rPr>
        <w:tab/>
      </w:r>
      <w:r w:rsidR="007917B0" w:rsidRPr="007917B0">
        <w:rPr>
          <w:rFonts w:cs="Arial"/>
          <w:color w:val="0070C0"/>
          <w:szCs w:val="22"/>
          <w:lang w:val="fr-BE"/>
        </w:rPr>
        <w:t xml:space="preserve">/ </w:t>
      </w:r>
      <w:r w:rsidR="007917B0" w:rsidRPr="007917B0">
        <w:rPr>
          <w:rFonts w:cs="ConduitITC-Medium"/>
          <w:color w:val="0070C0"/>
          <w:szCs w:val="20"/>
          <w:u w:val="dotted"/>
          <w:lang w:val="fr-BE"/>
        </w:rPr>
        <w:tab/>
      </w:r>
    </w:p>
    <w:p w14:paraId="060F70ED" w14:textId="77777777" w:rsidR="00A10BAA" w:rsidRPr="0067496A" w:rsidRDefault="00A10BAA" w:rsidP="009D6950">
      <w:pPr>
        <w:tabs>
          <w:tab w:val="left" w:pos="567"/>
          <w:tab w:val="left" w:pos="4820"/>
        </w:tabs>
        <w:spacing w:before="120" w:line="240" w:lineRule="auto"/>
        <w:ind w:left="567" w:hanging="567"/>
        <w:jc w:val="both"/>
        <w:rPr>
          <w:rFonts w:cs="Arial"/>
          <w:sz w:val="18"/>
          <w:szCs w:val="22"/>
          <w:lang w:val="fr-BE"/>
        </w:rPr>
      </w:pPr>
      <w:r w:rsidRPr="00B76948">
        <w:rPr>
          <w:rFonts w:cs="Arial"/>
          <w:b/>
          <w:i/>
          <w:sz w:val="18"/>
          <w:szCs w:val="22"/>
          <w:lang w:val="fr-BE"/>
        </w:rPr>
        <w:t>NB</w:t>
      </w:r>
      <w:r w:rsidRPr="0067496A">
        <w:rPr>
          <w:rFonts w:cs="Arial"/>
          <w:sz w:val="18"/>
          <w:szCs w:val="22"/>
          <w:lang w:val="fr-BE"/>
        </w:rPr>
        <w:t> :</w:t>
      </w:r>
      <w:r w:rsidRPr="0067496A">
        <w:rPr>
          <w:rFonts w:cs="Arial"/>
          <w:sz w:val="18"/>
          <w:szCs w:val="22"/>
          <w:lang w:val="fr-BE"/>
        </w:rPr>
        <w:tab/>
      </w:r>
      <w:r w:rsidRPr="0067496A">
        <w:rPr>
          <w:rFonts w:cs="Arial"/>
          <w:i/>
          <w:sz w:val="18"/>
          <w:szCs w:val="22"/>
          <w:lang w:val="fr-BE"/>
        </w:rPr>
        <w:t xml:space="preserve">Cette date ne peut être antérieure à la date de réception par AR-CO </w:t>
      </w:r>
      <w:r w:rsidR="00B76948">
        <w:rPr>
          <w:rFonts w:cs="Arial"/>
          <w:i/>
          <w:sz w:val="18"/>
          <w:szCs w:val="22"/>
          <w:lang w:val="fr-BE"/>
        </w:rPr>
        <w:t>du présent document signé</w:t>
      </w:r>
      <w:r w:rsidRPr="0067496A">
        <w:rPr>
          <w:rFonts w:cs="Arial"/>
          <w:i/>
          <w:sz w:val="18"/>
          <w:szCs w:val="22"/>
          <w:lang w:val="fr-BE"/>
        </w:rPr>
        <w:t xml:space="preserve"> par le preneur.</w:t>
      </w:r>
    </w:p>
    <w:p w14:paraId="196BF7E9" w14:textId="77777777" w:rsidR="007917B0" w:rsidRPr="00B700E1" w:rsidRDefault="007917B0" w:rsidP="007917B0">
      <w:pPr>
        <w:pStyle w:val="ListParagraph"/>
        <w:tabs>
          <w:tab w:val="right" w:pos="9915"/>
        </w:tabs>
        <w:autoSpaceDE w:val="0"/>
        <w:autoSpaceDN w:val="0"/>
        <w:adjustRightInd w:val="0"/>
        <w:spacing w:before="120"/>
        <w:ind w:left="0"/>
        <w:jc w:val="both"/>
        <w:rPr>
          <w:rFonts w:ascii="Georgia" w:hAnsi="Georgia" w:cs="ConduitITC-Light"/>
          <w:i/>
          <w:sz w:val="16"/>
          <w:szCs w:val="18"/>
        </w:rPr>
      </w:pPr>
      <w:r w:rsidRPr="00B700E1">
        <w:rPr>
          <w:rFonts w:ascii="Georgia" w:hAnsi="Georgia" w:cs="ConduitITC-Light"/>
          <w:i/>
          <w:sz w:val="16"/>
          <w:szCs w:val="18"/>
        </w:rPr>
        <w:t xml:space="preserve">Afin de pouvoir vous proposer une couverture d'assurance optimale répondant à votre demande, AR-CO analyse, d’une part, le risque à assurer et, d’autre part, vos exigences et besoins relatifs au contrat d’assurance à souscrire. Nous attirons votre attention sur le risque de sous-assurance, de sur assurance, de double assurance et de couverture inadéquate. </w:t>
      </w:r>
    </w:p>
    <w:p w14:paraId="5E1267E1" w14:textId="77777777" w:rsidR="007917B0" w:rsidRPr="00B700E1" w:rsidRDefault="007917B0" w:rsidP="007917B0">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Vos réponses seront reprises dans l’offre d’assurance ou dans la description des garanties</w:t>
      </w:r>
      <w:r>
        <w:rPr>
          <w:rFonts w:ascii="Georgia" w:hAnsi="Georgia" w:cs="ConduitITC-Light"/>
          <w:i/>
          <w:sz w:val="16"/>
          <w:szCs w:val="18"/>
        </w:rPr>
        <w:t>,</w:t>
      </w:r>
      <w:r w:rsidRPr="00B700E1">
        <w:rPr>
          <w:rFonts w:ascii="Georgia" w:hAnsi="Georgia" w:cs="ConduitITC-Light"/>
          <w:i/>
          <w:sz w:val="16"/>
          <w:szCs w:val="18"/>
        </w:rPr>
        <w:t xml:space="preserve"> dans les conditions particulières du produit que vous souhaitez souscrire.</w:t>
      </w:r>
    </w:p>
    <w:p w14:paraId="03281276" w14:textId="77777777" w:rsidR="007917B0" w:rsidRPr="00B700E1" w:rsidRDefault="007917B0" w:rsidP="007917B0">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Vous nous confirmez que toutes les informations que vous nous avez transmises sont exactes et complètes et qu’elles contiennent tout élément pouvant avoir un impact sur l’analyse du risque par l’assureur.</w:t>
      </w:r>
    </w:p>
    <w:p w14:paraId="3358E5AD" w14:textId="77777777" w:rsidR="007917B0" w:rsidRPr="00B700E1" w:rsidRDefault="007917B0" w:rsidP="007917B0">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B700E1">
        <w:rPr>
          <w:rFonts w:ascii="Georgia" w:hAnsi="Georgia" w:cs="ConduitITC-Light"/>
          <w:i/>
          <w:sz w:val="16"/>
          <w:szCs w:val="18"/>
        </w:rPr>
        <w:t xml:space="preserve">Dans le cadre de cette analyse, diverses </w:t>
      </w:r>
      <w:r w:rsidRPr="00F15A76">
        <w:rPr>
          <w:rFonts w:ascii="Georgia" w:hAnsi="Georgia" w:cs="ConduitITC-Light"/>
          <w:i/>
          <w:sz w:val="16"/>
          <w:szCs w:val="18"/>
        </w:rPr>
        <w:t>questions vous sont posées ci-dessous.  La rétention</w:t>
      </w:r>
      <w:r w:rsidRPr="00EC5032">
        <w:rPr>
          <w:rFonts w:ascii="Georgia" w:hAnsi="Georgia" w:cs="ConduitITC-Light"/>
          <w:i/>
          <w:sz w:val="16"/>
          <w:szCs w:val="18"/>
        </w:rPr>
        <w:t xml:space="preserve"> d'informations et/ou les déclarations erronées concernant le risque peuvent entraîner la nullité du contrat d'assurance.</w:t>
      </w:r>
    </w:p>
    <w:p w14:paraId="746FE926" w14:textId="77777777" w:rsidR="00FA4F0C" w:rsidRPr="007917B0" w:rsidRDefault="00FA4F0C" w:rsidP="009F1256">
      <w:pPr>
        <w:tabs>
          <w:tab w:val="left" w:pos="851"/>
        </w:tabs>
        <w:spacing w:before="240" w:line="240" w:lineRule="auto"/>
        <w:ind w:left="851" w:hanging="851"/>
        <w:rPr>
          <w:rFonts w:cs="ConduitITC-Medium"/>
          <w:b/>
          <w:color w:val="0070C0"/>
          <w:sz w:val="22"/>
          <w:szCs w:val="20"/>
          <w:lang w:val="fr-BE"/>
        </w:rPr>
      </w:pPr>
      <w:r w:rsidRPr="007917B0">
        <w:rPr>
          <w:rFonts w:cs="ConduitITC-Medium"/>
          <w:b/>
          <w:color w:val="0070C0"/>
          <w:sz w:val="22"/>
          <w:szCs w:val="20"/>
          <w:lang w:val="fr-BE"/>
        </w:rPr>
        <w:t>III.</w:t>
      </w:r>
      <w:r w:rsidR="00273F3D" w:rsidRPr="007917B0">
        <w:rPr>
          <w:rFonts w:cs="ConduitITC-Medium"/>
          <w:b/>
          <w:color w:val="0070C0"/>
          <w:sz w:val="22"/>
          <w:szCs w:val="20"/>
          <w:lang w:val="fr-BE"/>
        </w:rPr>
        <w:t>1</w:t>
      </w:r>
      <w:r w:rsidR="00945CC3" w:rsidRPr="007917B0">
        <w:rPr>
          <w:rFonts w:cs="ConduitITC-Medium"/>
          <w:b/>
          <w:color w:val="0070C0"/>
          <w:sz w:val="22"/>
          <w:szCs w:val="20"/>
          <w:lang w:val="fr-BE"/>
        </w:rPr>
        <w:t>.</w:t>
      </w:r>
      <w:r w:rsidR="00945CC3" w:rsidRPr="007917B0">
        <w:rPr>
          <w:rFonts w:cs="ConduitITC-Medium"/>
          <w:b/>
          <w:color w:val="0070C0"/>
          <w:sz w:val="22"/>
          <w:szCs w:val="20"/>
          <w:lang w:val="fr-BE"/>
        </w:rPr>
        <w:tab/>
      </w:r>
      <w:r w:rsidR="005B6DB0" w:rsidRPr="007917B0">
        <w:rPr>
          <w:rFonts w:cs="ConduitITC-Medium"/>
          <w:b/>
          <w:color w:val="0070C0"/>
          <w:sz w:val="22"/>
          <w:szCs w:val="20"/>
          <w:lang w:val="fr-BE"/>
        </w:rPr>
        <w:t>MAÎTRE DE L’OUVRAGE </w:t>
      </w:r>
      <w:r w:rsidR="00AA470A" w:rsidRPr="007917B0">
        <w:rPr>
          <w:rFonts w:cs="ConduitITC-Medium"/>
          <w:b/>
          <w:color w:val="0070C0"/>
          <w:sz w:val="22"/>
          <w:szCs w:val="20"/>
          <w:lang w:val="fr-BE"/>
        </w:rPr>
        <w:t>:</w:t>
      </w:r>
    </w:p>
    <w:p w14:paraId="04505CB5" w14:textId="77777777" w:rsidR="009D6950" w:rsidRPr="000E6C2E" w:rsidRDefault="009D6950" w:rsidP="009D6950">
      <w:pPr>
        <w:tabs>
          <w:tab w:val="left" w:pos="709"/>
          <w:tab w:val="left" w:pos="1701"/>
          <w:tab w:val="left" w:pos="4820"/>
          <w:tab w:val="left" w:pos="4962"/>
          <w:tab w:val="right" w:pos="5400"/>
          <w:tab w:val="left" w:pos="6804"/>
          <w:tab w:val="right" w:pos="10065"/>
        </w:tabs>
        <w:spacing w:before="120" w:line="480" w:lineRule="auto"/>
        <w:jc w:val="both"/>
        <w:rPr>
          <w:rFonts w:eastAsia="Times New Roman"/>
          <w:sz w:val="16"/>
          <w:szCs w:val="16"/>
          <w:lang w:val="fr-BE" w:eastAsia="fr-FR"/>
        </w:rPr>
      </w:pPr>
      <w:r w:rsidRPr="000E6C2E">
        <w:rPr>
          <w:rFonts w:eastAsia="Times New Roman"/>
          <w:sz w:val="16"/>
          <w:szCs w:val="16"/>
          <w:lang w:val="fr-BE" w:eastAsia="fr-FR"/>
        </w:rPr>
        <w:t>Nom, (prénom) :</w:t>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 xml:space="preserve">N° </w:t>
      </w:r>
      <w:r w:rsidR="007917B0">
        <w:rPr>
          <w:rFonts w:eastAsia="Times New Roman"/>
          <w:sz w:val="16"/>
          <w:szCs w:val="16"/>
          <w:lang w:val="fr-BE" w:eastAsia="fr-FR"/>
        </w:rPr>
        <w:t>BCE</w:t>
      </w:r>
      <w:r w:rsidRPr="000E6C2E">
        <w:rPr>
          <w:rFonts w:eastAsia="Times New Roman"/>
          <w:sz w:val="16"/>
          <w:szCs w:val="16"/>
          <w:lang w:val="fr-BE" w:eastAsia="fr-FR"/>
        </w:rPr>
        <w:t xml:space="preserve">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14:paraId="1A012FA6" w14:textId="77777777" w:rsidR="009D6950" w:rsidRPr="000E6C2E" w:rsidRDefault="009D6950" w:rsidP="009D6950">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Si société :</w:t>
      </w:r>
      <w:r w:rsidRPr="00474A9F">
        <w:rPr>
          <w:rFonts w:eastAsia="Times New Roman"/>
          <w:color w:val="0070C0"/>
          <w:sz w:val="16"/>
          <w:szCs w:val="16"/>
          <w:lang w:val="fr-BE" w:eastAsia="fr-FR"/>
        </w:rPr>
        <w:tab/>
      </w:r>
      <w:r w:rsidRPr="000E6C2E">
        <w:rPr>
          <w:rFonts w:eastAsia="Times New Roman"/>
          <w:sz w:val="16"/>
          <w:szCs w:val="16"/>
          <w:lang w:val="fr-BE" w:eastAsia="fr-FR"/>
        </w:rPr>
        <w:t xml:space="preserve">SRL, SA, SC, </w:t>
      </w:r>
      <w:r w:rsidRPr="00474A9F">
        <w:rPr>
          <w:rFonts w:eastAsia="Times New Roman"/>
          <w:color w:val="0070C0"/>
          <w:sz w:val="16"/>
          <w:szCs w:val="16"/>
          <w:lang w:val="fr-BE" w:eastAsia="fr-FR"/>
        </w:rPr>
        <w:t xml:space="preserve"> </w:t>
      </w:r>
      <w:r w:rsidRPr="000E6C2E">
        <w:rPr>
          <w:rFonts w:cs="ConduitITC-Medium"/>
          <w:color w:val="000000"/>
          <w:szCs w:val="20"/>
          <w:u w:val="dotted"/>
          <w:lang w:val="fr-BE"/>
        </w:rPr>
        <w:tab/>
      </w:r>
      <w:r w:rsidRPr="000E6C2E">
        <w:rPr>
          <w:rFonts w:eastAsia="Times New Roman"/>
          <w:sz w:val="16"/>
          <w:szCs w:val="16"/>
          <w:vertAlign w:val="superscript"/>
          <w:lang w:val="fr-BE" w:eastAsia="fr-FR"/>
        </w:rPr>
        <w:t xml:space="preserve"> (*)</w:t>
      </w:r>
      <w:r w:rsidRPr="000E6C2E">
        <w:rPr>
          <w:rFonts w:eastAsia="Times New Roman"/>
          <w:sz w:val="16"/>
          <w:szCs w:val="16"/>
          <w:vertAlign w:val="superscript"/>
          <w:lang w:val="fr-BE" w:eastAsia="fr-FR"/>
        </w:rPr>
        <w:tab/>
      </w:r>
      <w:r w:rsidRPr="000E6C2E">
        <w:rPr>
          <w:rFonts w:eastAsia="Times New Roman"/>
          <w:sz w:val="16"/>
          <w:szCs w:val="16"/>
          <w:vertAlign w:val="superscript"/>
          <w:lang w:val="fr-BE" w:eastAsia="fr-FR"/>
        </w:rPr>
        <w:tab/>
      </w:r>
      <w:r w:rsidRPr="000E6C2E">
        <w:rPr>
          <w:rFonts w:eastAsia="Times New Roman"/>
          <w:sz w:val="16"/>
          <w:szCs w:val="16"/>
          <w:lang w:val="fr-BE" w:eastAsia="fr-FR"/>
        </w:rPr>
        <w:t>Représentée par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14:paraId="3A8DA702" w14:textId="77777777" w:rsidR="009D6950" w:rsidRPr="000E6C2E" w:rsidRDefault="009D6950" w:rsidP="009D6950">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14:paraId="674CB7F0" w14:textId="77777777" w:rsidR="009D6950" w:rsidRPr="000E6C2E" w:rsidRDefault="009D6950" w:rsidP="009D6950">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GSM</w:t>
      </w:r>
      <w:r w:rsidR="007917B0">
        <w:rPr>
          <w:rFonts w:eastAsia="Times New Roman"/>
          <w:sz w:val="16"/>
          <w:szCs w:val="16"/>
          <w:lang w:val="fr-BE" w:eastAsia="fr-FR"/>
        </w:rPr>
        <w:t>/tél</w:t>
      </w:r>
      <w:r w:rsidRPr="000E6C2E">
        <w:rPr>
          <w:rFonts w:eastAsia="Times New Roman"/>
          <w:sz w:val="16"/>
          <w:szCs w:val="16"/>
          <w:lang w:val="fr-BE" w:eastAsia="fr-FR"/>
        </w:rPr>
        <w:t xml:space="preserve">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Email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14:paraId="05396595" w14:textId="77777777" w:rsidR="00A10BAA" w:rsidRPr="007917B0" w:rsidRDefault="00F544E2" w:rsidP="009D6950">
      <w:pPr>
        <w:autoSpaceDE w:val="0"/>
        <w:autoSpaceDN w:val="0"/>
        <w:adjustRightInd w:val="0"/>
        <w:spacing w:before="120" w:line="240" w:lineRule="auto"/>
        <w:ind w:left="851" w:hanging="851"/>
        <w:jc w:val="both"/>
        <w:rPr>
          <w:rFonts w:cs="ConduitITC-Medium"/>
          <w:b/>
          <w:color w:val="0070C0"/>
          <w:sz w:val="22"/>
          <w:szCs w:val="20"/>
          <w:lang w:val="fr-BE"/>
        </w:rPr>
      </w:pPr>
      <w:r w:rsidRPr="007917B0">
        <w:rPr>
          <w:rFonts w:cs="ConduitITC-Light"/>
          <w:b/>
          <w:color w:val="0070C0"/>
          <w:sz w:val="22"/>
          <w:szCs w:val="20"/>
          <w:lang w:val="fr-BE"/>
        </w:rPr>
        <w:t>III.</w:t>
      </w:r>
      <w:r w:rsidR="00273F3D" w:rsidRPr="007917B0">
        <w:rPr>
          <w:rFonts w:cs="ConduitITC-Light"/>
          <w:b/>
          <w:color w:val="0070C0"/>
          <w:sz w:val="22"/>
          <w:szCs w:val="20"/>
          <w:lang w:val="fr-BE"/>
        </w:rPr>
        <w:t>2</w:t>
      </w:r>
      <w:r w:rsidR="00AA470A" w:rsidRPr="007917B0">
        <w:rPr>
          <w:rFonts w:cs="ConduitITC-Light"/>
          <w:b/>
          <w:color w:val="0070C0"/>
          <w:sz w:val="22"/>
          <w:szCs w:val="20"/>
          <w:lang w:val="fr-BE"/>
        </w:rPr>
        <w:t>.</w:t>
      </w:r>
      <w:r w:rsidR="00AA470A" w:rsidRPr="007917B0">
        <w:rPr>
          <w:rFonts w:cs="ConduitITC-Light"/>
          <w:b/>
          <w:color w:val="0070C0"/>
          <w:sz w:val="22"/>
          <w:szCs w:val="20"/>
          <w:lang w:val="fr-BE"/>
        </w:rPr>
        <w:tab/>
      </w:r>
      <w:r w:rsidR="005B6DB0" w:rsidRPr="007917B0">
        <w:rPr>
          <w:rFonts w:cs="ConduitITC-Medium"/>
          <w:b/>
          <w:color w:val="0070C0"/>
          <w:sz w:val="22"/>
          <w:szCs w:val="20"/>
          <w:lang w:val="fr-BE"/>
        </w:rPr>
        <w:t>DESCRIPTION DU RISQUE </w:t>
      </w:r>
      <w:r w:rsidR="00A10BAA" w:rsidRPr="007917B0">
        <w:rPr>
          <w:rFonts w:cs="ConduitITC-Medium"/>
          <w:b/>
          <w:color w:val="0070C0"/>
          <w:sz w:val="22"/>
          <w:szCs w:val="20"/>
          <w:lang w:val="fr-BE"/>
        </w:rPr>
        <w:t>:</w:t>
      </w:r>
    </w:p>
    <w:p w14:paraId="05FAAE1E" w14:textId="77777777" w:rsidR="00A10BAA" w:rsidRPr="00427505" w:rsidRDefault="00A10BAA" w:rsidP="001B0CD4">
      <w:pPr>
        <w:tabs>
          <w:tab w:val="left" w:pos="851"/>
          <w:tab w:val="right" w:pos="9915"/>
        </w:tabs>
        <w:spacing w:before="200" w:line="240" w:lineRule="auto"/>
        <w:ind w:left="851" w:hanging="851"/>
        <w:rPr>
          <w:rFonts w:cs="ConduitITC-Light"/>
          <w:b/>
          <w:color w:val="000000"/>
          <w:szCs w:val="20"/>
          <w:lang w:val="fr-BE"/>
        </w:rPr>
      </w:pPr>
      <w:r w:rsidRPr="00427505">
        <w:rPr>
          <w:rFonts w:cs="ConduitITC-Light"/>
          <w:b/>
          <w:color w:val="000000"/>
          <w:szCs w:val="20"/>
          <w:lang w:val="fr-BE"/>
        </w:rPr>
        <w:t>III.2.1.</w:t>
      </w:r>
      <w:r w:rsidRPr="00427505">
        <w:rPr>
          <w:rFonts w:cs="ConduitITC-Light"/>
          <w:b/>
          <w:color w:val="000000"/>
          <w:szCs w:val="20"/>
          <w:lang w:val="fr-BE"/>
        </w:rPr>
        <w:tab/>
        <w:t>Edifice/mission :</w:t>
      </w:r>
    </w:p>
    <w:p w14:paraId="7CF67615" w14:textId="77777777" w:rsidR="009D6950" w:rsidRPr="000E6C2E" w:rsidRDefault="009D6950" w:rsidP="009D6950">
      <w:pPr>
        <w:tabs>
          <w:tab w:val="left" w:pos="709"/>
          <w:tab w:val="left" w:pos="1701"/>
          <w:tab w:val="left" w:pos="4820"/>
          <w:tab w:val="left" w:pos="4962"/>
          <w:tab w:val="right" w:pos="5400"/>
          <w:tab w:val="left" w:pos="7088"/>
          <w:tab w:val="right" w:pos="10065"/>
        </w:tabs>
        <w:spacing w:before="120" w:line="24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w:t>
      </w:r>
      <w:r>
        <w:rPr>
          <w:rFonts w:eastAsia="Times New Roman"/>
          <w:sz w:val="16"/>
          <w:szCs w:val="16"/>
          <w:lang w:val="fr-BE" w:eastAsia="fr-FR"/>
        </w:rPr>
        <w:t>, pays</w:t>
      </w:r>
      <w:r w:rsidRPr="000E6C2E">
        <w:rPr>
          <w:rFonts w:eastAsia="Times New Roman"/>
          <w:sz w:val="16"/>
          <w:szCs w:val="16"/>
          <w:lang w:val="fr-BE" w:eastAsia="fr-FR"/>
        </w:rPr>
        <w:t>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14:paraId="161D04E2" w14:textId="77777777" w:rsidR="00A10BAA" w:rsidRPr="001838F4" w:rsidRDefault="009D6950" w:rsidP="00370AFB">
      <w:pPr>
        <w:tabs>
          <w:tab w:val="left" w:pos="851"/>
          <w:tab w:val="left" w:pos="1701"/>
          <w:tab w:val="right" w:pos="6804"/>
          <w:tab w:val="right" w:pos="8222"/>
          <w:tab w:val="right" w:pos="10065"/>
        </w:tabs>
        <w:spacing w:before="120" w:line="240" w:lineRule="auto"/>
        <w:rPr>
          <w:rFonts w:cs="ConduitITC-Light"/>
          <w:color w:val="000000"/>
          <w:szCs w:val="20"/>
          <w:u w:val="dotted"/>
          <w:lang w:val="fr-BE"/>
        </w:rPr>
      </w:pPr>
      <w:r w:rsidRPr="00370AFB">
        <w:rPr>
          <w:rFonts w:eastAsia="Times New Roman"/>
          <w:sz w:val="16"/>
          <w:szCs w:val="16"/>
          <w:lang w:val="fr-BE" w:eastAsia="fr-FR"/>
        </w:rPr>
        <w:t>Destination :</w:t>
      </w:r>
      <w:r>
        <w:rPr>
          <w:rFonts w:cs="ConduitITC-Light"/>
          <w:color w:val="000000"/>
          <w:szCs w:val="20"/>
          <w:lang w:val="fr-BE"/>
        </w:rPr>
        <w:tab/>
      </w:r>
      <w:r w:rsidR="00A10BAA" w:rsidRPr="00370AFB">
        <w:rPr>
          <w:rFonts w:cs="ConduitITC-Light"/>
          <w:color w:val="000000"/>
          <w:sz w:val="18"/>
          <w:szCs w:val="18"/>
          <w:lang w:val="fr-BE"/>
        </w:rPr>
        <w:t>résidence – bureaux – commerce – industrie – sports – autre :</w:t>
      </w:r>
      <w:r w:rsidR="00370AFB" w:rsidRPr="00370AFB">
        <w:rPr>
          <w:rFonts w:cs="ConduitITC-Light"/>
          <w:color w:val="0070C0"/>
          <w:sz w:val="18"/>
          <w:szCs w:val="18"/>
          <w:lang w:val="fr-BE"/>
        </w:rPr>
        <w:tab/>
      </w:r>
      <w:r w:rsidR="00A10BAA" w:rsidRPr="001838F4">
        <w:rPr>
          <w:rFonts w:cs="ConduitITC-Light"/>
          <w:color w:val="000000"/>
          <w:szCs w:val="20"/>
          <w:u w:val="dotted"/>
          <w:lang w:val="fr-BE"/>
        </w:rPr>
        <w:tab/>
      </w:r>
      <w:r w:rsidR="00370AFB">
        <w:rPr>
          <w:rFonts w:cs="ConduitITC-Light"/>
          <w:color w:val="000000"/>
          <w:szCs w:val="20"/>
          <w:u w:val="dotted"/>
          <w:lang w:val="fr-BE"/>
        </w:rPr>
        <w:tab/>
      </w:r>
      <w:r w:rsidR="00370AFB">
        <w:rPr>
          <w:rFonts w:cs="ConduitITC-Light"/>
          <w:i/>
          <w:color w:val="000000"/>
          <w:sz w:val="14"/>
          <w:szCs w:val="20"/>
          <w:lang w:val="fr-BE"/>
        </w:rPr>
        <w:t>(entourer ce qui correspond)</w:t>
      </w:r>
    </w:p>
    <w:p w14:paraId="72511250" w14:textId="77777777" w:rsidR="00A10BAA" w:rsidRDefault="009D6950" w:rsidP="009D6950">
      <w:pPr>
        <w:tabs>
          <w:tab w:val="left" w:pos="851"/>
          <w:tab w:val="left" w:pos="1701"/>
          <w:tab w:val="right" w:pos="10065"/>
        </w:tabs>
        <w:spacing w:before="120" w:line="240" w:lineRule="auto"/>
        <w:rPr>
          <w:rFonts w:cs="ConduitITC-Light"/>
          <w:i/>
          <w:color w:val="000000"/>
          <w:sz w:val="14"/>
          <w:szCs w:val="20"/>
          <w:lang w:val="fr-BE"/>
        </w:rPr>
      </w:pPr>
      <w:r w:rsidRPr="00370AFB">
        <w:rPr>
          <w:rFonts w:eastAsia="Times New Roman"/>
          <w:sz w:val="16"/>
          <w:szCs w:val="16"/>
          <w:lang w:val="fr-BE" w:eastAsia="fr-FR"/>
        </w:rPr>
        <w:t>Nature de travaux :</w:t>
      </w:r>
      <w:r w:rsidRPr="009D6950">
        <w:rPr>
          <w:rFonts w:cs="ConduitITC-Light"/>
          <w:color w:val="000000"/>
          <w:sz w:val="18"/>
          <w:szCs w:val="20"/>
          <w:lang w:val="fr-BE"/>
        </w:rPr>
        <w:t xml:space="preserve"> </w:t>
      </w:r>
      <w:r>
        <w:rPr>
          <w:rFonts w:cs="ConduitITC-Light"/>
          <w:color w:val="000000"/>
          <w:sz w:val="18"/>
          <w:szCs w:val="20"/>
          <w:lang w:val="fr-BE"/>
        </w:rPr>
        <w:tab/>
      </w:r>
      <w:r w:rsidR="00A10BAA" w:rsidRPr="009D6950">
        <w:rPr>
          <w:rFonts w:cs="ConduitITC-Light"/>
          <w:color w:val="000000"/>
          <w:sz w:val="18"/>
          <w:szCs w:val="20"/>
          <w:lang w:val="fr-BE"/>
        </w:rPr>
        <w:t>nouvelle construction – extension – transformation – rénovation – démolition</w:t>
      </w:r>
      <w:r w:rsidRPr="009D6950">
        <w:rPr>
          <w:rFonts w:cs="ConduitITC-Light"/>
          <w:i/>
          <w:color w:val="000000"/>
          <w:sz w:val="16"/>
          <w:szCs w:val="20"/>
          <w:lang w:val="fr-BE"/>
        </w:rPr>
        <w:t xml:space="preserve"> </w:t>
      </w:r>
      <w:r w:rsidR="00370AFB">
        <w:rPr>
          <w:rFonts w:cs="ConduitITC-Light"/>
          <w:i/>
          <w:color w:val="000000"/>
          <w:sz w:val="16"/>
          <w:szCs w:val="20"/>
          <w:lang w:val="fr-BE"/>
        </w:rPr>
        <w:tab/>
      </w:r>
      <w:r>
        <w:rPr>
          <w:rFonts w:cs="ConduitITC-Light"/>
          <w:i/>
          <w:color w:val="000000"/>
          <w:sz w:val="14"/>
          <w:szCs w:val="20"/>
          <w:lang w:val="fr-BE"/>
        </w:rPr>
        <w:t>(</w:t>
      </w:r>
      <w:r w:rsidR="00370AFB">
        <w:rPr>
          <w:rFonts w:cs="ConduitITC-Light"/>
          <w:i/>
          <w:color w:val="000000"/>
          <w:sz w:val="14"/>
          <w:szCs w:val="20"/>
          <w:lang w:val="fr-BE"/>
        </w:rPr>
        <w:t>entourer</w:t>
      </w:r>
      <w:r>
        <w:rPr>
          <w:rFonts w:cs="ConduitITC-Light"/>
          <w:i/>
          <w:color w:val="000000"/>
          <w:sz w:val="14"/>
          <w:szCs w:val="20"/>
          <w:lang w:val="fr-BE"/>
        </w:rPr>
        <w:t xml:space="preserve"> ce qui correspond)</w:t>
      </w:r>
    </w:p>
    <w:p w14:paraId="2B387A74" w14:textId="77777777" w:rsidR="00370AFB" w:rsidRPr="009D6950" w:rsidRDefault="00370AFB" w:rsidP="00370AFB">
      <w:pPr>
        <w:tabs>
          <w:tab w:val="left" w:pos="851"/>
          <w:tab w:val="left" w:pos="1701"/>
          <w:tab w:val="right" w:pos="10065"/>
        </w:tabs>
        <w:spacing w:before="120" w:line="240" w:lineRule="auto"/>
        <w:rPr>
          <w:rFonts w:cs="ConduitITC-Light"/>
          <w:color w:val="000000"/>
          <w:sz w:val="16"/>
          <w:szCs w:val="20"/>
          <w:lang w:val="fr-BE"/>
        </w:rPr>
      </w:pPr>
      <w:r>
        <w:rPr>
          <w:rFonts w:eastAsia="Times New Roman"/>
          <w:sz w:val="16"/>
          <w:szCs w:val="16"/>
          <w:lang w:val="fr-BE" w:eastAsia="fr-FR"/>
        </w:rPr>
        <w:t>Type de bâtiment</w:t>
      </w:r>
      <w:r w:rsidRPr="00370AFB">
        <w:rPr>
          <w:rFonts w:eastAsia="Times New Roman"/>
          <w:sz w:val="16"/>
          <w:szCs w:val="16"/>
          <w:lang w:val="fr-BE" w:eastAsia="fr-FR"/>
        </w:rPr>
        <w:t> :</w:t>
      </w:r>
      <w:r w:rsidRPr="009D6950">
        <w:rPr>
          <w:rFonts w:cs="ConduitITC-Light"/>
          <w:color w:val="000000"/>
          <w:sz w:val="18"/>
          <w:szCs w:val="20"/>
          <w:lang w:val="fr-BE"/>
        </w:rPr>
        <w:t xml:space="preserve"> </w:t>
      </w:r>
      <w:r>
        <w:rPr>
          <w:rFonts w:cs="ConduitITC-Light"/>
          <w:color w:val="000000"/>
          <w:sz w:val="18"/>
          <w:szCs w:val="20"/>
          <w:lang w:val="fr-BE"/>
        </w:rPr>
        <w:tab/>
        <w:t>1, 2 ou 3 façades</w:t>
      </w:r>
      <w:r w:rsidRPr="009D6950">
        <w:rPr>
          <w:rFonts w:cs="ConduitITC-Light"/>
          <w:i/>
          <w:color w:val="000000"/>
          <w:sz w:val="16"/>
          <w:szCs w:val="20"/>
          <w:lang w:val="fr-BE"/>
        </w:rPr>
        <w:t xml:space="preserve"> </w:t>
      </w:r>
      <w:r>
        <w:rPr>
          <w:rFonts w:cs="ConduitITC-Light"/>
          <w:i/>
          <w:color w:val="000000"/>
          <w:sz w:val="16"/>
          <w:szCs w:val="20"/>
          <w:lang w:val="fr-BE"/>
        </w:rPr>
        <w:tab/>
      </w:r>
      <w:r>
        <w:rPr>
          <w:rFonts w:cs="ConduitITC-Light"/>
          <w:i/>
          <w:color w:val="000000"/>
          <w:sz w:val="14"/>
          <w:szCs w:val="20"/>
          <w:lang w:val="fr-BE"/>
        </w:rPr>
        <w:t>(entourer ce qui correspond)</w:t>
      </w:r>
    </w:p>
    <w:p w14:paraId="30BE837E" w14:textId="77777777" w:rsidR="00A10BAA" w:rsidRPr="00427505" w:rsidRDefault="00A10BAA" w:rsidP="001B0CD4">
      <w:pPr>
        <w:tabs>
          <w:tab w:val="right" w:pos="9915"/>
        </w:tabs>
        <w:spacing w:before="200" w:line="240" w:lineRule="auto"/>
        <w:ind w:left="851" w:hanging="851"/>
        <w:rPr>
          <w:rFonts w:cs="ConduitITC-Light"/>
          <w:b/>
          <w:color w:val="000000"/>
          <w:szCs w:val="20"/>
          <w:lang w:val="fr-BE"/>
        </w:rPr>
      </w:pPr>
      <w:r w:rsidRPr="00427505">
        <w:rPr>
          <w:rFonts w:cs="ConduitITC-Light"/>
          <w:b/>
          <w:color w:val="000000"/>
          <w:szCs w:val="20"/>
          <w:lang w:val="fr-BE"/>
        </w:rPr>
        <w:t>III.2.2.</w:t>
      </w:r>
      <w:r w:rsidR="00370AFB">
        <w:rPr>
          <w:rFonts w:cs="ConduitITC-Light"/>
          <w:b/>
          <w:color w:val="000000"/>
          <w:szCs w:val="20"/>
          <w:lang w:val="fr-BE"/>
        </w:rPr>
        <w:t>1</w:t>
      </w:r>
      <w:r w:rsidRPr="00427505">
        <w:rPr>
          <w:rFonts w:cs="ConduitITC-Light"/>
          <w:b/>
          <w:color w:val="000000"/>
          <w:szCs w:val="20"/>
          <w:lang w:val="fr-BE"/>
        </w:rPr>
        <w:tab/>
        <w:t>Estimation de la valeur globale de l’édifice :</w:t>
      </w:r>
      <w:r w:rsidRPr="00474A9F">
        <w:rPr>
          <w:rFonts w:cs="ConduitITC-Light"/>
          <w:b/>
          <w:color w:val="0070C0"/>
          <w:szCs w:val="20"/>
          <w:lang w:val="fr-BE"/>
        </w:rPr>
        <w:t xml:space="preserve"> </w:t>
      </w:r>
      <w:r w:rsidRPr="001838F4">
        <w:rPr>
          <w:rFonts w:cs="ConduitITC-Light"/>
          <w:b/>
          <w:color w:val="000000"/>
          <w:szCs w:val="20"/>
          <w:u w:val="dotted"/>
          <w:lang w:val="fr-BE"/>
        </w:rPr>
        <w:tab/>
      </w:r>
      <w:r w:rsidR="001838F4">
        <w:rPr>
          <w:rFonts w:cs="ConduitITC-Light"/>
          <w:b/>
          <w:color w:val="000000"/>
          <w:szCs w:val="20"/>
          <w:lang w:val="fr-BE"/>
        </w:rPr>
        <w:t xml:space="preserve"> </w:t>
      </w:r>
      <w:r w:rsidRPr="00427505">
        <w:rPr>
          <w:rFonts w:cs="ConduitITC-Light"/>
          <w:color w:val="000000"/>
          <w:szCs w:val="20"/>
          <w:lang w:val="fr-BE"/>
        </w:rPr>
        <w:t>EUR HTVA</w:t>
      </w:r>
    </w:p>
    <w:p w14:paraId="17C739F7" w14:textId="77777777" w:rsidR="00A10BAA" w:rsidRPr="0067496A" w:rsidRDefault="00A10BAA" w:rsidP="00737392">
      <w:pPr>
        <w:tabs>
          <w:tab w:val="left" w:pos="851"/>
        </w:tabs>
        <w:spacing w:before="60" w:line="240" w:lineRule="auto"/>
        <w:ind w:left="851" w:hanging="851"/>
        <w:jc w:val="both"/>
        <w:rPr>
          <w:rFonts w:cs="ConduitITC-Light"/>
          <w:i/>
          <w:color w:val="000000"/>
          <w:sz w:val="18"/>
          <w:szCs w:val="20"/>
          <w:lang w:val="fr-BE"/>
        </w:rPr>
      </w:pPr>
      <w:r w:rsidRPr="00B76948">
        <w:rPr>
          <w:rFonts w:cs="ConduitITC-Light"/>
          <w:b/>
          <w:i/>
          <w:color w:val="000000"/>
          <w:sz w:val="18"/>
          <w:szCs w:val="20"/>
          <w:lang w:val="fr-BE"/>
        </w:rPr>
        <w:t>NB</w:t>
      </w:r>
      <w:r w:rsidRPr="0067496A">
        <w:rPr>
          <w:rFonts w:cs="ConduitITC-Light"/>
          <w:color w:val="000000"/>
          <w:sz w:val="18"/>
          <w:szCs w:val="20"/>
          <w:lang w:val="fr-BE"/>
        </w:rPr>
        <w:t xml:space="preserve"> :</w:t>
      </w:r>
      <w:r w:rsidRPr="0067496A">
        <w:rPr>
          <w:rFonts w:cs="ConduitITC-Light"/>
          <w:b/>
          <w:color w:val="000000"/>
          <w:sz w:val="18"/>
          <w:szCs w:val="20"/>
          <w:lang w:val="fr-BE"/>
        </w:rPr>
        <w:tab/>
      </w:r>
      <w:r w:rsidRPr="0067496A">
        <w:rPr>
          <w:rFonts w:cs="ConduitITC-Light"/>
          <w:i/>
          <w:color w:val="000000"/>
          <w:sz w:val="18"/>
          <w:szCs w:val="20"/>
          <w:lang w:val="fr-BE"/>
        </w:rPr>
        <w:t>Cette valeur comprend aussi les ouvrages de stabilité, les techniques spéciales, les parachèvements, la valeur par entreprise des éventuels travaux réalisés par les soins du maître de l’ouvrage. Elle ne comprend pas : les honoraires, les ouvrages existants.</w:t>
      </w:r>
    </w:p>
    <w:p w14:paraId="51076D41" w14:textId="77777777" w:rsidR="00370AFB" w:rsidRPr="00427505" w:rsidRDefault="00370AFB" w:rsidP="00370AFB">
      <w:pPr>
        <w:tabs>
          <w:tab w:val="right" w:pos="9915"/>
        </w:tabs>
        <w:spacing w:before="200" w:line="240" w:lineRule="auto"/>
        <w:ind w:left="851" w:hanging="851"/>
        <w:rPr>
          <w:rFonts w:cs="ConduitITC-Light"/>
          <w:b/>
          <w:color w:val="000000"/>
          <w:szCs w:val="20"/>
          <w:lang w:val="fr-BE"/>
        </w:rPr>
      </w:pPr>
      <w:r w:rsidRPr="00427505">
        <w:rPr>
          <w:rFonts w:cs="ConduitITC-Light"/>
          <w:b/>
          <w:color w:val="000000"/>
          <w:szCs w:val="20"/>
          <w:lang w:val="fr-BE"/>
        </w:rPr>
        <w:t>III.2.2.</w:t>
      </w:r>
      <w:r>
        <w:rPr>
          <w:rFonts w:cs="ConduitITC-Light"/>
          <w:b/>
          <w:color w:val="000000"/>
          <w:szCs w:val="20"/>
          <w:lang w:val="fr-BE"/>
        </w:rPr>
        <w:t>2</w:t>
      </w:r>
      <w:r w:rsidRPr="00427505">
        <w:rPr>
          <w:rFonts w:cs="ConduitITC-Light"/>
          <w:b/>
          <w:color w:val="000000"/>
          <w:szCs w:val="20"/>
          <w:lang w:val="fr-BE"/>
        </w:rPr>
        <w:tab/>
        <w:t>Estimation de la valeur globale de</w:t>
      </w:r>
      <w:r>
        <w:rPr>
          <w:rFonts w:cs="ConduitITC-Light"/>
          <w:b/>
          <w:color w:val="000000"/>
          <w:szCs w:val="20"/>
          <w:lang w:val="fr-BE"/>
        </w:rPr>
        <w:t>s gros œuvres fermé</w:t>
      </w:r>
      <w:r w:rsidRPr="00427505">
        <w:rPr>
          <w:rFonts w:cs="ConduitITC-Light"/>
          <w:b/>
          <w:color w:val="000000"/>
          <w:szCs w:val="20"/>
          <w:lang w:val="fr-BE"/>
        </w:rPr>
        <w:t xml:space="preserve"> l’édifice :</w:t>
      </w:r>
      <w:r w:rsidRPr="00474A9F">
        <w:rPr>
          <w:rFonts w:cs="ConduitITC-Light"/>
          <w:b/>
          <w:color w:val="0070C0"/>
          <w:szCs w:val="20"/>
          <w:lang w:val="fr-BE"/>
        </w:rPr>
        <w:t xml:space="preserve"> </w:t>
      </w:r>
      <w:r w:rsidRPr="001838F4">
        <w:rPr>
          <w:rFonts w:cs="ConduitITC-Light"/>
          <w:b/>
          <w:color w:val="000000"/>
          <w:szCs w:val="20"/>
          <w:u w:val="dotted"/>
          <w:lang w:val="fr-BE"/>
        </w:rPr>
        <w:tab/>
      </w:r>
      <w:r>
        <w:rPr>
          <w:rFonts w:cs="ConduitITC-Light"/>
          <w:b/>
          <w:color w:val="000000"/>
          <w:szCs w:val="20"/>
          <w:lang w:val="fr-BE"/>
        </w:rPr>
        <w:t xml:space="preserve"> </w:t>
      </w:r>
      <w:r w:rsidRPr="00427505">
        <w:rPr>
          <w:rFonts w:cs="ConduitITC-Light"/>
          <w:color w:val="000000"/>
          <w:szCs w:val="20"/>
          <w:lang w:val="fr-BE"/>
        </w:rPr>
        <w:t>EUR HTVA</w:t>
      </w:r>
    </w:p>
    <w:p w14:paraId="24F73D1E" w14:textId="77777777" w:rsidR="00370AFB" w:rsidRPr="0067496A" w:rsidRDefault="00370AFB" w:rsidP="00370AFB">
      <w:pPr>
        <w:tabs>
          <w:tab w:val="left" w:pos="851"/>
        </w:tabs>
        <w:spacing w:before="60" w:line="240" w:lineRule="auto"/>
        <w:ind w:left="851" w:hanging="851"/>
        <w:jc w:val="both"/>
        <w:rPr>
          <w:rFonts w:cs="ConduitITC-Light"/>
          <w:i/>
          <w:color w:val="000000"/>
          <w:sz w:val="18"/>
          <w:szCs w:val="20"/>
          <w:lang w:val="fr-BE"/>
        </w:rPr>
      </w:pPr>
      <w:r w:rsidRPr="00B76948">
        <w:rPr>
          <w:rFonts w:cs="ConduitITC-Light"/>
          <w:b/>
          <w:i/>
          <w:color w:val="000000"/>
          <w:sz w:val="18"/>
          <w:szCs w:val="20"/>
          <w:lang w:val="fr-BE"/>
        </w:rPr>
        <w:t>NB</w:t>
      </w:r>
      <w:r w:rsidRPr="0067496A">
        <w:rPr>
          <w:rFonts w:cs="ConduitITC-Light"/>
          <w:color w:val="000000"/>
          <w:sz w:val="18"/>
          <w:szCs w:val="20"/>
          <w:lang w:val="fr-BE"/>
        </w:rPr>
        <w:t xml:space="preserve"> :</w:t>
      </w:r>
      <w:r w:rsidRPr="0067496A">
        <w:rPr>
          <w:rFonts w:cs="ConduitITC-Light"/>
          <w:b/>
          <w:color w:val="000000"/>
          <w:sz w:val="18"/>
          <w:szCs w:val="20"/>
          <w:lang w:val="fr-BE"/>
        </w:rPr>
        <w:tab/>
      </w:r>
      <w:r w:rsidRPr="0067496A">
        <w:rPr>
          <w:rFonts w:cs="ConduitITC-Light"/>
          <w:i/>
          <w:color w:val="000000"/>
          <w:sz w:val="18"/>
          <w:szCs w:val="20"/>
          <w:lang w:val="fr-BE"/>
        </w:rPr>
        <w:t xml:space="preserve">Cette valeur comprend aussi les ouvrages de stabilité, </w:t>
      </w:r>
      <w:r w:rsidR="00192400">
        <w:rPr>
          <w:rFonts w:cs="ConduitITC-Light"/>
          <w:i/>
          <w:color w:val="000000"/>
          <w:sz w:val="18"/>
          <w:szCs w:val="20"/>
          <w:lang w:val="fr-BE"/>
        </w:rPr>
        <w:t>et</w:t>
      </w:r>
      <w:r w:rsidRPr="0067496A">
        <w:rPr>
          <w:rFonts w:cs="ConduitITC-Light"/>
          <w:i/>
          <w:color w:val="000000"/>
          <w:sz w:val="18"/>
          <w:szCs w:val="20"/>
          <w:lang w:val="fr-BE"/>
        </w:rPr>
        <w:t xml:space="preserve"> la valeur par entreprise des éventuels travaux </w:t>
      </w:r>
      <w:r w:rsidR="00192400">
        <w:rPr>
          <w:rFonts w:cs="ConduitITC-Light"/>
          <w:i/>
          <w:color w:val="000000"/>
          <w:sz w:val="18"/>
          <w:szCs w:val="20"/>
          <w:lang w:val="fr-BE"/>
        </w:rPr>
        <w:t xml:space="preserve">« gros œuvres fermé » </w:t>
      </w:r>
      <w:r w:rsidRPr="0067496A">
        <w:rPr>
          <w:rFonts w:cs="ConduitITC-Light"/>
          <w:i/>
          <w:color w:val="000000"/>
          <w:sz w:val="18"/>
          <w:szCs w:val="20"/>
          <w:lang w:val="fr-BE"/>
        </w:rPr>
        <w:t>réalisés par les soins du maître de l’ouvrage. Elle ne comprend pas : les honoraires, les ouvrages existants.</w:t>
      </w:r>
    </w:p>
    <w:p w14:paraId="3BF06DF5" w14:textId="77777777" w:rsidR="00A10BAA" w:rsidRPr="00427505" w:rsidRDefault="001838F4" w:rsidP="00737392">
      <w:pPr>
        <w:tabs>
          <w:tab w:val="left" w:pos="851"/>
          <w:tab w:val="right" w:pos="9915"/>
        </w:tabs>
        <w:spacing w:before="200" w:line="240" w:lineRule="auto"/>
        <w:ind w:left="851" w:hanging="851"/>
        <w:rPr>
          <w:rFonts w:cs="ConduitITC-Light"/>
          <w:b/>
          <w:color w:val="000000"/>
          <w:szCs w:val="20"/>
          <w:lang w:val="fr-BE"/>
        </w:rPr>
      </w:pPr>
      <w:r>
        <w:rPr>
          <w:rFonts w:cs="ConduitITC-Light"/>
          <w:b/>
          <w:color w:val="000000"/>
          <w:szCs w:val="20"/>
          <w:lang w:val="fr-BE"/>
        </w:rPr>
        <w:t>III.2.3.</w:t>
      </w:r>
      <w:r>
        <w:rPr>
          <w:rFonts w:cs="ConduitITC-Light"/>
          <w:b/>
          <w:color w:val="000000"/>
          <w:szCs w:val="20"/>
          <w:lang w:val="fr-BE"/>
        </w:rPr>
        <w:tab/>
      </w:r>
      <w:r w:rsidR="00A10BAA" w:rsidRPr="00427505">
        <w:rPr>
          <w:rFonts w:cs="ConduitITC-Light"/>
          <w:b/>
          <w:color w:val="000000"/>
          <w:szCs w:val="20"/>
          <w:lang w:val="fr-BE"/>
        </w:rPr>
        <w:t>Estimation de la valeur totale des honoraires</w:t>
      </w:r>
      <w:r w:rsidR="00BD3428" w:rsidRPr="00427505">
        <w:rPr>
          <w:rFonts w:cs="ConduitITC-Light"/>
          <w:b/>
          <w:color w:val="000000"/>
          <w:szCs w:val="20"/>
          <w:lang w:val="fr-BE"/>
        </w:rPr>
        <w:t> :</w:t>
      </w:r>
      <w:r w:rsidR="00BD3428" w:rsidRPr="00474A9F">
        <w:rPr>
          <w:rFonts w:cs="ConduitITC-Light"/>
          <w:b/>
          <w:color w:val="0070C0"/>
          <w:szCs w:val="20"/>
          <w:lang w:val="fr-BE"/>
        </w:rPr>
        <w:t xml:space="preserve"> </w:t>
      </w:r>
      <w:r w:rsidR="00BD3428" w:rsidRPr="001838F4">
        <w:rPr>
          <w:rFonts w:cs="ConduitITC-Light"/>
          <w:b/>
          <w:color w:val="000000"/>
          <w:szCs w:val="20"/>
          <w:u w:val="dotted"/>
          <w:lang w:val="fr-BE"/>
        </w:rPr>
        <w:tab/>
      </w:r>
      <w:r w:rsidR="00BD3428" w:rsidRPr="00427505">
        <w:rPr>
          <w:rFonts w:cs="ConduitITC-Light"/>
          <w:b/>
          <w:color w:val="000000"/>
          <w:szCs w:val="20"/>
          <w:lang w:val="fr-BE"/>
        </w:rPr>
        <w:t xml:space="preserve"> </w:t>
      </w:r>
      <w:r w:rsidR="00BD3428" w:rsidRPr="00427505">
        <w:rPr>
          <w:rFonts w:cs="ConduitITC-Light"/>
          <w:color w:val="000000"/>
          <w:szCs w:val="20"/>
          <w:lang w:val="fr-BE"/>
        </w:rPr>
        <w:t>EUR HTVA</w:t>
      </w:r>
    </w:p>
    <w:p w14:paraId="11B7237A" w14:textId="77777777" w:rsidR="00A10BAA" w:rsidRPr="0067496A" w:rsidRDefault="00BD3428" w:rsidP="00737392">
      <w:pPr>
        <w:tabs>
          <w:tab w:val="left" w:pos="851"/>
        </w:tabs>
        <w:spacing w:before="60" w:line="240" w:lineRule="auto"/>
        <w:ind w:left="851" w:hanging="851"/>
        <w:jc w:val="both"/>
        <w:rPr>
          <w:rFonts w:cs="ConduitITC-Light"/>
          <w:i/>
          <w:color w:val="000000"/>
          <w:sz w:val="18"/>
          <w:szCs w:val="20"/>
          <w:lang w:val="fr-BE"/>
        </w:rPr>
      </w:pPr>
      <w:r w:rsidRPr="00B76948">
        <w:rPr>
          <w:rFonts w:cs="ConduitITC-Light"/>
          <w:b/>
          <w:i/>
          <w:color w:val="000000"/>
          <w:sz w:val="18"/>
          <w:szCs w:val="20"/>
          <w:lang w:val="fr-BE"/>
        </w:rPr>
        <w:t>NB</w:t>
      </w:r>
      <w:r w:rsidRPr="0067496A">
        <w:rPr>
          <w:rFonts w:cs="ConduitITC-Light"/>
          <w:color w:val="000000"/>
          <w:sz w:val="18"/>
          <w:szCs w:val="20"/>
          <w:lang w:val="fr-BE"/>
        </w:rPr>
        <w:tab/>
      </w:r>
      <w:r w:rsidR="00A10BAA" w:rsidRPr="0067496A">
        <w:rPr>
          <w:rFonts w:cs="ConduitITC-Light"/>
          <w:i/>
          <w:color w:val="000000"/>
          <w:sz w:val="18"/>
          <w:szCs w:val="20"/>
          <w:lang w:val="fr-BE"/>
        </w:rPr>
        <w:t xml:space="preserve">Cette valeur comprend </w:t>
      </w:r>
      <w:r w:rsidRPr="0067496A">
        <w:rPr>
          <w:rFonts w:cs="ConduitITC-Light"/>
          <w:i/>
          <w:color w:val="000000"/>
          <w:sz w:val="18"/>
          <w:szCs w:val="20"/>
          <w:lang w:val="fr-BE"/>
        </w:rPr>
        <w:t>tous les hono</w:t>
      </w:r>
      <w:r w:rsidR="00A10BAA" w:rsidRPr="0067496A">
        <w:rPr>
          <w:rFonts w:cs="ConduitITC-Light"/>
          <w:i/>
          <w:color w:val="000000"/>
          <w:sz w:val="18"/>
          <w:szCs w:val="20"/>
          <w:lang w:val="fr-BE"/>
        </w:rPr>
        <w:t>r</w:t>
      </w:r>
      <w:r w:rsidRPr="0067496A">
        <w:rPr>
          <w:rFonts w:cs="ConduitITC-Light"/>
          <w:i/>
          <w:color w:val="000000"/>
          <w:sz w:val="18"/>
          <w:szCs w:val="20"/>
          <w:lang w:val="fr-BE"/>
        </w:rPr>
        <w:t>a</w:t>
      </w:r>
      <w:r w:rsidR="00A10BAA" w:rsidRPr="0067496A">
        <w:rPr>
          <w:rFonts w:cs="ConduitITC-Light"/>
          <w:i/>
          <w:color w:val="000000"/>
          <w:sz w:val="18"/>
          <w:szCs w:val="20"/>
          <w:lang w:val="fr-BE"/>
        </w:rPr>
        <w:t>ires</w:t>
      </w:r>
      <w:r w:rsidRPr="0067496A">
        <w:rPr>
          <w:rFonts w:cs="ConduitITC-Light"/>
          <w:i/>
          <w:color w:val="000000"/>
          <w:sz w:val="18"/>
          <w:szCs w:val="20"/>
          <w:lang w:val="fr-BE"/>
        </w:rPr>
        <w:t xml:space="preserve"> pour</w:t>
      </w:r>
      <w:r w:rsidR="00A10BAA" w:rsidRPr="0067496A">
        <w:rPr>
          <w:rFonts w:cs="ConduitITC-Light"/>
          <w:i/>
          <w:color w:val="000000"/>
          <w:sz w:val="18"/>
          <w:szCs w:val="20"/>
          <w:lang w:val="fr-BE"/>
        </w:rPr>
        <w:t xml:space="preserve"> </w:t>
      </w:r>
      <w:r w:rsidRPr="0067496A">
        <w:rPr>
          <w:rFonts w:cs="ConduitITC-Light"/>
          <w:i/>
          <w:color w:val="000000"/>
          <w:sz w:val="18"/>
          <w:szCs w:val="20"/>
          <w:lang w:val="fr-BE"/>
        </w:rPr>
        <w:t>les différentes parties de la mission : architecture,</w:t>
      </w:r>
      <w:r w:rsidR="00A10BAA" w:rsidRPr="0067496A">
        <w:rPr>
          <w:rFonts w:cs="ConduitITC-Light"/>
          <w:i/>
          <w:color w:val="000000"/>
          <w:sz w:val="18"/>
          <w:szCs w:val="20"/>
          <w:lang w:val="fr-BE"/>
        </w:rPr>
        <w:t xml:space="preserve"> </w:t>
      </w:r>
      <w:r w:rsidRPr="0067496A">
        <w:rPr>
          <w:rFonts w:cs="ConduitITC-Light"/>
          <w:i/>
          <w:color w:val="000000"/>
          <w:sz w:val="18"/>
          <w:szCs w:val="20"/>
          <w:lang w:val="fr-BE"/>
        </w:rPr>
        <w:t xml:space="preserve">stabilité, techniques </w:t>
      </w:r>
      <w:r w:rsidR="00A10BAA" w:rsidRPr="0067496A">
        <w:rPr>
          <w:rFonts w:cs="ConduitITC-Light"/>
          <w:i/>
          <w:color w:val="000000"/>
          <w:sz w:val="18"/>
          <w:szCs w:val="20"/>
          <w:lang w:val="fr-BE"/>
        </w:rPr>
        <w:t>spéciales</w:t>
      </w:r>
      <w:r w:rsidRPr="0067496A">
        <w:rPr>
          <w:rFonts w:cs="ConduitITC-Light"/>
          <w:i/>
          <w:color w:val="000000"/>
          <w:sz w:val="18"/>
          <w:szCs w:val="20"/>
          <w:lang w:val="fr-BE"/>
        </w:rPr>
        <w:t>, etc.</w:t>
      </w:r>
      <w:r w:rsidR="00A10BAA" w:rsidRPr="0067496A">
        <w:rPr>
          <w:rFonts w:cs="ConduitITC-Light"/>
          <w:i/>
          <w:color w:val="000000"/>
          <w:sz w:val="18"/>
          <w:szCs w:val="20"/>
          <w:lang w:val="fr-BE"/>
        </w:rPr>
        <w:t xml:space="preserve"> </w:t>
      </w:r>
    </w:p>
    <w:p w14:paraId="39D8C022" w14:textId="77777777" w:rsidR="00427505" w:rsidRPr="00580CFD" w:rsidRDefault="00427505" w:rsidP="001B0CD4">
      <w:pPr>
        <w:spacing w:before="200" w:line="240" w:lineRule="auto"/>
        <w:ind w:left="851" w:hanging="851"/>
        <w:rPr>
          <w:rFonts w:cs="ConduitITC-Light"/>
          <w:b/>
          <w:color w:val="000000"/>
          <w:szCs w:val="20"/>
          <w:lang w:val="fr-BE"/>
        </w:rPr>
      </w:pPr>
      <w:r w:rsidRPr="00580CFD">
        <w:rPr>
          <w:rFonts w:cs="ConduitITC-Light"/>
          <w:b/>
          <w:color w:val="000000"/>
          <w:szCs w:val="20"/>
          <w:lang w:val="fr-BE"/>
        </w:rPr>
        <w:t>III.2.4.</w:t>
      </w:r>
      <w:r w:rsidRPr="00580CFD">
        <w:rPr>
          <w:rFonts w:cs="ConduitITC-Light"/>
          <w:b/>
          <w:color w:val="000000"/>
          <w:szCs w:val="20"/>
          <w:lang w:val="fr-BE"/>
        </w:rPr>
        <w:tab/>
        <w:t>D</w:t>
      </w:r>
      <w:r w:rsidR="00192400">
        <w:rPr>
          <w:rFonts w:cs="ConduitITC-Light"/>
          <w:b/>
          <w:color w:val="000000"/>
          <w:szCs w:val="20"/>
          <w:lang w:val="fr-BE"/>
        </w:rPr>
        <w:t>élais</w:t>
      </w:r>
      <w:r w:rsidR="00453997">
        <w:rPr>
          <w:rFonts w:cs="ConduitITC-Light"/>
          <w:b/>
          <w:color w:val="000000"/>
          <w:szCs w:val="20"/>
          <w:lang w:val="fr-BE"/>
        </w:rPr>
        <w:t xml:space="preserve"> </w:t>
      </w:r>
      <w:r w:rsidRPr="00580CFD">
        <w:rPr>
          <w:rFonts w:cs="ConduitITC-Light"/>
          <w:b/>
          <w:color w:val="000000"/>
          <w:szCs w:val="20"/>
          <w:lang w:val="fr-BE"/>
        </w:rPr>
        <w:t>:</w:t>
      </w:r>
    </w:p>
    <w:p w14:paraId="4B4FB6C3" w14:textId="77777777" w:rsidR="00427505" w:rsidRPr="00DB1F4A" w:rsidRDefault="00427505" w:rsidP="0045043F">
      <w:pPr>
        <w:tabs>
          <w:tab w:val="left" w:pos="5245"/>
          <w:tab w:val="right" w:pos="9915"/>
        </w:tabs>
        <w:spacing w:before="80" w:line="240" w:lineRule="auto"/>
        <w:ind w:left="567" w:firstLine="284"/>
        <w:rPr>
          <w:rFonts w:cs="ConduitITC-Light"/>
          <w:color w:val="000000"/>
          <w:szCs w:val="20"/>
          <w:u w:val="dotted"/>
          <w:lang w:val="fr-BE"/>
        </w:rPr>
      </w:pPr>
      <w:r w:rsidRPr="00DB1F4A">
        <w:rPr>
          <w:rFonts w:cs="ConduitITC-Light"/>
          <w:color w:val="000000"/>
          <w:szCs w:val="20"/>
          <w:lang w:val="fr-BE"/>
        </w:rPr>
        <w:t>Début estimé des travaux :</w:t>
      </w:r>
      <w:r w:rsidRPr="00474A9F">
        <w:rPr>
          <w:rFonts w:cs="ConduitITC-Light"/>
          <w:color w:val="0070C0"/>
          <w:szCs w:val="20"/>
          <w:lang w:val="fr-BE"/>
        </w:rPr>
        <w:t xml:space="preserve">  </w:t>
      </w:r>
      <w:r w:rsidR="00580CFD" w:rsidRPr="00DB1F4A">
        <w:rPr>
          <w:rFonts w:cs="ConduitITC-Light"/>
          <w:color w:val="000000"/>
          <w:szCs w:val="20"/>
          <w:u w:val="dotted"/>
          <w:lang w:val="fr-BE"/>
        </w:rPr>
        <w:tab/>
      </w:r>
      <w:r w:rsidR="001838F4" w:rsidRPr="00DB1F4A">
        <w:rPr>
          <w:rFonts w:cs="ConduitITC-Light"/>
          <w:color w:val="000000"/>
          <w:szCs w:val="20"/>
          <w:lang w:val="fr-BE"/>
        </w:rPr>
        <w:t xml:space="preserve"> </w:t>
      </w:r>
      <w:r w:rsidRPr="00DB1F4A">
        <w:rPr>
          <w:rFonts w:cs="ConduitITC-Light"/>
          <w:color w:val="000000"/>
          <w:szCs w:val="20"/>
          <w:lang w:val="fr-BE"/>
        </w:rPr>
        <w:t>Fin estimée des travaux :</w:t>
      </w:r>
      <w:r w:rsidRPr="00474A9F">
        <w:rPr>
          <w:rFonts w:cs="ConduitITC-Light"/>
          <w:color w:val="0070C0"/>
          <w:szCs w:val="20"/>
          <w:lang w:val="fr-BE"/>
        </w:rPr>
        <w:t xml:space="preserve">  </w:t>
      </w:r>
      <w:r w:rsidR="001838F4" w:rsidRPr="00DB1F4A">
        <w:rPr>
          <w:rFonts w:cs="ConduitITC-Light"/>
          <w:color w:val="000000"/>
          <w:szCs w:val="20"/>
          <w:u w:val="dotted"/>
          <w:lang w:val="fr-BE"/>
        </w:rPr>
        <w:tab/>
      </w:r>
    </w:p>
    <w:p w14:paraId="4C232B95" w14:textId="77777777" w:rsidR="00427505" w:rsidRPr="00580CFD" w:rsidRDefault="00427505" w:rsidP="001B0CD4">
      <w:pPr>
        <w:spacing w:before="200" w:line="240" w:lineRule="auto"/>
        <w:ind w:left="851" w:hanging="851"/>
        <w:rPr>
          <w:rFonts w:cs="ConduitITC-Light"/>
          <w:b/>
          <w:color w:val="000000"/>
          <w:szCs w:val="20"/>
          <w:lang w:val="fr-BE"/>
        </w:rPr>
      </w:pPr>
      <w:r w:rsidRPr="00580CFD">
        <w:rPr>
          <w:rFonts w:cs="ConduitITC-Light"/>
          <w:b/>
          <w:color w:val="000000"/>
          <w:szCs w:val="20"/>
          <w:lang w:val="fr-BE"/>
        </w:rPr>
        <w:t>III.2.5.</w:t>
      </w:r>
      <w:r w:rsidRPr="00580CFD">
        <w:rPr>
          <w:rFonts w:cs="ConduitITC-Light"/>
          <w:b/>
          <w:color w:val="000000"/>
          <w:szCs w:val="20"/>
          <w:lang w:val="fr-BE"/>
        </w:rPr>
        <w:tab/>
        <w:t>Composition du dossier :</w:t>
      </w:r>
    </w:p>
    <w:p w14:paraId="7C4BDDAC" w14:textId="77777777" w:rsidR="005D1F6D" w:rsidRPr="004910DB" w:rsidRDefault="009F1256" w:rsidP="0045043F">
      <w:pPr>
        <w:spacing w:before="80" w:line="240" w:lineRule="auto"/>
        <w:ind w:left="851"/>
        <w:rPr>
          <w:rFonts w:cs="ConduitITC-Light"/>
          <w:color w:val="000000"/>
          <w:szCs w:val="20"/>
          <w:lang w:val="fr-BE"/>
        </w:rPr>
      </w:pPr>
      <w:r>
        <w:rPr>
          <w:rFonts w:cs="ConduitITC-Light"/>
          <w:b/>
          <w:color w:val="000000"/>
          <w:szCs w:val="20"/>
          <w:lang w:val="fr-BE"/>
        </w:rPr>
        <w:t>Nous v</w:t>
      </w:r>
      <w:r w:rsidR="009C0DA4" w:rsidRPr="009C0DA4">
        <w:rPr>
          <w:rFonts w:cs="ConduitITC-Light"/>
          <w:b/>
          <w:color w:val="000000"/>
          <w:szCs w:val="20"/>
          <w:lang w:val="fr-BE"/>
        </w:rPr>
        <w:t xml:space="preserve">ous </w:t>
      </w:r>
      <w:r>
        <w:rPr>
          <w:rFonts w:cs="ConduitITC-Light"/>
          <w:b/>
          <w:color w:val="000000"/>
          <w:szCs w:val="20"/>
          <w:lang w:val="fr-BE"/>
        </w:rPr>
        <w:t xml:space="preserve">demandons de joindre </w:t>
      </w:r>
      <w:r w:rsidR="009C0DA4" w:rsidRPr="009C0DA4">
        <w:rPr>
          <w:rFonts w:cs="ConduitITC-Light"/>
          <w:b/>
          <w:color w:val="000000"/>
          <w:szCs w:val="20"/>
          <w:lang w:val="fr-BE"/>
        </w:rPr>
        <w:t xml:space="preserve">à la </w:t>
      </w:r>
      <w:r w:rsidR="00896BA5" w:rsidRPr="009C0DA4">
        <w:rPr>
          <w:rFonts w:cs="ConduitITC-Light"/>
          <w:b/>
          <w:color w:val="000000"/>
          <w:szCs w:val="20"/>
          <w:lang w:val="fr-BE"/>
        </w:rPr>
        <w:t>présente</w:t>
      </w:r>
      <w:r w:rsidR="00896BA5" w:rsidRPr="004910DB">
        <w:rPr>
          <w:rFonts w:cs="ConduitITC-Light"/>
          <w:color w:val="000000"/>
          <w:szCs w:val="20"/>
          <w:lang w:val="fr-BE"/>
        </w:rPr>
        <w:t xml:space="preserve"> :</w:t>
      </w:r>
      <w:r w:rsidR="005D1F6D" w:rsidRPr="004910DB">
        <w:rPr>
          <w:rFonts w:cs="ConduitITC-Light"/>
          <w:color w:val="000000"/>
          <w:szCs w:val="20"/>
          <w:lang w:val="fr-BE"/>
        </w:rPr>
        <w:t> </w:t>
      </w:r>
      <w:r w:rsidR="00040294" w:rsidRPr="007560BF">
        <w:rPr>
          <w:rFonts w:cs="ConduitITC-Light"/>
          <w:i/>
          <w:color w:val="000000"/>
          <w:szCs w:val="20"/>
          <w:lang w:val="fr-BE"/>
        </w:rPr>
        <w:t>(sinon à nous fournir dès que ces documents seront établis)</w:t>
      </w:r>
      <w:r w:rsidR="00040294" w:rsidRPr="007560BF">
        <w:rPr>
          <w:rFonts w:cs="ConduitITC-Light"/>
          <w:color w:val="000000"/>
          <w:szCs w:val="20"/>
          <w:lang w:val="fr-BE"/>
        </w:rPr>
        <w:t> </w:t>
      </w:r>
    </w:p>
    <w:p w14:paraId="05841AEE" w14:textId="77777777" w:rsidR="009C0DA4" w:rsidRPr="00192400" w:rsidRDefault="008E78BC" w:rsidP="00192400">
      <w:pPr>
        <w:pStyle w:val="ListParagraph"/>
        <w:numPr>
          <w:ilvl w:val="0"/>
          <w:numId w:val="32"/>
        </w:numPr>
        <w:tabs>
          <w:tab w:val="left" w:pos="2127"/>
          <w:tab w:val="left" w:pos="2835"/>
        </w:tabs>
        <w:ind w:left="1134" w:hanging="283"/>
        <w:rPr>
          <w:rFonts w:ascii="Georgia" w:hAnsi="Georgia" w:cs="ConduitITC-Light"/>
          <w:color w:val="000000"/>
          <w:sz w:val="18"/>
          <w:szCs w:val="16"/>
        </w:rPr>
      </w:pPr>
      <w:r w:rsidRPr="00192400">
        <w:rPr>
          <w:rFonts w:ascii="Georgia" w:hAnsi="Georgia" w:cs="ConduitITC-Light"/>
          <w:color w:val="000000"/>
          <w:sz w:val="18"/>
          <w:szCs w:val="16"/>
        </w:rPr>
        <w:t xml:space="preserve">copie de la convention </w:t>
      </w:r>
      <w:r w:rsidR="001B0CD4" w:rsidRPr="00192400">
        <w:rPr>
          <w:rFonts w:ascii="Georgia" w:hAnsi="Georgia" w:cs="ConduitITC-Light"/>
          <w:color w:val="000000"/>
          <w:sz w:val="18"/>
          <w:szCs w:val="16"/>
        </w:rPr>
        <w:t>signée avec le Maître de l’Ouvrage</w:t>
      </w:r>
    </w:p>
    <w:p w14:paraId="3809D149" w14:textId="77777777" w:rsidR="009C0DA4" w:rsidRPr="00192400" w:rsidRDefault="001B0CD4" w:rsidP="00192400">
      <w:pPr>
        <w:pStyle w:val="ListParagraph"/>
        <w:numPr>
          <w:ilvl w:val="0"/>
          <w:numId w:val="32"/>
        </w:numPr>
        <w:tabs>
          <w:tab w:val="left" w:pos="2127"/>
          <w:tab w:val="left" w:pos="2835"/>
        </w:tabs>
        <w:ind w:left="1134" w:hanging="283"/>
        <w:rPr>
          <w:rFonts w:ascii="Georgia" w:hAnsi="Georgia" w:cs="ConduitITC-Light"/>
          <w:color w:val="000000"/>
          <w:sz w:val="18"/>
          <w:szCs w:val="16"/>
        </w:rPr>
      </w:pPr>
      <w:r w:rsidRPr="00192400">
        <w:rPr>
          <w:rFonts w:ascii="Georgia" w:hAnsi="Georgia" w:cs="ConduitITC-Light"/>
          <w:color w:val="000000"/>
          <w:sz w:val="18"/>
          <w:szCs w:val="16"/>
        </w:rPr>
        <w:t>copies des plans d’exécution sauf si un</w:t>
      </w:r>
      <w:r w:rsidR="00192400">
        <w:rPr>
          <w:rFonts w:ascii="Georgia" w:hAnsi="Georgia" w:cs="ConduitITC-Light"/>
          <w:color w:val="000000"/>
          <w:sz w:val="18"/>
          <w:szCs w:val="16"/>
        </w:rPr>
        <w:t>e</w:t>
      </w:r>
      <w:r w:rsidRPr="00192400">
        <w:rPr>
          <w:rFonts w:ascii="Georgia" w:hAnsi="Georgia" w:cs="ConduitITC-Light"/>
          <w:color w:val="000000"/>
          <w:sz w:val="18"/>
          <w:szCs w:val="16"/>
        </w:rPr>
        <w:t xml:space="preserve"> contrôle technique (SECO, AIB, etc.)</w:t>
      </w:r>
      <w:r w:rsidR="00E86C81" w:rsidRPr="00192400">
        <w:rPr>
          <w:rFonts w:ascii="Georgia" w:hAnsi="Georgia" w:cs="ConduitITC-Light"/>
          <w:color w:val="000000"/>
          <w:sz w:val="18"/>
          <w:szCs w:val="16"/>
        </w:rPr>
        <w:t xml:space="preserve"> </w:t>
      </w:r>
    </w:p>
    <w:p w14:paraId="6BAEB987" w14:textId="77777777" w:rsidR="00427505" w:rsidRPr="00192400" w:rsidRDefault="00427505" w:rsidP="00192400">
      <w:pPr>
        <w:pStyle w:val="ListParagraph"/>
        <w:numPr>
          <w:ilvl w:val="0"/>
          <w:numId w:val="32"/>
        </w:numPr>
        <w:tabs>
          <w:tab w:val="left" w:pos="2127"/>
          <w:tab w:val="left" w:pos="2835"/>
        </w:tabs>
        <w:ind w:left="1134" w:hanging="283"/>
        <w:rPr>
          <w:rFonts w:ascii="Georgia" w:hAnsi="Georgia" w:cs="ConduitITC-Light"/>
          <w:color w:val="000000"/>
          <w:sz w:val="18"/>
          <w:szCs w:val="16"/>
        </w:rPr>
      </w:pPr>
      <w:r w:rsidRPr="00192400">
        <w:rPr>
          <w:rFonts w:ascii="Georgia" w:hAnsi="Georgia" w:cs="ConduitITC-Light"/>
          <w:color w:val="000000"/>
          <w:sz w:val="18"/>
          <w:szCs w:val="16"/>
        </w:rPr>
        <w:t>copie(s) de</w:t>
      </w:r>
      <w:r w:rsidR="001B0CD4" w:rsidRPr="00192400">
        <w:rPr>
          <w:rFonts w:ascii="Georgia" w:hAnsi="Georgia" w:cs="ConduitITC-Light"/>
          <w:color w:val="000000"/>
          <w:sz w:val="18"/>
          <w:szCs w:val="16"/>
        </w:rPr>
        <w:t>(s)</w:t>
      </w:r>
      <w:r w:rsidRPr="00192400">
        <w:rPr>
          <w:rFonts w:ascii="Georgia" w:hAnsi="Georgia" w:cs="ConduitITC-Light"/>
          <w:color w:val="000000"/>
          <w:sz w:val="18"/>
          <w:szCs w:val="16"/>
        </w:rPr>
        <w:t xml:space="preserve"> </w:t>
      </w:r>
      <w:r w:rsidR="001B0CD4" w:rsidRPr="00192400">
        <w:rPr>
          <w:rFonts w:ascii="Georgia" w:hAnsi="Georgia" w:cs="ConduitITC-Light"/>
          <w:color w:val="000000"/>
          <w:sz w:val="18"/>
          <w:szCs w:val="16"/>
        </w:rPr>
        <w:t>autre(s)</w:t>
      </w:r>
      <w:r w:rsidRPr="00192400">
        <w:rPr>
          <w:rFonts w:ascii="Georgia" w:hAnsi="Georgia" w:cs="ConduitITC-Light"/>
          <w:color w:val="000000"/>
          <w:sz w:val="18"/>
          <w:szCs w:val="16"/>
        </w:rPr>
        <w:t xml:space="preserve"> police(s)</w:t>
      </w:r>
      <w:r w:rsidR="001B0CD4" w:rsidRPr="00192400">
        <w:rPr>
          <w:rFonts w:ascii="Georgia" w:hAnsi="Georgia" w:cs="ConduitITC-Light"/>
          <w:color w:val="000000"/>
          <w:sz w:val="18"/>
          <w:szCs w:val="16"/>
        </w:rPr>
        <w:t xml:space="preserve"> couvrant</w:t>
      </w:r>
      <w:r w:rsidR="00093712" w:rsidRPr="00192400">
        <w:rPr>
          <w:rFonts w:ascii="Georgia" w:hAnsi="Georgia" w:cs="ConduitITC-Light"/>
          <w:color w:val="000000"/>
          <w:sz w:val="18"/>
          <w:szCs w:val="16"/>
        </w:rPr>
        <w:t>,</w:t>
      </w:r>
      <w:r w:rsidR="001B0CD4" w:rsidRPr="00192400">
        <w:rPr>
          <w:rFonts w:ascii="Georgia" w:hAnsi="Georgia" w:cs="ConduitITC-Light"/>
          <w:color w:val="000000"/>
          <w:sz w:val="18"/>
          <w:szCs w:val="16"/>
        </w:rPr>
        <w:t xml:space="preserve"> le cas échéant</w:t>
      </w:r>
      <w:r w:rsidR="00093712" w:rsidRPr="00192400">
        <w:rPr>
          <w:rFonts w:ascii="Georgia" w:hAnsi="Georgia" w:cs="ConduitITC-Light"/>
          <w:color w:val="000000"/>
          <w:sz w:val="18"/>
          <w:szCs w:val="16"/>
        </w:rPr>
        <w:t>,</w:t>
      </w:r>
      <w:r w:rsidR="001B0CD4" w:rsidRPr="00192400">
        <w:rPr>
          <w:rFonts w:ascii="Georgia" w:hAnsi="Georgia" w:cs="ConduitITC-Light"/>
          <w:color w:val="000000"/>
          <w:sz w:val="18"/>
          <w:szCs w:val="16"/>
        </w:rPr>
        <w:t xml:space="preserve"> la mission (TRC, décennale, assurance contrôle, etc.)</w:t>
      </w:r>
      <w:r w:rsidRPr="00192400">
        <w:rPr>
          <w:rFonts w:ascii="Georgia" w:hAnsi="Georgia" w:cs="ConduitITC-Light"/>
          <w:color w:val="000000"/>
          <w:sz w:val="18"/>
          <w:szCs w:val="16"/>
        </w:rPr>
        <w:t>, afin de pouvoir déterminer la réduction éventuelle à appliquer sur le taux de votre prime</w:t>
      </w:r>
      <w:r w:rsidR="009F1256" w:rsidRPr="00192400">
        <w:rPr>
          <w:rFonts w:ascii="Georgia" w:hAnsi="Georgia" w:cs="ConduitITC-Light"/>
          <w:color w:val="000000"/>
          <w:sz w:val="18"/>
          <w:szCs w:val="16"/>
        </w:rPr>
        <w:t xml:space="preserve"> R.C</w:t>
      </w:r>
      <w:r w:rsidRPr="00192400">
        <w:rPr>
          <w:rFonts w:ascii="Georgia" w:hAnsi="Georgia" w:cs="ConduitITC-Light"/>
          <w:color w:val="000000"/>
          <w:sz w:val="18"/>
          <w:szCs w:val="16"/>
        </w:rPr>
        <w:t>.</w:t>
      </w:r>
    </w:p>
    <w:p w14:paraId="29107258" w14:textId="77777777" w:rsidR="009F32EC" w:rsidRPr="00192400" w:rsidRDefault="00A10BAA" w:rsidP="007560BF">
      <w:pPr>
        <w:spacing w:before="240" w:line="240" w:lineRule="auto"/>
        <w:rPr>
          <w:rFonts w:cs="ConduitITC-Light"/>
          <w:b/>
          <w:color w:val="0070C0"/>
          <w:szCs w:val="20"/>
          <w:lang w:val="fr-BE"/>
        </w:rPr>
      </w:pPr>
      <w:r w:rsidRPr="00192400">
        <w:rPr>
          <w:rFonts w:cs="ConduitITC-Light"/>
          <w:b/>
          <w:color w:val="0070C0"/>
          <w:sz w:val="22"/>
          <w:szCs w:val="20"/>
          <w:lang w:val="fr-BE"/>
        </w:rPr>
        <w:t>III.3.</w:t>
      </w:r>
      <w:r w:rsidRPr="00192400">
        <w:rPr>
          <w:rFonts w:cs="ConduitITC-Light"/>
          <w:b/>
          <w:color w:val="0070C0"/>
          <w:sz w:val="22"/>
          <w:szCs w:val="20"/>
          <w:lang w:val="fr-BE"/>
        </w:rPr>
        <w:tab/>
      </w:r>
      <w:r w:rsidR="005B6DB0" w:rsidRPr="00192400">
        <w:rPr>
          <w:rFonts w:cs="ConduitITC-Light"/>
          <w:b/>
          <w:color w:val="0070C0"/>
          <w:sz w:val="22"/>
          <w:szCs w:val="20"/>
          <w:lang w:val="fr-BE"/>
        </w:rPr>
        <w:t xml:space="preserve">COUVERTURE MATÉRIELLE ET IMMATÉRIELLE </w:t>
      </w:r>
      <w:r w:rsidR="00EB39E5" w:rsidRPr="00192400">
        <w:rPr>
          <w:rFonts w:cs="ConduitITC-Light"/>
          <w:b/>
          <w:color w:val="0070C0"/>
          <w:sz w:val="22"/>
          <w:szCs w:val="20"/>
          <w:lang w:val="fr-BE"/>
        </w:rPr>
        <w:t xml:space="preserve">souhaitée </w:t>
      </w:r>
      <w:r w:rsidR="00EB39E5" w:rsidRPr="00192400">
        <w:rPr>
          <w:rFonts w:cs="ConduitITC-Light"/>
          <w:b/>
          <w:color w:val="0070C0"/>
          <w:szCs w:val="20"/>
          <w:lang w:val="fr-BE"/>
        </w:rPr>
        <w:t>par sinistre</w:t>
      </w:r>
      <w:r w:rsidR="00D47EA6" w:rsidRPr="00192400">
        <w:rPr>
          <w:rFonts w:cs="ConduitITC-Light"/>
          <w:b/>
          <w:color w:val="0070C0"/>
          <w:szCs w:val="20"/>
          <w:lang w:val="fr-BE"/>
        </w:rPr>
        <w:t> :</w:t>
      </w:r>
    </w:p>
    <w:p w14:paraId="76FF6F02" w14:textId="77777777" w:rsidR="009F32EC" w:rsidRPr="00580CFD" w:rsidRDefault="00B76948" w:rsidP="005529CC">
      <w:pPr>
        <w:spacing w:before="120" w:line="240" w:lineRule="auto"/>
        <w:ind w:left="851"/>
        <w:jc w:val="both"/>
        <w:rPr>
          <w:rFonts w:cs="ConduitITC-Light"/>
          <w:i/>
          <w:color w:val="000000"/>
          <w:szCs w:val="20"/>
          <w:lang w:val="fr-BE"/>
        </w:rPr>
      </w:pPr>
      <w:r>
        <w:rPr>
          <w:rFonts w:cs="ConduitITC-Light"/>
          <w:i/>
          <w:color w:val="000000"/>
          <w:szCs w:val="20"/>
          <w:lang w:val="fr-BE"/>
        </w:rPr>
        <w:lastRenderedPageBreak/>
        <w:t>AR-CO</w:t>
      </w:r>
      <w:r w:rsidR="00487CA5" w:rsidRPr="00580CFD">
        <w:rPr>
          <w:rFonts w:cs="ConduitITC-Light"/>
          <w:i/>
          <w:color w:val="000000"/>
          <w:szCs w:val="20"/>
          <w:lang w:val="fr-BE"/>
        </w:rPr>
        <w:t xml:space="preserve"> vous propose de choisir ou d’indiquer vous-même le montant souhaité de couverture, mais elle pourra, le cas échéant, vous proposer un autre montant plus adapté après analyse du </w:t>
      </w:r>
      <w:r w:rsidR="00DB1F4A">
        <w:rPr>
          <w:rFonts w:cs="ConduitITC-Light"/>
          <w:i/>
          <w:color w:val="000000"/>
          <w:szCs w:val="20"/>
          <w:lang w:val="fr-BE"/>
        </w:rPr>
        <w:t>risque</w:t>
      </w:r>
      <w:r w:rsidR="00487CA5" w:rsidRPr="00580CFD">
        <w:rPr>
          <w:rFonts w:cs="ConduitITC-Light"/>
          <w:i/>
          <w:color w:val="000000"/>
          <w:szCs w:val="20"/>
          <w:lang w:val="fr-BE"/>
        </w:rPr>
        <w:t xml:space="preserve"> et en fonction des spécificité</w:t>
      </w:r>
      <w:r w:rsidR="00580CFD" w:rsidRPr="00580CFD">
        <w:rPr>
          <w:rFonts w:cs="ConduitITC-Light"/>
          <w:i/>
          <w:color w:val="000000"/>
          <w:szCs w:val="20"/>
          <w:lang w:val="fr-BE"/>
        </w:rPr>
        <w:t>s</w:t>
      </w:r>
      <w:r w:rsidR="00487CA5" w:rsidRPr="00580CFD">
        <w:rPr>
          <w:rFonts w:cs="ConduitITC-Light"/>
          <w:i/>
          <w:color w:val="000000"/>
          <w:szCs w:val="20"/>
          <w:lang w:val="fr-BE"/>
        </w:rPr>
        <w:t xml:space="preserve"> de la mission à assurer.</w:t>
      </w:r>
    </w:p>
    <w:p w14:paraId="4052A626" w14:textId="77777777" w:rsidR="00487CA5" w:rsidRPr="00EB39E5" w:rsidRDefault="00FD023A"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2070375834"/>
          <w14:checkbox>
            <w14:checked w14:val="0"/>
            <w14:checkedState w14:val="2612" w14:font="MS Gothic"/>
            <w14:uncheckedState w14:val="2610" w14:font="MS Gothic"/>
          </w14:checkbox>
        </w:sdtPr>
        <w:sdtEndPr/>
        <w:sdtContent>
          <w:r w:rsidR="007560BF">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9F1256">
        <w:rPr>
          <w:rFonts w:cs="ConduitITC-Light"/>
          <w:color w:val="000000"/>
          <w:szCs w:val="20"/>
          <w:lang w:val="fr-BE"/>
        </w:rPr>
        <w:t>75</w:t>
      </w:r>
      <w:r w:rsidR="00487CA5" w:rsidRPr="00EB39E5">
        <w:rPr>
          <w:rFonts w:cs="ConduitITC-Light"/>
          <w:color w:val="000000"/>
          <w:szCs w:val="20"/>
          <w:lang w:val="fr-BE"/>
        </w:rPr>
        <w:t>0.000,00 EUR</w:t>
      </w:r>
      <w:r w:rsidR="00487CA5" w:rsidRPr="00EB39E5">
        <w:rPr>
          <w:rFonts w:cs="ConduitITC-Light"/>
          <w:color w:val="000000"/>
          <w:szCs w:val="20"/>
          <w:lang w:val="fr-BE"/>
        </w:rPr>
        <w:tab/>
      </w:r>
      <w:sdt>
        <w:sdtPr>
          <w:rPr>
            <w:rFonts w:cs="ConduitITC-Light"/>
            <w:color w:val="000000"/>
            <w:szCs w:val="20"/>
            <w:lang w:val="fr-BE"/>
          </w:rPr>
          <w:id w:val="20362345"/>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487CA5" w:rsidRPr="00EB39E5">
        <w:rPr>
          <w:rFonts w:cs="ConduitITC-Light"/>
          <w:color w:val="000000"/>
          <w:szCs w:val="20"/>
          <w:lang w:val="fr-BE"/>
        </w:rPr>
        <w:t>1.</w:t>
      </w:r>
      <w:r w:rsidR="009F1256">
        <w:rPr>
          <w:rFonts w:cs="ConduitITC-Light"/>
          <w:color w:val="000000"/>
          <w:szCs w:val="20"/>
          <w:lang w:val="fr-BE"/>
        </w:rPr>
        <w:t>00</w:t>
      </w:r>
      <w:r w:rsidR="00487CA5" w:rsidRPr="00EB39E5">
        <w:rPr>
          <w:rFonts w:cs="ConduitITC-Light"/>
          <w:color w:val="000000"/>
          <w:szCs w:val="20"/>
          <w:lang w:val="fr-BE"/>
        </w:rPr>
        <w:t>0.000,00 EUR</w:t>
      </w:r>
      <w:r w:rsidR="00487CA5" w:rsidRPr="00EB39E5">
        <w:rPr>
          <w:rFonts w:cs="ConduitITC-Light"/>
          <w:color w:val="000000"/>
          <w:szCs w:val="20"/>
          <w:lang w:val="fr-BE"/>
        </w:rPr>
        <w:tab/>
      </w:r>
      <w:sdt>
        <w:sdtPr>
          <w:rPr>
            <w:rFonts w:cs="ConduitITC-Light"/>
            <w:color w:val="000000"/>
            <w:szCs w:val="20"/>
            <w:lang w:val="fr-BE"/>
          </w:rPr>
          <w:id w:val="2028602465"/>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487CA5" w:rsidRPr="00EB39E5">
        <w:rPr>
          <w:rFonts w:cs="ConduitITC-Light"/>
          <w:color w:val="000000"/>
          <w:szCs w:val="20"/>
          <w:lang w:val="fr-BE"/>
        </w:rPr>
        <w:t xml:space="preserve"> 1.</w:t>
      </w:r>
      <w:r w:rsidR="009F1256">
        <w:rPr>
          <w:rFonts w:cs="ConduitITC-Light"/>
          <w:color w:val="000000"/>
          <w:szCs w:val="20"/>
          <w:lang w:val="fr-BE"/>
        </w:rPr>
        <w:t>25</w:t>
      </w:r>
      <w:r w:rsidR="00487CA5" w:rsidRPr="00EB39E5">
        <w:rPr>
          <w:rFonts w:cs="ConduitITC-Light"/>
          <w:color w:val="000000"/>
          <w:szCs w:val="20"/>
          <w:lang w:val="fr-BE"/>
        </w:rPr>
        <w:t>0.000,00 EUR</w:t>
      </w:r>
    </w:p>
    <w:p w14:paraId="3DBCD48D" w14:textId="77777777" w:rsidR="00487CA5" w:rsidRPr="00EB39E5" w:rsidRDefault="00FD023A" w:rsidP="0097510D">
      <w:pPr>
        <w:tabs>
          <w:tab w:val="left" w:pos="3544"/>
          <w:tab w:val="left" w:pos="6521"/>
          <w:tab w:val="right" w:pos="9915"/>
        </w:tabs>
        <w:spacing w:before="120" w:line="240" w:lineRule="auto"/>
        <w:ind w:left="851"/>
        <w:rPr>
          <w:rFonts w:cs="ConduitITC-Light"/>
          <w:color w:val="000000"/>
          <w:szCs w:val="20"/>
          <w:lang w:val="fr-BE"/>
        </w:rPr>
      </w:pPr>
      <w:sdt>
        <w:sdtPr>
          <w:rPr>
            <w:rFonts w:cs="ConduitITC-Light"/>
            <w:color w:val="000000"/>
            <w:szCs w:val="20"/>
            <w:lang w:val="fr-BE"/>
          </w:rPr>
          <w:id w:val="977263919"/>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9F1256">
        <w:rPr>
          <w:rFonts w:cs="ConduitITC-Light"/>
          <w:color w:val="000000"/>
          <w:szCs w:val="20"/>
          <w:lang w:val="fr-BE"/>
        </w:rPr>
        <w:t>1.5</w:t>
      </w:r>
      <w:r w:rsidR="00487CA5" w:rsidRPr="00EB39E5">
        <w:rPr>
          <w:rFonts w:cs="ConduitITC-Light"/>
          <w:color w:val="000000"/>
          <w:szCs w:val="20"/>
          <w:lang w:val="fr-BE"/>
        </w:rPr>
        <w:t>00.000,00 EUR</w:t>
      </w:r>
      <w:r w:rsidR="00487CA5" w:rsidRPr="00EB39E5">
        <w:rPr>
          <w:rFonts w:cs="ConduitITC-Light"/>
          <w:color w:val="000000"/>
          <w:szCs w:val="20"/>
          <w:lang w:val="fr-BE"/>
        </w:rPr>
        <w:tab/>
      </w:r>
      <w:sdt>
        <w:sdtPr>
          <w:rPr>
            <w:rFonts w:cs="ConduitITC-Light"/>
            <w:color w:val="000000"/>
            <w:szCs w:val="20"/>
            <w:lang w:val="fr-BE"/>
          </w:rPr>
          <w:id w:val="-1309019661"/>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487CA5" w:rsidRPr="00EB39E5">
        <w:rPr>
          <w:rFonts w:cs="ConduitITC-Light"/>
          <w:color w:val="000000"/>
          <w:szCs w:val="20"/>
          <w:lang w:val="fr-BE"/>
        </w:rPr>
        <w:t xml:space="preserve"> 2.500.000,00 EUR</w:t>
      </w:r>
      <w:r w:rsidR="00487CA5" w:rsidRPr="00EB39E5">
        <w:rPr>
          <w:rFonts w:cs="ConduitITC-Light"/>
          <w:color w:val="000000"/>
          <w:szCs w:val="20"/>
          <w:lang w:val="fr-BE"/>
        </w:rPr>
        <w:tab/>
      </w:r>
      <w:sdt>
        <w:sdtPr>
          <w:rPr>
            <w:rFonts w:cs="ConduitITC-Light"/>
            <w:color w:val="000000"/>
            <w:szCs w:val="20"/>
            <w:lang w:val="fr-BE"/>
          </w:rPr>
          <w:id w:val="1513035838"/>
          <w14:checkbox>
            <w14:checked w14:val="0"/>
            <w14:checkedState w14:val="2612" w14:font="MS Gothic"/>
            <w14:uncheckedState w14:val="2610" w14:font="MS Gothic"/>
          </w14:checkbox>
        </w:sdtPr>
        <w:sdtEndPr/>
        <w:sdtContent>
          <w:r w:rsidR="00192400">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97510D">
        <w:rPr>
          <w:rFonts w:cs="ConduitITC-Light"/>
          <w:color w:val="000000"/>
          <w:szCs w:val="20"/>
          <w:lang w:val="fr-BE"/>
        </w:rPr>
        <w:t>A</w:t>
      </w:r>
      <w:r w:rsidR="00487CA5" w:rsidRPr="00EB39E5">
        <w:rPr>
          <w:rFonts w:cs="ConduitITC-Light"/>
          <w:color w:val="000000"/>
          <w:szCs w:val="20"/>
          <w:lang w:val="fr-BE"/>
        </w:rPr>
        <w:t>utre :</w:t>
      </w:r>
      <w:r w:rsidR="00487CA5" w:rsidRPr="00A258AF">
        <w:rPr>
          <w:rFonts w:cs="ConduitITC-Light"/>
          <w:color w:val="0070C0"/>
          <w:szCs w:val="20"/>
          <w:lang w:val="fr-BE"/>
        </w:rPr>
        <w:t xml:space="preserve"> </w:t>
      </w:r>
      <w:r w:rsidR="00580CFD" w:rsidRPr="00EB39E5">
        <w:rPr>
          <w:rFonts w:cs="ConduitITC-Light"/>
          <w:color w:val="000000"/>
          <w:szCs w:val="20"/>
          <w:u w:val="dotted"/>
          <w:lang w:val="fr-BE"/>
        </w:rPr>
        <w:tab/>
      </w:r>
    </w:p>
    <w:p w14:paraId="1032E969" w14:textId="77777777" w:rsidR="009F32EC" w:rsidRPr="00192400" w:rsidRDefault="009F32EC" w:rsidP="009F1256">
      <w:pPr>
        <w:spacing w:before="240" w:line="240" w:lineRule="auto"/>
        <w:ind w:left="851" w:hanging="851"/>
        <w:rPr>
          <w:rFonts w:cs="ConduitITC-Light"/>
          <w:b/>
          <w:color w:val="0070C0"/>
          <w:sz w:val="22"/>
          <w:szCs w:val="20"/>
          <w:u w:val="single"/>
          <w:lang w:val="fr-BE"/>
        </w:rPr>
      </w:pPr>
      <w:r w:rsidRPr="00192400">
        <w:rPr>
          <w:rFonts w:cs="ConduitITC-Light"/>
          <w:b/>
          <w:color w:val="0070C0"/>
          <w:sz w:val="22"/>
          <w:szCs w:val="20"/>
          <w:lang w:val="fr-BE"/>
        </w:rPr>
        <w:t>III.4.</w:t>
      </w:r>
      <w:r w:rsidRPr="00192400">
        <w:rPr>
          <w:rFonts w:cs="ConduitITC-Light"/>
          <w:b/>
          <w:color w:val="0070C0"/>
          <w:sz w:val="22"/>
          <w:szCs w:val="20"/>
          <w:lang w:val="fr-BE"/>
        </w:rPr>
        <w:tab/>
      </w:r>
      <w:r w:rsidR="005B6DB0" w:rsidRPr="00192400">
        <w:rPr>
          <w:rFonts w:cs="ConduitITC-Light"/>
          <w:b/>
          <w:color w:val="0070C0"/>
          <w:sz w:val="22"/>
          <w:szCs w:val="20"/>
          <w:lang w:val="fr-BE"/>
        </w:rPr>
        <w:t xml:space="preserve">FRANCHISE </w:t>
      </w:r>
      <w:r w:rsidR="00EB39E5" w:rsidRPr="00192400">
        <w:rPr>
          <w:rFonts w:cs="ConduitITC-Light"/>
          <w:b/>
          <w:color w:val="0070C0"/>
          <w:sz w:val="22"/>
          <w:szCs w:val="20"/>
          <w:lang w:val="fr-BE"/>
        </w:rPr>
        <w:t xml:space="preserve">souhaitée </w:t>
      </w:r>
      <w:r w:rsidR="00EB39E5" w:rsidRPr="00192400">
        <w:rPr>
          <w:rFonts w:cs="ConduitITC-Light"/>
          <w:b/>
          <w:color w:val="0070C0"/>
          <w:szCs w:val="20"/>
          <w:lang w:val="fr-BE"/>
        </w:rPr>
        <w:t>par sinistre</w:t>
      </w:r>
      <w:r w:rsidR="00D47EA6" w:rsidRPr="00192400">
        <w:rPr>
          <w:rFonts w:cs="ConduitITC-Light"/>
          <w:b/>
          <w:color w:val="0070C0"/>
          <w:szCs w:val="20"/>
          <w:lang w:val="fr-BE"/>
        </w:rPr>
        <w:t> :</w:t>
      </w:r>
    </w:p>
    <w:p w14:paraId="0C311FDD" w14:textId="77777777" w:rsidR="005123F4" w:rsidRPr="00580CFD" w:rsidRDefault="00FD023A" w:rsidP="00070477">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1363787674"/>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 xml:space="preserve">Min. </w:t>
      </w:r>
      <w:r w:rsidR="00B76948">
        <w:rPr>
          <w:rFonts w:cs="ConduitITC-Light"/>
          <w:color w:val="000000"/>
          <w:szCs w:val="20"/>
          <w:lang w:val="fr-BE"/>
        </w:rPr>
        <w:t xml:space="preserve">   </w:t>
      </w:r>
      <w:r w:rsidR="005123F4" w:rsidRPr="00580CFD">
        <w:rPr>
          <w:rFonts w:cs="ConduitITC-Light"/>
          <w:color w:val="000000"/>
          <w:szCs w:val="20"/>
          <w:lang w:val="fr-BE"/>
        </w:rPr>
        <w:t>500,00 + 15% du montant des interventions avec un max. de 6.250,00 EUR</w:t>
      </w:r>
    </w:p>
    <w:p w14:paraId="53A01609" w14:textId="77777777" w:rsidR="005123F4" w:rsidRPr="00580CFD" w:rsidRDefault="00FD023A"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562556408"/>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Min. 1.500,00 + 15% du montant des interventions avec un max. de 7.500,00 EUR</w:t>
      </w:r>
    </w:p>
    <w:p w14:paraId="3F7A2C50" w14:textId="77777777" w:rsidR="005123F4" w:rsidRPr="00580CFD" w:rsidRDefault="00FD023A"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463162932"/>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 xml:space="preserve">FF </w:t>
      </w:r>
      <w:r w:rsidR="00453997">
        <w:rPr>
          <w:rFonts w:cs="ConduitITC-Light"/>
          <w:color w:val="000000"/>
          <w:szCs w:val="20"/>
          <w:lang w:val="fr-BE"/>
        </w:rPr>
        <w:t>5.000</w:t>
      </w:r>
      <w:r w:rsidR="005123F4" w:rsidRPr="00580CFD">
        <w:rPr>
          <w:rFonts w:cs="ConduitITC-Light"/>
          <w:color w:val="000000"/>
          <w:szCs w:val="20"/>
          <w:lang w:val="fr-BE"/>
        </w:rPr>
        <w:t>,00 EUR</w:t>
      </w:r>
      <w:r w:rsidR="005123F4" w:rsidRPr="00580CFD">
        <w:rPr>
          <w:rFonts w:cs="ConduitITC-Light"/>
          <w:color w:val="000000"/>
          <w:szCs w:val="20"/>
          <w:lang w:val="fr-BE"/>
        </w:rPr>
        <w:tab/>
      </w:r>
      <w:sdt>
        <w:sdtPr>
          <w:rPr>
            <w:rFonts w:cs="ConduitITC-Light"/>
            <w:color w:val="000000"/>
            <w:szCs w:val="20"/>
            <w:lang w:val="fr-BE"/>
          </w:rPr>
          <w:id w:val="1258941111"/>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TimesNewRomanPSMT"/>
          <w:color w:val="000000"/>
          <w:szCs w:val="20"/>
          <w:lang w:val="fr-BE"/>
        </w:rPr>
        <w:t xml:space="preserve">FF </w:t>
      </w:r>
      <w:r w:rsidR="00453997">
        <w:rPr>
          <w:rFonts w:cs="TimesNewRomanPSMT"/>
          <w:color w:val="000000"/>
          <w:szCs w:val="20"/>
          <w:lang w:val="fr-BE"/>
        </w:rPr>
        <w:t>6.25</w:t>
      </w:r>
      <w:r w:rsidR="005123F4" w:rsidRPr="00580CFD">
        <w:rPr>
          <w:rFonts w:cs="TimesNewRomanPSMT"/>
          <w:color w:val="000000"/>
          <w:szCs w:val="20"/>
          <w:lang w:val="fr-BE"/>
        </w:rPr>
        <w:t>0,00 EUR</w:t>
      </w:r>
      <w:r w:rsidR="005123F4" w:rsidRPr="00580CFD">
        <w:rPr>
          <w:rFonts w:cs="ConduitITC-Light"/>
          <w:color w:val="000000"/>
          <w:szCs w:val="20"/>
          <w:lang w:val="fr-BE"/>
        </w:rPr>
        <w:t xml:space="preserve"> </w:t>
      </w:r>
      <w:r w:rsidR="005123F4" w:rsidRPr="00580CFD">
        <w:rPr>
          <w:rFonts w:cs="ConduitITC-Light"/>
          <w:color w:val="000000"/>
          <w:szCs w:val="20"/>
          <w:lang w:val="fr-BE"/>
        </w:rPr>
        <w:tab/>
      </w:r>
      <w:sdt>
        <w:sdtPr>
          <w:rPr>
            <w:rFonts w:cs="ConduitITC-Light"/>
            <w:color w:val="000000"/>
            <w:szCs w:val="20"/>
            <w:lang w:val="fr-BE"/>
          </w:rPr>
          <w:id w:val="-736706494"/>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5123F4" w:rsidRPr="00580CFD">
        <w:rPr>
          <w:rFonts w:cs="TimesNewRomanPSMT"/>
          <w:color w:val="000000"/>
          <w:szCs w:val="20"/>
          <w:lang w:val="fr-BE"/>
        </w:rPr>
        <w:t>FF 7.500,00 EUR</w:t>
      </w:r>
    </w:p>
    <w:p w14:paraId="4D02D91F" w14:textId="77777777" w:rsidR="005123F4" w:rsidRPr="00580CFD" w:rsidRDefault="00FD023A" w:rsidP="0097510D">
      <w:pPr>
        <w:tabs>
          <w:tab w:val="left" w:pos="5529"/>
          <w:tab w:val="left" w:pos="6521"/>
        </w:tabs>
        <w:spacing w:before="120" w:line="240" w:lineRule="auto"/>
        <w:ind w:left="851"/>
        <w:rPr>
          <w:rFonts w:cs="ConduitITC-Light"/>
          <w:color w:val="000000"/>
          <w:szCs w:val="20"/>
          <w:lang w:val="fr-BE"/>
        </w:rPr>
      </w:pPr>
      <w:sdt>
        <w:sdtPr>
          <w:rPr>
            <w:rFonts w:cs="ConduitITC-Light"/>
            <w:color w:val="000000"/>
            <w:szCs w:val="20"/>
            <w:lang w:val="fr-BE"/>
          </w:rPr>
          <w:id w:val="-2004806237"/>
          <w14:checkbox>
            <w14:checked w14:val="0"/>
            <w14:checkedState w14:val="2612" w14:font="MS Gothic"/>
            <w14:uncheckedState w14:val="2610" w14:font="MS Gothic"/>
          </w14:checkbox>
        </w:sdtPr>
        <w:sdtEndPr/>
        <w:sdtContent>
          <w:r w:rsidR="00ED462A">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Autre :</w:t>
      </w:r>
      <w:r w:rsidR="005123F4" w:rsidRPr="00474A9F">
        <w:rPr>
          <w:rFonts w:cs="ConduitITC-Light"/>
          <w:color w:val="0070C0"/>
          <w:szCs w:val="20"/>
          <w:lang w:val="fr-BE"/>
        </w:rPr>
        <w:t xml:space="preserve"> </w:t>
      </w:r>
      <w:r w:rsidR="00580CFD" w:rsidRPr="00580CFD">
        <w:rPr>
          <w:rFonts w:cs="ConduitITC-Light"/>
          <w:color w:val="000000"/>
          <w:szCs w:val="20"/>
          <w:u w:val="dotted"/>
          <w:lang w:val="fr-BE"/>
        </w:rPr>
        <w:tab/>
      </w:r>
    </w:p>
    <w:p w14:paraId="01504EDC" w14:textId="77777777" w:rsidR="009F32EC" w:rsidRPr="0067496A" w:rsidRDefault="005123F4" w:rsidP="0097510D">
      <w:pPr>
        <w:tabs>
          <w:tab w:val="left" w:pos="3544"/>
          <w:tab w:val="left" w:pos="6521"/>
        </w:tabs>
        <w:spacing w:before="120" w:line="240" w:lineRule="auto"/>
        <w:ind w:left="851"/>
        <w:rPr>
          <w:rFonts w:cs="ConduitITC-Light"/>
          <w:color w:val="000000"/>
          <w:sz w:val="18"/>
          <w:szCs w:val="20"/>
          <w:lang w:val="fr-BE"/>
        </w:rPr>
      </w:pPr>
      <w:r w:rsidRPr="0067496A">
        <w:rPr>
          <w:rFonts w:cs="ConduitITC-Light"/>
          <w:b/>
          <w:color w:val="000000"/>
          <w:sz w:val="18"/>
          <w:szCs w:val="20"/>
          <w:lang w:val="fr-BE"/>
        </w:rPr>
        <w:t>NB</w:t>
      </w:r>
      <w:r w:rsidRPr="0067496A">
        <w:rPr>
          <w:rFonts w:cs="ConduitITC-Light"/>
          <w:color w:val="000000"/>
          <w:sz w:val="18"/>
          <w:szCs w:val="20"/>
          <w:lang w:val="fr-BE"/>
        </w:rPr>
        <w:t xml:space="preserve"> : </w:t>
      </w:r>
      <w:r w:rsidRPr="0067496A">
        <w:rPr>
          <w:i/>
          <w:sz w:val="18"/>
          <w:szCs w:val="20"/>
          <w:lang w:val="fr-BE"/>
        </w:rPr>
        <w:t>Les montants de la franchise sont à indexer à l’indice ABEX : 6</w:t>
      </w:r>
      <w:r w:rsidR="00FD1E71">
        <w:rPr>
          <w:i/>
          <w:sz w:val="18"/>
          <w:szCs w:val="20"/>
          <w:lang w:val="fr-BE"/>
        </w:rPr>
        <w:t>48</w:t>
      </w:r>
    </w:p>
    <w:p w14:paraId="00EE042D" w14:textId="77777777" w:rsidR="00AA470A" w:rsidRPr="00192400" w:rsidRDefault="009F32EC" w:rsidP="009F1256">
      <w:pPr>
        <w:spacing w:before="240" w:line="240" w:lineRule="auto"/>
        <w:ind w:left="851" w:hanging="851"/>
        <w:rPr>
          <w:rFonts w:cs="ConduitITC-Light"/>
          <w:b/>
          <w:color w:val="0070C0"/>
          <w:sz w:val="22"/>
          <w:szCs w:val="20"/>
          <w:lang w:val="fr-BE"/>
        </w:rPr>
      </w:pPr>
      <w:r w:rsidRPr="00192400">
        <w:rPr>
          <w:rFonts w:cs="ConduitITC-Light"/>
          <w:b/>
          <w:color w:val="0070C0"/>
          <w:sz w:val="22"/>
          <w:szCs w:val="20"/>
          <w:lang w:val="fr-BE"/>
        </w:rPr>
        <w:t>III.5.</w:t>
      </w:r>
      <w:r w:rsidRPr="00192400">
        <w:rPr>
          <w:rFonts w:cs="ConduitITC-Light"/>
          <w:b/>
          <w:color w:val="0070C0"/>
          <w:sz w:val="22"/>
          <w:szCs w:val="20"/>
          <w:lang w:val="fr-BE"/>
        </w:rPr>
        <w:tab/>
      </w:r>
      <w:r w:rsidR="005B6DB0" w:rsidRPr="00192400">
        <w:rPr>
          <w:rFonts w:cs="ConduitITC-Light"/>
          <w:b/>
          <w:color w:val="0070C0"/>
          <w:sz w:val="22"/>
          <w:szCs w:val="20"/>
          <w:lang w:val="fr-BE"/>
        </w:rPr>
        <w:t>AUTRES REMARQUES </w:t>
      </w:r>
      <w:r w:rsidR="00AA470A" w:rsidRPr="00192400">
        <w:rPr>
          <w:rFonts w:cs="ConduitITC-Light"/>
          <w:b/>
          <w:color w:val="0070C0"/>
          <w:sz w:val="22"/>
          <w:szCs w:val="20"/>
          <w:lang w:val="fr-BE"/>
        </w:rPr>
        <w:t>:</w:t>
      </w:r>
    </w:p>
    <w:p w14:paraId="4622D2F1" w14:textId="77777777" w:rsidR="00AA470A" w:rsidRPr="00474A9F" w:rsidRDefault="00AA470A"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14:paraId="41034D6A" w14:textId="77777777" w:rsidR="00AA470A" w:rsidRPr="00474A9F" w:rsidRDefault="00AA470A"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14:paraId="36BDAF47" w14:textId="77777777" w:rsidR="00AA470A" w:rsidRPr="00474A9F" w:rsidRDefault="00AA470A"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14:paraId="25FA137B" w14:textId="77777777" w:rsidR="007560BF" w:rsidRPr="00474A9F" w:rsidRDefault="007560BF"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14:paraId="05CA239D" w14:textId="77777777" w:rsidR="007560BF" w:rsidRPr="00474A9F" w:rsidRDefault="007560BF"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14:paraId="36C4EDEA" w14:textId="77777777" w:rsidR="007560BF" w:rsidRDefault="007560BF" w:rsidP="00973224">
      <w:pPr>
        <w:pStyle w:val="ListParagraph"/>
        <w:pBdr>
          <w:top w:val="single" w:sz="4" w:space="1"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p>
    <w:p w14:paraId="3BE80678" w14:textId="77777777" w:rsidR="00973224" w:rsidRPr="00474A9F" w:rsidRDefault="00973224" w:rsidP="00973224">
      <w:pPr>
        <w:pStyle w:val="ListParagraph"/>
        <w:tabs>
          <w:tab w:val="right" w:pos="9915"/>
        </w:tabs>
        <w:spacing w:before="120"/>
        <w:ind w:left="993"/>
        <w:rPr>
          <w:rFonts w:ascii="Georgia" w:hAnsi="Georgia" w:cs="ConduitITC-Light"/>
          <w:color w:val="0070C0"/>
          <w:sz w:val="20"/>
          <w:szCs w:val="20"/>
          <w:u w:val="dotted"/>
        </w:rPr>
      </w:pPr>
    </w:p>
    <w:p w14:paraId="4F4D08FA" w14:textId="77777777" w:rsidR="005076F0" w:rsidRPr="00192400" w:rsidRDefault="005076F0" w:rsidP="00745DAF">
      <w:pPr>
        <w:pBdr>
          <w:top w:val="single" w:sz="6" w:space="1" w:color="auto"/>
          <w:left w:val="single" w:sz="6" w:space="2" w:color="auto"/>
          <w:bottom w:val="single" w:sz="6" w:space="1" w:color="auto"/>
          <w:right w:val="single" w:sz="6" w:space="2" w:color="auto"/>
        </w:pBdr>
        <w:tabs>
          <w:tab w:val="left" w:pos="851"/>
          <w:tab w:val="left" w:pos="1418"/>
        </w:tabs>
        <w:spacing w:before="240" w:line="240" w:lineRule="auto"/>
        <w:jc w:val="both"/>
        <w:rPr>
          <w:rFonts w:cs="Arial"/>
          <w:b/>
          <w:color w:val="0070C0"/>
          <w:sz w:val="24"/>
          <w:szCs w:val="22"/>
          <w:lang w:val="fr-BE"/>
        </w:rPr>
      </w:pPr>
      <w:r w:rsidRPr="00192400">
        <w:rPr>
          <w:rFonts w:cs="Arial"/>
          <w:b/>
          <w:color w:val="0070C0"/>
          <w:sz w:val="24"/>
          <w:szCs w:val="22"/>
          <w:lang w:val="fr-BE"/>
        </w:rPr>
        <w:t>IV.</w:t>
      </w:r>
      <w:r w:rsidRPr="00192400">
        <w:rPr>
          <w:rFonts w:cs="Arial"/>
          <w:b/>
          <w:color w:val="0070C0"/>
          <w:sz w:val="24"/>
          <w:szCs w:val="22"/>
          <w:lang w:val="fr-BE"/>
        </w:rPr>
        <w:tab/>
        <w:t>Informations fournies par la Compagnie</w:t>
      </w:r>
    </w:p>
    <w:p w14:paraId="595E416D" w14:textId="77777777" w:rsidR="005076F0" w:rsidRPr="0097510D" w:rsidRDefault="005076F0" w:rsidP="00F03864">
      <w:pPr>
        <w:numPr>
          <w:ilvl w:val="0"/>
          <w:numId w:val="23"/>
        </w:numPr>
        <w:tabs>
          <w:tab w:val="left" w:pos="851"/>
          <w:tab w:val="right" w:pos="9638"/>
        </w:tabs>
        <w:spacing w:before="240" w:line="240" w:lineRule="auto"/>
        <w:ind w:left="0" w:firstLine="0"/>
        <w:jc w:val="both"/>
        <w:rPr>
          <w:rFonts w:eastAsia="Calibri" w:cs="Arial"/>
          <w:szCs w:val="22"/>
          <w:lang w:val="fr-BE"/>
        </w:rPr>
      </w:pPr>
      <w:r w:rsidRPr="0097510D">
        <w:rPr>
          <w:rFonts w:eastAsia="Calibri" w:cs="Arial"/>
          <w:szCs w:val="22"/>
          <w:lang w:val="fr-BE"/>
        </w:rPr>
        <w:t>Vous confirmez avoir reçu les informations suivantes :</w:t>
      </w:r>
    </w:p>
    <w:p w14:paraId="1000CDF0" w14:textId="77777777" w:rsidR="005076F0" w:rsidRPr="002618AC" w:rsidRDefault="00FD023A" w:rsidP="00070477">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59848486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Fiche d’information sur la compagnie AR-CO</w:t>
      </w:r>
      <w:r w:rsidR="006659B2">
        <w:rPr>
          <w:rFonts w:eastAsia="Calibri" w:cs="Arial"/>
          <w:szCs w:val="22"/>
          <w:lang w:val="fr-BE"/>
        </w:rPr>
        <w:tab/>
      </w:r>
      <w:sdt>
        <w:sdtPr>
          <w:rPr>
            <w:rFonts w:eastAsia="Calibri" w:cs="Arial"/>
            <w:szCs w:val="22"/>
            <w:lang w:val="fr-BE"/>
          </w:rPr>
          <w:id w:val="178222151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070477">
        <w:rPr>
          <w:rFonts w:eastAsia="Calibri" w:cs="Arial"/>
          <w:szCs w:val="22"/>
          <w:lang w:val="fr-BE"/>
        </w:rPr>
        <w:t xml:space="preserve"> </w:t>
      </w:r>
      <w:r w:rsidR="006659B2">
        <w:rPr>
          <w:rFonts w:eastAsia="Calibri" w:cs="Arial"/>
          <w:szCs w:val="22"/>
          <w:lang w:val="fr-BE"/>
        </w:rPr>
        <w:t xml:space="preserve"> </w:t>
      </w:r>
      <w:r w:rsidR="006659B2" w:rsidRPr="002618AC">
        <w:rPr>
          <w:rFonts w:eastAsia="Calibri" w:cs="Arial"/>
          <w:szCs w:val="22"/>
          <w:lang w:val="fr-BE"/>
        </w:rPr>
        <w:t>Fiche d’information produit</w:t>
      </w:r>
    </w:p>
    <w:p w14:paraId="09E933C7" w14:textId="77777777" w:rsidR="005076F0" w:rsidRPr="002618AC" w:rsidRDefault="00FD023A" w:rsidP="00B76948">
      <w:pPr>
        <w:tabs>
          <w:tab w:val="left" w:pos="993"/>
          <w:tab w:val="left" w:pos="1134"/>
          <w:tab w:val="left" w:pos="5954"/>
          <w:tab w:val="right" w:pos="9915"/>
        </w:tabs>
        <w:spacing w:before="60" w:line="240" w:lineRule="auto"/>
        <w:ind w:left="851"/>
        <w:jc w:val="both"/>
        <w:rPr>
          <w:rFonts w:eastAsia="Calibri" w:cs="Arial"/>
          <w:szCs w:val="22"/>
          <w:lang w:val="fr-BE"/>
        </w:rPr>
      </w:pPr>
      <w:sdt>
        <w:sdtPr>
          <w:rPr>
            <w:rFonts w:eastAsia="Calibri" w:cs="Arial"/>
            <w:szCs w:val="22"/>
            <w:lang w:val="fr-BE"/>
          </w:rPr>
          <w:id w:val="1355606318"/>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6659B2" w:rsidRPr="002618AC">
        <w:rPr>
          <w:rFonts w:eastAsia="Calibri" w:cs="Arial"/>
          <w:szCs w:val="22"/>
          <w:lang w:val="fr-BE"/>
        </w:rPr>
        <w:t>Conditions générales du contrat d’assurance</w:t>
      </w:r>
      <w:r w:rsidR="006659B2">
        <w:rPr>
          <w:rFonts w:eastAsia="Calibri" w:cs="Arial"/>
          <w:szCs w:val="22"/>
          <w:lang w:val="fr-BE"/>
        </w:rPr>
        <w:tab/>
      </w:r>
      <w:sdt>
        <w:sdtPr>
          <w:rPr>
            <w:rFonts w:eastAsia="Calibri" w:cs="Arial"/>
            <w:szCs w:val="22"/>
            <w:lang w:val="fr-BE"/>
          </w:rPr>
          <w:id w:val="-8630586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Autres:</w:t>
      </w:r>
      <w:r w:rsidR="005076F0" w:rsidRPr="00474A9F">
        <w:rPr>
          <w:rFonts w:eastAsia="Calibri" w:cs="Arial"/>
          <w:color w:val="0070C0"/>
          <w:szCs w:val="22"/>
          <w:lang w:val="fr-BE"/>
        </w:rPr>
        <w:t xml:space="preserve"> </w:t>
      </w:r>
      <w:r w:rsidR="005076F0" w:rsidRPr="002618AC">
        <w:rPr>
          <w:rFonts w:eastAsia="Calibri" w:cs="Arial"/>
          <w:szCs w:val="22"/>
          <w:u w:val="dotted"/>
          <w:lang w:val="fr-BE"/>
        </w:rPr>
        <w:tab/>
      </w:r>
    </w:p>
    <w:p w14:paraId="527406A0" w14:textId="77777777" w:rsidR="005076F0" w:rsidRPr="0097510D" w:rsidRDefault="005076F0" w:rsidP="00070477">
      <w:pPr>
        <w:numPr>
          <w:ilvl w:val="0"/>
          <w:numId w:val="23"/>
        </w:numPr>
        <w:tabs>
          <w:tab w:val="left" w:pos="851"/>
        </w:tabs>
        <w:spacing w:before="120" w:line="240" w:lineRule="auto"/>
        <w:ind w:left="0" w:firstLine="0"/>
        <w:jc w:val="both"/>
        <w:rPr>
          <w:rFonts w:eastAsia="Calibri" w:cs="Arial"/>
          <w:szCs w:val="22"/>
          <w:lang w:val="fr-BE"/>
        </w:rPr>
      </w:pPr>
      <w:r w:rsidRPr="0097510D">
        <w:rPr>
          <w:rFonts w:eastAsia="Calibri" w:cs="Arial"/>
          <w:szCs w:val="22"/>
          <w:lang w:val="fr-BE"/>
        </w:rPr>
        <w:t>Par le canal suivant :</w:t>
      </w:r>
    </w:p>
    <w:p w14:paraId="482EFDD8" w14:textId="77777777" w:rsidR="005076F0" w:rsidRPr="002618AC" w:rsidRDefault="00FD023A" w:rsidP="00070477">
      <w:pPr>
        <w:tabs>
          <w:tab w:val="left" w:pos="993"/>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217668503"/>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Courrier électronique</w:t>
      </w:r>
      <w:r w:rsidR="006659B2">
        <w:rPr>
          <w:rFonts w:eastAsia="Calibri" w:cs="Arial"/>
          <w:szCs w:val="22"/>
          <w:lang w:val="fr-BE"/>
        </w:rPr>
        <w:tab/>
      </w:r>
      <w:sdt>
        <w:sdtPr>
          <w:rPr>
            <w:rFonts w:eastAsia="Calibri" w:cs="Arial"/>
            <w:szCs w:val="22"/>
            <w:lang w:val="fr-BE"/>
          </w:rPr>
          <w:id w:val="-148439081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Lors d’un entretien téléphonique</w:t>
      </w:r>
    </w:p>
    <w:p w14:paraId="4DCD1984" w14:textId="77777777" w:rsidR="005076F0" w:rsidRPr="002618AC" w:rsidRDefault="00FD023A" w:rsidP="00070477">
      <w:pPr>
        <w:tabs>
          <w:tab w:val="left" w:pos="993"/>
          <w:tab w:val="left" w:pos="5954"/>
          <w:tab w:val="right" w:pos="9915"/>
        </w:tabs>
        <w:spacing w:before="60" w:line="240" w:lineRule="auto"/>
        <w:ind w:left="851"/>
        <w:jc w:val="both"/>
        <w:rPr>
          <w:rFonts w:eastAsia="Calibri" w:cs="Arial"/>
          <w:szCs w:val="22"/>
          <w:lang w:val="fr-BE"/>
        </w:rPr>
      </w:pPr>
      <w:sdt>
        <w:sdtPr>
          <w:rPr>
            <w:rFonts w:eastAsia="Calibri" w:cs="Arial"/>
            <w:szCs w:val="22"/>
            <w:lang w:val="fr-BE"/>
          </w:rPr>
          <w:id w:val="-124031737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Lors d’un en</w:t>
      </w:r>
      <w:r w:rsidR="00133D67" w:rsidRPr="002618AC">
        <w:rPr>
          <w:rFonts w:eastAsia="Calibri" w:cs="Arial"/>
          <w:szCs w:val="22"/>
          <w:lang w:val="fr-BE"/>
        </w:rPr>
        <w:t>tretien au siège de la compagnie</w:t>
      </w:r>
      <w:r w:rsidR="006659B2">
        <w:rPr>
          <w:rFonts w:eastAsia="Calibri" w:cs="Arial"/>
          <w:szCs w:val="22"/>
          <w:lang w:val="fr-BE"/>
        </w:rPr>
        <w:tab/>
      </w:r>
      <w:sdt>
        <w:sdtPr>
          <w:rPr>
            <w:rFonts w:eastAsia="Calibri" w:cs="Arial"/>
            <w:szCs w:val="22"/>
            <w:lang w:val="fr-BE"/>
          </w:rPr>
          <w:id w:val="-62291750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070477">
        <w:rPr>
          <w:rFonts w:eastAsia="Calibri" w:cs="Arial"/>
          <w:szCs w:val="22"/>
          <w:lang w:val="fr-BE"/>
        </w:rPr>
        <w:t xml:space="preserve"> </w:t>
      </w:r>
      <w:r w:rsidR="006659B2">
        <w:rPr>
          <w:rFonts w:eastAsia="Calibri" w:cs="Arial"/>
          <w:szCs w:val="22"/>
          <w:lang w:val="fr-BE"/>
        </w:rPr>
        <w:t xml:space="preserve"> Autre</w:t>
      </w:r>
      <w:r w:rsidR="006659B2" w:rsidRPr="002618AC">
        <w:rPr>
          <w:rFonts w:eastAsia="Calibri" w:cs="Arial"/>
          <w:szCs w:val="22"/>
          <w:lang w:val="fr-BE"/>
        </w:rPr>
        <w:t>:</w:t>
      </w:r>
      <w:r w:rsidR="006659B2" w:rsidRPr="00474A9F">
        <w:rPr>
          <w:rFonts w:eastAsia="Calibri" w:cs="Arial"/>
          <w:color w:val="0070C0"/>
          <w:szCs w:val="22"/>
          <w:lang w:val="fr-BE"/>
        </w:rPr>
        <w:t xml:space="preserve"> </w:t>
      </w:r>
      <w:r w:rsidR="006659B2">
        <w:rPr>
          <w:rFonts w:eastAsia="Calibri" w:cs="Arial"/>
          <w:szCs w:val="22"/>
          <w:u w:val="dotted"/>
          <w:lang w:val="fr-BE"/>
        </w:rPr>
        <w:tab/>
      </w:r>
    </w:p>
    <w:p w14:paraId="5058B2D2" w14:textId="77777777" w:rsidR="00192400" w:rsidRPr="00907BCB" w:rsidRDefault="00192400" w:rsidP="00192400">
      <w:pPr>
        <w:spacing w:before="240" w:line="240" w:lineRule="auto"/>
        <w:rPr>
          <w:rFonts w:cs="TimesNewRomanPSMT"/>
          <w:b/>
          <w:color w:val="000000"/>
          <w:szCs w:val="20"/>
          <w:lang w:val="fr-BE"/>
        </w:rPr>
      </w:pPr>
      <w:r w:rsidRPr="00907BCB">
        <w:rPr>
          <w:rFonts w:cs="TimesNewRomanPSMT"/>
          <w:b/>
          <w:color w:val="000000"/>
          <w:szCs w:val="20"/>
          <w:lang w:val="fr-BE"/>
        </w:rPr>
        <w:t>Protection des données privées :</w:t>
      </w:r>
    </w:p>
    <w:p w14:paraId="75D10245" w14:textId="77777777" w:rsidR="00192400" w:rsidRPr="007C6738" w:rsidRDefault="00192400" w:rsidP="00192400">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autorise l’Assureur et l’intermédiaire en assurances, en tant que responsable du traitement, de traiter les données privées pour autant que ce soit légalement obligatoire ou autorisé, ou pour autant que cela soit nécessaire ou adéquat pour la gestion et l’exécution du contrat conclu, l’évaluation de la relation clientèle, l’évaluation du risque, la prévention des abus et la lutte contre la fraude.</w:t>
      </w:r>
    </w:p>
    <w:p w14:paraId="6E51050E" w14:textId="77777777" w:rsidR="00192400" w:rsidRPr="007C6738" w:rsidRDefault="00192400" w:rsidP="00192400">
      <w:pPr>
        <w:spacing w:before="20" w:line="240" w:lineRule="auto"/>
        <w:jc w:val="both"/>
        <w:rPr>
          <w:rFonts w:cs="TimesNewRomanPSMT"/>
          <w:i/>
          <w:color w:val="000000"/>
          <w:sz w:val="16"/>
          <w:szCs w:val="18"/>
          <w:lang w:val="fr-BE"/>
        </w:rPr>
      </w:pPr>
    </w:p>
    <w:p w14:paraId="353BCAD2" w14:textId="77777777" w:rsidR="00192400" w:rsidRPr="007C6738" w:rsidRDefault="00192400" w:rsidP="00192400">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L’Assureur traite les données privées afin de gérer la relation contractuelle ; il s’agit du nom, la date de naissance, l’adresse, le domicile, la nationalité, le numéro BCE, la langue, la profession</w:t>
      </w:r>
      <w:r>
        <w:rPr>
          <w:rFonts w:cs="TimesNewRomanPSMT"/>
          <w:i/>
          <w:color w:val="000000"/>
          <w:sz w:val="16"/>
          <w:szCs w:val="18"/>
          <w:lang w:val="fr-BE"/>
        </w:rPr>
        <w:t xml:space="preserve">, </w:t>
      </w:r>
      <w:r w:rsidRPr="007C6738">
        <w:rPr>
          <w:rFonts w:cs="TimesNewRomanPSMT"/>
          <w:i/>
          <w:color w:val="000000"/>
          <w:sz w:val="16"/>
          <w:szCs w:val="18"/>
          <w:lang w:val="fr-BE"/>
        </w:rPr>
        <w:t>le diplôme</w:t>
      </w:r>
      <w:r>
        <w:rPr>
          <w:rFonts w:cs="TimesNewRomanPSMT"/>
          <w:i/>
          <w:color w:val="000000"/>
          <w:sz w:val="16"/>
          <w:szCs w:val="18"/>
          <w:lang w:val="fr-BE"/>
        </w:rPr>
        <w:t>,</w:t>
      </w:r>
      <w:r w:rsidRPr="007C6738">
        <w:rPr>
          <w:rFonts w:cs="TimesNewRomanPSMT"/>
          <w:i/>
          <w:color w:val="000000"/>
          <w:sz w:val="16"/>
          <w:szCs w:val="18"/>
          <w:lang w:val="fr-BE"/>
        </w:rPr>
        <w:t xml:space="preserve"> l’expérience professionnelle et l’affiliation auprès des instituts professionnels, le numéro de téléphone, l’adresse email, le chiffre d’affaires professionnel et les données technique des outils informatiques.</w:t>
      </w:r>
    </w:p>
    <w:p w14:paraId="51E0A0F2" w14:textId="77777777" w:rsidR="00192400" w:rsidRPr="007C6738" w:rsidRDefault="00192400" w:rsidP="00192400">
      <w:pPr>
        <w:spacing w:before="20" w:line="240" w:lineRule="auto"/>
        <w:jc w:val="both"/>
        <w:rPr>
          <w:rFonts w:cs="TimesNewRomanPSMT"/>
          <w:i/>
          <w:color w:val="000000"/>
          <w:sz w:val="16"/>
          <w:szCs w:val="18"/>
          <w:lang w:val="fr-BE"/>
        </w:rPr>
      </w:pPr>
    </w:p>
    <w:p w14:paraId="318B48C5" w14:textId="77777777" w:rsidR="00192400" w:rsidRPr="007C6738" w:rsidRDefault="00192400" w:rsidP="00192400">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 xml:space="preserve">L’Assureur ne conclut pas de contrats avec des Tiers pour la fourniture de données. </w:t>
      </w:r>
    </w:p>
    <w:p w14:paraId="477373C6" w14:textId="77777777" w:rsidR="00192400" w:rsidRPr="007C6738" w:rsidRDefault="00192400" w:rsidP="00192400">
      <w:pPr>
        <w:spacing w:before="20" w:line="240" w:lineRule="auto"/>
        <w:jc w:val="both"/>
        <w:rPr>
          <w:rFonts w:cs="TimesNewRomanPSMT"/>
          <w:i/>
          <w:color w:val="000000"/>
          <w:sz w:val="16"/>
          <w:szCs w:val="18"/>
          <w:lang w:val="fr-BE"/>
        </w:rPr>
      </w:pPr>
    </w:p>
    <w:p w14:paraId="332D5456" w14:textId="77777777" w:rsidR="00192400" w:rsidRPr="007C6738" w:rsidRDefault="00192400" w:rsidP="00192400">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autorise l’Assureur et l’intermédiaire en assurances de traiter les données privées à des fins de communication électronique, de marketing, de promotion et d’informations sur les produits et services de l’Assureur.</w:t>
      </w:r>
      <w:r>
        <w:rPr>
          <w:rFonts w:cs="TimesNewRomanPSMT"/>
          <w:i/>
          <w:color w:val="000000"/>
          <w:sz w:val="16"/>
          <w:szCs w:val="18"/>
          <w:lang w:val="fr-BE"/>
        </w:rPr>
        <w:t xml:space="preserve"> </w:t>
      </w:r>
      <w:r w:rsidRPr="007C6738">
        <w:rPr>
          <w:rFonts w:cs="TimesNewRomanPSMT"/>
          <w:i/>
          <w:color w:val="000000"/>
          <w:sz w:val="16"/>
          <w:szCs w:val="18"/>
          <w:lang w:val="fr-BE"/>
        </w:rPr>
        <w:t xml:space="preserve">Le Preneur d’assurance peut s’y opposer par l’envoi d’un email à l’adresse </w:t>
      </w:r>
      <w:hyperlink r:id="rId9" w:history="1">
        <w:r w:rsidRPr="00BE6D5A">
          <w:rPr>
            <w:rFonts w:cs="TimesNewRomanPSMT"/>
            <w:color w:val="000000"/>
            <w:sz w:val="16"/>
            <w:szCs w:val="18"/>
            <w:lang w:val="fr-BE"/>
          </w:rPr>
          <w:t>privacy@ar-co.be</w:t>
        </w:r>
      </w:hyperlink>
      <w:r w:rsidRPr="007C6738">
        <w:rPr>
          <w:rFonts w:cs="TimesNewRomanPSMT"/>
          <w:i/>
          <w:color w:val="000000"/>
          <w:sz w:val="16"/>
          <w:szCs w:val="18"/>
          <w:lang w:val="fr-BE"/>
        </w:rPr>
        <w:t xml:space="preserve"> ou en prenant contact avec son intermédiaire en assurances.</w:t>
      </w:r>
    </w:p>
    <w:p w14:paraId="6D09462D" w14:textId="77777777" w:rsidR="00192400" w:rsidRPr="007C6738" w:rsidRDefault="00192400" w:rsidP="00192400">
      <w:pPr>
        <w:spacing w:before="20" w:line="240" w:lineRule="auto"/>
        <w:jc w:val="both"/>
        <w:rPr>
          <w:rFonts w:cs="TimesNewRomanPSMT"/>
          <w:i/>
          <w:color w:val="000000"/>
          <w:sz w:val="16"/>
          <w:szCs w:val="18"/>
          <w:lang w:val="fr-BE"/>
        </w:rPr>
      </w:pPr>
    </w:p>
    <w:p w14:paraId="17D60B82" w14:textId="77777777" w:rsidR="00192400" w:rsidRPr="007C6738" w:rsidRDefault="00192400" w:rsidP="00192400">
      <w:pPr>
        <w:spacing w:before="20" w:line="240" w:lineRule="auto"/>
        <w:jc w:val="both"/>
        <w:rPr>
          <w:rFonts w:cs="TimesNewRomanPSMT"/>
          <w:i/>
          <w:color w:val="000000"/>
          <w:sz w:val="16"/>
          <w:szCs w:val="18"/>
          <w:lang w:val="fr-BE"/>
        </w:rPr>
      </w:pPr>
      <w:r w:rsidRPr="007C6738">
        <w:rPr>
          <w:rFonts w:cs="TimesNewRomanPSMT"/>
          <w:i/>
          <w:color w:val="000000"/>
          <w:sz w:val="16"/>
          <w:szCs w:val="18"/>
          <w:lang w:val="fr-BE"/>
        </w:rPr>
        <w:t>Le Preneur d’assurance a le droit à accéder et à rectifier ses données privées. Il doit pour ce faire envoyer un message écrit, en ajoutant une copie de sa carte d’identité.</w:t>
      </w:r>
    </w:p>
    <w:p w14:paraId="09844815" w14:textId="77777777" w:rsidR="00192400" w:rsidRDefault="00192400" w:rsidP="00192400">
      <w:pPr>
        <w:spacing w:before="20" w:line="240" w:lineRule="auto"/>
        <w:jc w:val="both"/>
        <w:rPr>
          <w:rFonts w:cs="TimesNewRomanPSMT"/>
          <w:i/>
          <w:color w:val="000000"/>
          <w:sz w:val="16"/>
          <w:szCs w:val="18"/>
          <w:lang w:val="fr-BE"/>
        </w:rPr>
      </w:pPr>
    </w:p>
    <w:p w14:paraId="32CDF68A" w14:textId="77777777" w:rsidR="00192400" w:rsidRPr="00BB1E1E" w:rsidRDefault="00192400" w:rsidP="00192400">
      <w:pPr>
        <w:pBdr>
          <w:top w:val="single" w:sz="4" w:space="18"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color w:val="0070C0"/>
          <w:szCs w:val="18"/>
          <w:lang w:val="fr-BE"/>
        </w:rPr>
      </w:pPr>
      <w:r w:rsidRPr="00907BCB">
        <w:rPr>
          <w:rFonts w:cs="Arial"/>
          <w:i/>
          <w:szCs w:val="18"/>
          <w:lang w:val="fr-BE"/>
        </w:rPr>
        <w:t>Nom, prénom et signature du client :</w:t>
      </w:r>
      <w:r w:rsidRPr="00907BCB">
        <w:rPr>
          <w:rFonts w:cs="Arial"/>
          <w:i/>
          <w:szCs w:val="18"/>
          <w:lang w:val="fr-BE"/>
        </w:rPr>
        <w:tab/>
      </w:r>
      <w:r w:rsidRPr="00907BCB">
        <w:rPr>
          <w:rFonts w:cs="Arial"/>
          <w:i/>
          <w:szCs w:val="18"/>
          <w:lang w:val="fr-BE"/>
        </w:rPr>
        <w:tab/>
        <w:t>Lieu et date :</w:t>
      </w:r>
    </w:p>
    <w:p w14:paraId="2277ECB8" w14:textId="77777777" w:rsidR="00192400" w:rsidRPr="003326D6" w:rsidRDefault="00BB1E1E" w:rsidP="00BB1E1E">
      <w:pPr>
        <w:pBdr>
          <w:top w:val="single" w:sz="4" w:space="18" w:color="auto"/>
          <w:left w:val="single" w:sz="4" w:space="4" w:color="auto"/>
          <w:bottom w:val="single" w:sz="4" w:space="1" w:color="auto"/>
          <w:right w:val="single" w:sz="4" w:space="4" w:color="auto"/>
        </w:pBdr>
        <w:tabs>
          <w:tab w:val="left" w:pos="0"/>
          <w:tab w:val="left" w:pos="5245"/>
          <w:tab w:val="left" w:pos="6237"/>
          <w:tab w:val="right" w:pos="10065"/>
        </w:tabs>
        <w:spacing w:before="120" w:line="240" w:lineRule="auto"/>
        <w:jc w:val="both"/>
        <w:rPr>
          <w:rFonts w:cs="Arial"/>
          <w:i/>
          <w:color w:val="0070C0"/>
          <w:szCs w:val="18"/>
          <w:u w:val="dotted"/>
          <w:lang w:val="fr-BE"/>
        </w:rPr>
      </w:pPr>
      <w:r w:rsidRPr="00F301D6">
        <w:rPr>
          <w:rFonts w:cs="ConduitITC-Medium"/>
          <w:color w:val="0070C0"/>
          <w:szCs w:val="20"/>
          <w:u w:val="dotted"/>
          <w:lang w:val="fr-BE"/>
        </w:rPr>
        <w:lastRenderedPageBreak/>
        <w:t xml:space="preserve"> </w:t>
      </w:r>
      <w:r w:rsidR="00192400" w:rsidRPr="00284348">
        <w:rPr>
          <w:rFonts w:cs="ConduitITC-Medium"/>
          <w:color w:val="0070C0"/>
          <w:szCs w:val="20"/>
          <w:u w:val="dotted"/>
          <w:lang w:val="fr-BE"/>
        </w:rPr>
        <w:tab/>
      </w:r>
      <w:r w:rsidR="00192400" w:rsidRPr="00CF3FE8">
        <w:rPr>
          <w:rFonts w:eastAsia="Times New Roman"/>
          <w:sz w:val="16"/>
          <w:szCs w:val="16"/>
          <w:lang w:val="fr-BE" w:eastAsia="fr-FR"/>
        </w:rPr>
        <w:tab/>
      </w:r>
      <w:r w:rsidR="00192400" w:rsidRPr="00192400">
        <w:rPr>
          <w:rFonts w:cs="Arial"/>
          <w:i/>
          <w:color w:val="0070C0"/>
          <w:szCs w:val="18"/>
          <w:u w:val="dotted"/>
          <w:lang w:val="fr-BE"/>
        </w:rPr>
        <w:tab/>
      </w:r>
    </w:p>
    <w:p w14:paraId="6DC1077D" w14:textId="77777777" w:rsidR="00192400" w:rsidRPr="00907BCB" w:rsidRDefault="00192400" w:rsidP="00192400">
      <w:pPr>
        <w:pBdr>
          <w:top w:val="single" w:sz="4" w:space="18"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p>
    <w:sectPr w:rsidR="00192400" w:rsidRPr="00907BCB" w:rsidSect="00F3056B">
      <w:headerReference w:type="even" r:id="rId10"/>
      <w:headerReference w:type="default" r:id="rId11"/>
      <w:footerReference w:type="default" r:id="rId12"/>
      <w:headerReference w:type="first" r:id="rId13"/>
      <w:type w:val="continuous"/>
      <w:pgSz w:w="11900" w:h="16840"/>
      <w:pgMar w:top="1559" w:right="701"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ABAB" w14:textId="77777777" w:rsidR="00FD023A" w:rsidRDefault="00FD023A" w:rsidP="00576948">
      <w:r>
        <w:separator/>
      </w:r>
    </w:p>
  </w:endnote>
  <w:endnote w:type="continuationSeparator" w:id="0">
    <w:p w14:paraId="391C8ABC" w14:textId="77777777" w:rsidR="00FD023A" w:rsidRDefault="00FD023A"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D2CB" w14:textId="77777777" w:rsidR="00FA1A11" w:rsidRPr="00F544E2" w:rsidRDefault="00FA1A11" w:rsidP="00F3056B">
    <w:pPr>
      <w:pBdr>
        <w:top w:val="single" w:sz="4" w:space="1" w:color="auto"/>
      </w:pBdr>
      <w:tabs>
        <w:tab w:val="left" w:pos="709"/>
        <w:tab w:val="left" w:pos="2835"/>
        <w:tab w:val="right" w:pos="10065"/>
        <w:tab w:val="right" w:pos="11057"/>
      </w:tabs>
      <w:spacing w:line="240" w:lineRule="auto"/>
      <w:rPr>
        <w:rFonts w:eastAsia="Times New Roman" w:cs="Georgia"/>
        <w:b/>
        <w:color w:val="000000"/>
        <w:sz w:val="16"/>
        <w:szCs w:val="16"/>
        <w:lang w:val="fr-BE" w:eastAsia="fr-FR"/>
      </w:rPr>
    </w:pPr>
    <w:r w:rsidRPr="00F544E2">
      <w:rPr>
        <w:rFonts w:eastAsia="Times New Roman" w:cs="Georgia"/>
        <w:color w:val="000000"/>
        <w:sz w:val="16"/>
        <w:szCs w:val="16"/>
        <w:lang w:val="fr-BE" w:eastAsia="fr-FR"/>
      </w:rPr>
      <w:t xml:space="preserve">RPM </w:t>
    </w:r>
    <w:bookmarkStart w:id="3" w:name="_Hlk173941247"/>
    <w:r w:rsidR="00192400">
      <w:rPr>
        <w:rFonts w:eastAsia="Times New Roman" w:cs="Georgia"/>
        <w:color w:val="000000"/>
        <w:sz w:val="16"/>
        <w:szCs w:val="16"/>
        <w:lang w:val="fr-BE" w:eastAsia="fr-FR"/>
      </w:rPr>
      <w:t>BRUXELLES</w:t>
    </w:r>
    <w:bookmarkEnd w:id="3"/>
    <w:r w:rsidRPr="00F544E2">
      <w:rPr>
        <w:rFonts w:eastAsia="Times New Roman" w:cs="Georgia"/>
        <w:color w:val="000000"/>
        <w:sz w:val="16"/>
        <w:szCs w:val="16"/>
        <w:lang w:val="fr-BE" w:eastAsia="fr-FR"/>
      </w:rPr>
      <w:tab/>
      <w:t>AR-CO sc</w:t>
    </w:r>
    <w:r w:rsidR="00F3056B">
      <w:rPr>
        <w:rFonts w:eastAsia="Times New Roman" w:cs="Georgia"/>
        <w:color w:val="000000"/>
        <w:sz w:val="16"/>
        <w:szCs w:val="16"/>
        <w:lang w:val="fr-BE" w:eastAsia="fr-FR"/>
      </w:rPr>
      <w:t xml:space="preserve"> – BNB/FSMA</w:t>
    </w:r>
    <w:r w:rsidRPr="00F544E2">
      <w:rPr>
        <w:rFonts w:eastAsia="Times New Roman" w:cs="Georgia"/>
        <w:color w:val="000000"/>
        <w:sz w:val="16"/>
        <w:szCs w:val="16"/>
        <w:lang w:val="fr-BE" w:eastAsia="fr-FR"/>
      </w:rPr>
      <w:t xml:space="preserve"> 0330</w:t>
    </w:r>
    <w:r w:rsidRPr="00F544E2">
      <w:rPr>
        <w:rFonts w:eastAsia="Times New Roman" w:cs="Georgia"/>
        <w:color w:val="000000"/>
        <w:sz w:val="16"/>
        <w:szCs w:val="16"/>
        <w:lang w:val="fr-BE" w:eastAsia="fr-FR"/>
      </w:rPr>
      <w:tab/>
    </w:r>
    <w:r w:rsidR="008D3D9D" w:rsidRPr="00284348">
      <w:rPr>
        <w:rFonts w:eastAsia="Times New Roman" w:cs="Georgia"/>
        <w:b/>
        <w:color w:val="0070C0"/>
        <w:sz w:val="16"/>
        <w:szCs w:val="16"/>
        <w:lang w:val="fr-BE" w:eastAsia="fr-FR"/>
      </w:rPr>
      <w:fldChar w:fldCharType="begin"/>
    </w:r>
    <w:r w:rsidR="008D3D9D" w:rsidRPr="00284348">
      <w:rPr>
        <w:rFonts w:eastAsia="Times New Roman"/>
        <w:b/>
        <w:color w:val="0070C0"/>
        <w:sz w:val="16"/>
        <w:szCs w:val="16"/>
        <w:lang w:val="fr-BE" w:eastAsia="fr-FR"/>
      </w:rPr>
      <w:instrText xml:space="preserve"> FILENAME \* MERGEFORMAT </w:instrText>
    </w:r>
    <w:r w:rsidR="008D3D9D" w:rsidRPr="00284348">
      <w:rPr>
        <w:rFonts w:eastAsia="Times New Roman" w:cs="Georgia"/>
        <w:b/>
        <w:color w:val="0070C0"/>
        <w:sz w:val="16"/>
        <w:szCs w:val="16"/>
        <w:lang w:val="fr-BE" w:eastAsia="fr-FR"/>
      </w:rPr>
      <w:fldChar w:fldCharType="separate"/>
    </w:r>
    <w:r w:rsidR="00FD023A">
      <w:rPr>
        <w:rFonts w:eastAsia="Times New Roman"/>
        <w:b/>
        <w:noProof/>
        <w:color w:val="0070C0"/>
        <w:sz w:val="16"/>
        <w:szCs w:val="16"/>
        <w:lang w:val="fr-BE" w:eastAsia="fr-FR"/>
      </w:rPr>
      <w:t>Document1</w:t>
    </w:r>
    <w:r w:rsidR="008D3D9D" w:rsidRPr="00284348">
      <w:rPr>
        <w:rFonts w:eastAsia="Times New Roman" w:cs="Georgia"/>
        <w:b/>
        <w:color w:val="0070C0"/>
        <w:sz w:val="16"/>
        <w:szCs w:val="16"/>
        <w:lang w:val="fr-BE" w:eastAsia="fr-FR"/>
      </w:rPr>
      <w:fldChar w:fldCharType="end"/>
    </w:r>
  </w:p>
  <w:p w14:paraId="07B0A28C" w14:textId="77777777" w:rsidR="00FA1A11" w:rsidRPr="00EC3425" w:rsidRDefault="00724C71" w:rsidP="00F3056B">
    <w:pPr>
      <w:pBdr>
        <w:top w:val="single" w:sz="4" w:space="1" w:color="auto"/>
      </w:pBdr>
      <w:tabs>
        <w:tab w:val="left" w:pos="709"/>
        <w:tab w:val="left" w:pos="2835"/>
        <w:tab w:val="right" w:pos="10065"/>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B</w:t>
    </w:r>
    <w:r w:rsidR="00192400">
      <w:rPr>
        <w:rFonts w:eastAsia="Times New Roman" w:cs="Georgia"/>
        <w:color w:val="000000"/>
        <w:sz w:val="16"/>
        <w:szCs w:val="16"/>
        <w:lang w:val="fr-BE" w:eastAsia="fr-FR"/>
      </w:rPr>
      <w:t xml:space="preserve">CE </w:t>
    </w:r>
    <w:r w:rsidR="00192400" w:rsidRPr="00F544E2">
      <w:rPr>
        <w:rFonts w:eastAsia="Times New Roman" w:cs="Georgia"/>
        <w:color w:val="000000"/>
        <w:sz w:val="16"/>
        <w:szCs w:val="16"/>
        <w:lang w:val="fr-BE" w:eastAsia="fr-FR"/>
      </w:rPr>
      <w:t>0406.067.338</w:t>
    </w:r>
    <w:r>
      <w:rPr>
        <w:rFonts w:eastAsia="Times New Roman" w:cs="Georgia"/>
        <w:color w:val="000000"/>
        <w:sz w:val="16"/>
        <w:szCs w:val="16"/>
        <w:lang w:val="fr-BE" w:eastAsia="fr-FR"/>
      </w:rPr>
      <w:tab/>
    </w:r>
    <w:r w:rsidR="00FA1A11" w:rsidRPr="00EC3425">
      <w:rPr>
        <w:rFonts w:eastAsia="Times New Roman" w:cs="Georgia"/>
        <w:color w:val="000000"/>
        <w:sz w:val="16"/>
        <w:szCs w:val="16"/>
        <w:lang w:val="fr-BE" w:eastAsia="fr-FR"/>
      </w:rPr>
      <w:t xml:space="preserve">Compagnie d’Assurances agréée par </w:t>
    </w:r>
    <w:r w:rsidR="00F3056B">
      <w:rPr>
        <w:rFonts w:eastAsia="Times New Roman" w:cs="Georgia"/>
        <w:color w:val="000000"/>
        <w:sz w:val="16"/>
        <w:szCs w:val="16"/>
        <w:lang w:val="fr-BE" w:eastAsia="fr-FR"/>
      </w:rPr>
      <w:t>arrêtés royaux</w:t>
    </w:r>
    <w:r w:rsidR="002B169E">
      <w:rPr>
        <w:rFonts w:eastAsia="Times New Roman" w:cs="Georgia"/>
        <w:color w:val="000000"/>
        <w:sz w:val="16"/>
        <w:szCs w:val="16"/>
        <w:lang w:val="fr-BE" w:eastAsia="fr-FR"/>
      </w:rPr>
      <w:tab/>
    </w:r>
    <w:r w:rsidR="00CD639D" w:rsidRPr="00192400">
      <w:rPr>
        <w:rFonts w:eastAsia="Times New Roman" w:cs="Georgia"/>
        <w:b/>
        <w:color w:val="0070C0"/>
        <w:sz w:val="16"/>
        <w:szCs w:val="16"/>
        <w:lang w:val="fr-BE" w:eastAsia="fr-FR"/>
      </w:rPr>
      <w:t>20</w:t>
    </w:r>
    <w:r w:rsidR="00192400" w:rsidRPr="00192400">
      <w:rPr>
        <w:rFonts w:eastAsia="Times New Roman" w:cs="Georgia"/>
        <w:b/>
        <w:color w:val="0070C0"/>
        <w:sz w:val="16"/>
        <w:szCs w:val="16"/>
        <w:lang w:val="fr-BE" w:eastAsia="fr-FR"/>
      </w:rPr>
      <w:t>24</w:t>
    </w:r>
    <w:r w:rsidR="00CD639D" w:rsidRPr="00192400">
      <w:rPr>
        <w:rFonts w:eastAsia="Times New Roman" w:cs="Georgia"/>
        <w:b/>
        <w:color w:val="0070C0"/>
        <w:sz w:val="16"/>
        <w:szCs w:val="16"/>
        <w:lang w:val="fr-BE" w:eastAsia="fr-FR"/>
      </w:rPr>
      <w:t>-v</w:t>
    </w:r>
    <w:r w:rsidR="00192400" w:rsidRPr="00192400">
      <w:rPr>
        <w:rFonts w:eastAsia="Times New Roman" w:cs="Georgia"/>
        <w:b/>
        <w:color w:val="0070C0"/>
        <w:sz w:val="16"/>
        <w:szCs w:val="16"/>
        <w:lang w:val="fr-BE" w:eastAsia="fr-FR"/>
      </w:rPr>
      <w:t>1</w:t>
    </w:r>
  </w:p>
  <w:p w14:paraId="1E587E72" w14:textId="77777777" w:rsidR="00FA1A11" w:rsidRPr="00EC3425"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r>
    <w:r w:rsidR="00192400">
      <w:rPr>
        <w:rFonts w:eastAsia="Times New Roman" w:cs="Georgia"/>
        <w:color w:val="000000"/>
        <w:sz w:val="16"/>
        <w:szCs w:val="16"/>
        <w:lang w:val="fr-BE" w:eastAsia="fr-FR"/>
      </w:rPr>
      <w:t>B</w:t>
    </w:r>
    <w:r w:rsidRPr="00EC3425">
      <w:rPr>
        <w:rFonts w:eastAsia="Times New Roman" w:cs="Georgia"/>
        <w:color w:val="000000"/>
        <w:sz w:val="16"/>
        <w:szCs w:val="16"/>
        <w:lang w:val="fr-BE" w:eastAsia="fr-FR"/>
      </w:rPr>
      <w:t>ranches : 13 A.R. 4/</w:t>
    </w:r>
    <w:r w:rsidR="00876D99">
      <w:rPr>
        <w:rFonts w:eastAsia="Times New Roman" w:cs="Georgia"/>
        <w:color w:val="000000"/>
        <w:sz w:val="16"/>
        <w:szCs w:val="16"/>
        <w:lang w:val="fr-BE" w:eastAsia="fr-FR"/>
      </w:rPr>
      <w:t>0</w:t>
    </w:r>
    <w:r w:rsidRPr="00EC3425">
      <w:rPr>
        <w:rFonts w:eastAsia="Times New Roman" w:cs="Georgia"/>
        <w:color w:val="000000"/>
        <w:sz w:val="16"/>
        <w:szCs w:val="16"/>
        <w:lang w:val="fr-BE" w:eastAsia="fr-FR"/>
      </w:rPr>
      <w:t xml:space="preserve">7/1979 - 9 et 16 A.R. du </w:t>
    </w:r>
    <w:r w:rsidR="00724C71">
      <w:rPr>
        <w:rFonts w:eastAsia="Times New Roman" w:cs="Georgia"/>
        <w:color w:val="000000"/>
        <w:sz w:val="16"/>
        <w:szCs w:val="16"/>
        <w:lang w:val="fr-BE" w:eastAsia="fr-FR"/>
      </w:rPr>
      <w:t>1</w:t>
    </w:r>
    <w:r w:rsidRPr="00EC3425">
      <w:rPr>
        <w:rFonts w:eastAsia="Times New Roman" w:cs="Georgia"/>
        <w:color w:val="000000"/>
        <w:sz w:val="16"/>
        <w:szCs w:val="16"/>
        <w:lang w:val="fr-BE" w:eastAsia="fr-FR"/>
      </w:rPr>
      <w:t>4/</w:t>
    </w:r>
    <w:r w:rsidR="00876D99">
      <w:rPr>
        <w:rFonts w:eastAsia="Times New Roman" w:cs="Georgia"/>
        <w:color w:val="000000"/>
        <w:sz w:val="16"/>
        <w:szCs w:val="16"/>
        <w:lang w:val="fr-BE" w:eastAsia="fr-FR"/>
      </w:rPr>
      <w:t>0</w:t>
    </w:r>
    <w:r w:rsidRPr="00EC3425">
      <w:rPr>
        <w:rFonts w:eastAsia="Times New Roman" w:cs="Georgia"/>
        <w:color w:val="000000"/>
        <w:sz w:val="16"/>
        <w:szCs w:val="16"/>
        <w:lang w:val="fr-BE" w:eastAsia="fr-FR"/>
      </w:rPr>
      <w:t>7/1989</w:t>
    </w:r>
    <w:r w:rsidR="00C2152F">
      <w:rPr>
        <w:rFonts w:eastAsia="Times New Roman" w:cs="Georgia"/>
        <w:color w:val="000000"/>
        <w:sz w:val="16"/>
        <w:szCs w:val="16"/>
        <w:lang w:val="fr-BE" w:eastAsia="fr-FR"/>
      </w:rPr>
      <w:tab/>
    </w:r>
  </w:p>
  <w:p w14:paraId="43F7ADFC" w14:textId="77777777" w:rsidR="00A35CA9" w:rsidRPr="00133D67" w:rsidRDefault="00FA1A11" w:rsidP="00F3056B">
    <w:pPr>
      <w:pBdr>
        <w:top w:val="single" w:sz="4" w:space="1" w:color="auto"/>
      </w:pBdr>
      <w:tabs>
        <w:tab w:val="left" w:pos="709"/>
        <w:tab w:val="left" w:pos="2835"/>
        <w:tab w:val="right" w:pos="10065"/>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LPS 13-16 au LU le 2</w:t>
    </w:r>
    <w:r w:rsidR="00724C71">
      <w:rPr>
        <w:rFonts w:eastAsia="Times New Roman" w:cs="Georgia"/>
        <w:color w:val="000000"/>
        <w:sz w:val="16"/>
        <w:szCs w:val="16"/>
        <w:lang w:val="fr-BE" w:eastAsia="fr-FR"/>
      </w:rPr>
      <w:t>2/08/1995</w:t>
    </w:r>
    <w:r w:rsidRPr="00EC3425">
      <w:rPr>
        <w:rFonts w:eastAsia="Times New Roman" w:cs="Georgia"/>
        <w:color w:val="000000"/>
        <w:sz w:val="16"/>
        <w:szCs w:val="16"/>
        <w:lang w:val="fr-BE" w:eastAsia="fr-FR"/>
      </w:rPr>
      <w:t xml:space="preserve"> et LPS 13 en FR le 20/05/2005</w:t>
    </w:r>
    <w:r>
      <w:rPr>
        <w:rFonts w:eastAsia="Times New Roman" w:cs="Georgia"/>
        <w:color w:val="000000"/>
        <w:sz w:val="16"/>
        <w:szCs w:val="16"/>
        <w:lang w:val="fr-BE" w:eastAsia="fr-FR"/>
      </w:rPr>
      <w:tab/>
    </w:r>
    <w:r w:rsidR="001060C2">
      <w:rPr>
        <w:rFonts w:eastAsia="Times New Roman" w:cs="Georgia"/>
        <w:color w:val="000000"/>
        <w:sz w:val="16"/>
        <w:szCs w:val="16"/>
        <w:lang w:val="fr-BE" w:eastAsia="fr-FR"/>
      </w:rPr>
      <w:t>p</w:t>
    </w:r>
    <w:r w:rsidR="00C2152F" w:rsidRPr="001060C2">
      <w:rPr>
        <w:rFonts w:eastAsia="Times New Roman" w:cs="Georgia"/>
        <w:color w:val="000000"/>
        <w:sz w:val="16"/>
        <w:szCs w:val="16"/>
        <w:lang w:val="fr-FR" w:eastAsia="fr-FR"/>
      </w:rPr>
      <w:t xml:space="preserve">. </w:t>
    </w:r>
    <w:r w:rsidR="00C2152F" w:rsidRPr="001060C2">
      <w:rPr>
        <w:rFonts w:eastAsia="Times New Roman" w:cs="Georgia"/>
        <w:bCs/>
        <w:color w:val="000000"/>
        <w:sz w:val="16"/>
        <w:szCs w:val="16"/>
        <w:lang w:val="fr-BE" w:eastAsia="fr-FR"/>
      </w:rPr>
      <w:fldChar w:fldCharType="begin"/>
    </w:r>
    <w:r w:rsidR="00C2152F" w:rsidRPr="001060C2">
      <w:rPr>
        <w:rFonts w:eastAsia="Times New Roman" w:cs="Georgia"/>
        <w:bCs/>
        <w:color w:val="000000"/>
        <w:sz w:val="16"/>
        <w:szCs w:val="16"/>
        <w:lang w:val="fr-BE" w:eastAsia="fr-FR"/>
      </w:rPr>
      <w:instrText>PAGE  \* Arabic  \* MERGEFORMAT</w:instrText>
    </w:r>
    <w:r w:rsidR="00C2152F" w:rsidRPr="001060C2">
      <w:rPr>
        <w:rFonts w:eastAsia="Times New Roman" w:cs="Georgia"/>
        <w:bCs/>
        <w:color w:val="000000"/>
        <w:sz w:val="16"/>
        <w:szCs w:val="16"/>
        <w:lang w:val="fr-BE" w:eastAsia="fr-FR"/>
      </w:rPr>
      <w:fldChar w:fldCharType="separate"/>
    </w:r>
    <w:r w:rsidR="00AD3F48" w:rsidRPr="00AD3F48">
      <w:rPr>
        <w:rFonts w:eastAsia="Times New Roman" w:cs="Georgia"/>
        <w:bCs/>
        <w:noProof/>
        <w:color w:val="000000"/>
        <w:sz w:val="16"/>
        <w:szCs w:val="16"/>
        <w:lang w:val="fr-FR" w:eastAsia="fr-FR"/>
      </w:rPr>
      <w:t>2</w:t>
    </w:r>
    <w:r w:rsidR="00C2152F" w:rsidRPr="001060C2">
      <w:rPr>
        <w:rFonts w:eastAsia="Times New Roman" w:cs="Georgia"/>
        <w:bCs/>
        <w:color w:val="000000"/>
        <w:sz w:val="16"/>
        <w:szCs w:val="16"/>
        <w:lang w:val="fr-BE" w:eastAsia="fr-FR"/>
      </w:rPr>
      <w:fldChar w:fldCharType="end"/>
    </w:r>
    <w:r w:rsidR="00C2152F" w:rsidRPr="001060C2">
      <w:rPr>
        <w:rFonts w:eastAsia="Times New Roman" w:cs="Georgia"/>
        <w:bCs/>
        <w:color w:val="000000"/>
        <w:sz w:val="16"/>
        <w:szCs w:val="16"/>
        <w:lang w:val="fr-BE" w:eastAsia="fr-FR"/>
      </w:rPr>
      <w:t>/</w:t>
    </w:r>
    <w:r w:rsidR="00C2152F" w:rsidRPr="001060C2">
      <w:rPr>
        <w:rFonts w:eastAsia="Times New Roman" w:cs="Georgia"/>
        <w:bCs/>
        <w:color w:val="000000"/>
        <w:sz w:val="16"/>
        <w:szCs w:val="16"/>
        <w:lang w:val="fr-BE" w:eastAsia="fr-FR"/>
      </w:rPr>
      <w:fldChar w:fldCharType="begin"/>
    </w:r>
    <w:r w:rsidR="00C2152F" w:rsidRPr="001060C2">
      <w:rPr>
        <w:rFonts w:eastAsia="Times New Roman" w:cs="Georgia"/>
        <w:bCs/>
        <w:color w:val="000000"/>
        <w:sz w:val="16"/>
        <w:szCs w:val="16"/>
        <w:lang w:val="fr-BE" w:eastAsia="fr-FR"/>
      </w:rPr>
      <w:instrText>NUMPAGES  \* Arabic  \* MERGEFORMAT</w:instrText>
    </w:r>
    <w:r w:rsidR="00C2152F" w:rsidRPr="001060C2">
      <w:rPr>
        <w:rFonts w:eastAsia="Times New Roman" w:cs="Georgia"/>
        <w:bCs/>
        <w:color w:val="000000"/>
        <w:sz w:val="16"/>
        <w:szCs w:val="16"/>
        <w:lang w:val="fr-BE" w:eastAsia="fr-FR"/>
      </w:rPr>
      <w:fldChar w:fldCharType="separate"/>
    </w:r>
    <w:r w:rsidR="00AD3F48" w:rsidRPr="00AD3F48">
      <w:rPr>
        <w:rFonts w:eastAsia="Times New Roman" w:cs="Georgia"/>
        <w:bCs/>
        <w:noProof/>
        <w:color w:val="000000"/>
        <w:sz w:val="16"/>
        <w:szCs w:val="16"/>
        <w:lang w:val="fr-FR" w:eastAsia="fr-FR"/>
      </w:rPr>
      <w:t>4</w:t>
    </w:r>
    <w:r w:rsidR="00C2152F" w:rsidRPr="001060C2">
      <w:rPr>
        <w:rFonts w:eastAsia="Times New Roman" w:cs="Georgia"/>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2C8A" w14:textId="77777777" w:rsidR="00FD023A" w:rsidRDefault="00FD023A" w:rsidP="00576948">
      <w:r>
        <w:separator/>
      </w:r>
    </w:p>
  </w:footnote>
  <w:footnote w:type="continuationSeparator" w:id="0">
    <w:p w14:paraId="69ECD510" w14:textId="77777777" w:rsidR="00FD023A" w:rsidRDefault="00FD023A"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B02E" w14:textId="77777777"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14:paraId="1A71CB7A" w14:textId="77777777"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3C3F" w14:textId="77777777" w:rsidR="00A35CA9" w:rsidRDefault="00A35CA9"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AD3F48">
      <w:rPr>
        <w:i/>
        <w:noProof/>
      </w:rPr>
      <w:t>2</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AD3F48">
      <w:rPr>
        <w:i/>
        <w:noProof/>
      </w:rPr>
      <w:t>4</w:t>
    </w:r>
    <w:r w:rsidRPr="00CE70FD">
      <w:rPr>
        <w:i/>
      </w:rPr>
      <w:fldChar w:fldCharType="end"/>
    </w:r>
  </w:p>
  <w:p w14:paraId="0C522484" w14:textId="77777777" w:rsidR="00A35CA9" w:rsidRPr="00933452" w:rsidRDefault="00A35CA9"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468A8DE5" wp14:editId="4C72557E">
          <wp:extent cx="1164549" cy="288816"/>
          <wp:effectExtent l="0" t="0" r="0" b="0"/>
          <wp:docPr id="5" name="Image 5"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BA84" w14:textId="77777777" w:rsidR="00A35CA9" w:rsidRDefault="009C7AC4" w:rsidP="00FE0D6D">
    <w:pPr>
      <w:pStyle w:val="BasicParagraph"/>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5946B1AB" wp14:editId="081AC05F">
          <wp:simplePos x="0" y="0"/>
          <wp:positionH relativeFrom="margin">
            <wp:align>right</wp:align>
          </wp:positionH>
          <wp:positionV relativeFrom="paragraph">
            <wp:posOffset>8890</wp:posOffset>
          </wp:positionV>
          <wp:extent cx="2486660" cy="9848850"/>
          <wp:effectExtent l="0" t="0" r="8890" b="0"/>
          <wp:wrapNone/>
          <wp:docPr id="1"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14:anchorId="0552A86C" wp14:editId="4F13FBA5">
          <wp:extent cx="1591977" cy="382905"/>
          <wp:effectExtent l="0" t="0" r="8255" b="0"/>
          <wp:docPr id="6" name="Image 6"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14:paraId="60472A33" w14:textId="77777777" w:rsidR="00EB1BA8" w:rsidRPr="00A33ADC" w:rsidRDefault="00EB1BA8"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14:paraId="252AD4F9" w14:textId="77777777" w:rsidR="00724C71" w:rsidRDefault="00724C71" w:rsidP="00EB1BA8">
    <w:pPr>
      <w:tabs>
        <w:tab w:val="left" w:pos="3117"/>
        <w:tab w:val="center" w:pos="4320"/>
        <w:tab w:val="right" w:pos="8640"/>
      </w:tabs>
      <w:rPr>
        <w:rFonts w:cs="Georgia"/>
        <w:color w:val="000000"/>
        <w:szCs w:val="20"/>
        <w:lang w:val="fr-BE"/>
      </w:rPr>
    </w:pPr>
  </w:p>
  <w:p w14:paraId="77392441" w14:textId="77777777" w:rsidR="00745DAF" w:rsidRDefault="00745DAF" w:rsidP="00EB1BA8">
    <w:pPr>
      <w:tabs>
        <w:tab w:val="left" w:pos="3117"/>
        <w:tab w:val="center" w:pos="4320"/>
        <w:tab w:val="right" w:pos="8640"/>
      </w:tabs>
      <w:rPr>
        <w:rFonts w:cs="Georgia"/>
        <w:color w:val="000000"/>
        <w:szCs w:val="20"/>
        <w:lang w:val="fr-BE"/>
      </w:rPr>
    </w:pPr>
  </w:p>
  <w:p w14:paraId="6630BC9C" w14:textId="77777777" w:rsidR="00745DAF" w:rsidRDefault="00745DAF" w:rsidP="00EB1BA8">
    <w:pPr>
      <w:tabs>
        <w:tab w:val="left" w:pos="3117"/>
        <w:tab w:val="center" w:pos="4320"/>
        <w:tab w:val="right" w:pos="8640"/>
      </w:tabs>
      <w:rPr>
        <w:rFonts w:cs="Georgia"/>
        <w:color w:val="000000"/>
        <w:szCs w:val="20"/>
        <w:lang w:val="fr-BE"/>
      </w:rPr>
    </w:pPr>
  </w:p>
  <w:p w14:paraId="76C09532" w14:textId="77777777"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 xml:space="preserve">22 rue Tasson-Snel </w:t>
    </w:r>
  </w:p>
  <w:p w14:paraId="552887EA" w14:textId="77777777"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14:paraId="0EF2F374" w14:textId="77777777"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14:paraId="19725BA5" w14:textId="77777777" w:rsidR="00EB1BA8" w:rsidRPr="00A33ADC" w:rsidRDefault="00EB1BA8" w:rsidP="00533844">
    <w:pPr>
      <w:tabs>
        <w:tab w:val="left" w:pos="7011"/>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r w:rsidR="00533844">
      <w:rPr>
        <w:rFonts w:cs="Georgia"/>
        <w:color w:val="000000"/>
        <w:sz w:val="16"/>
        <w:szCs w:val="16"/>
        <w:lang w:val="fr-BE"/>
      </w:rPr>
      <w:tab/>
    </w:r>
  </w:p>
  <w:p w14:paraId="53328CC0" w14:textId="77777777" w:rsidR="00A35CA9" w:rsidRPr="00CD639D" w:rsidRDefault="00EB1BA8" w:rsidP="00CA7CA1">
    <w:pPr>
      <w:tabs>
        <w:tab w:val="left" w:pos="3117"/>
      </w:tabs>
      <w:spacing w:line="220" w:lineRule="exact"/>
      <w:rPr>
        <w:sz w:val="16"/>
        <w:szCs w:val="16"/>
        <w:lang w:val="fr-FR"/>
      </w:rPr>
    </w:pPr>
    <w:r w:rsidRPr="00A33ADC">
      <w:rPr>
        <w:rFonts w:cs="Georgia"/>
        <w:color w:val="000000"/>
        <w:sz w:val="16"/>
        <w:szCs w:val="16"/>
        <w:lang w:val="fr-BE"/>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5" w15:restartNumberingAfterBreak="0">
    <w:nsid w:val="16834D13"/>
    <w:multiLevelType w:val="hybridMultilevel"/>
    <w:tmpl w:val="32125664"/>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7"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0" w15:restartNumberingAfterBreak="0">
    <w:nsid w:val="23466F21"/>
    <w:multiLevelType w:val="hybridMultilevel"/>
    <w:tmpl w:val="2D06C3C2"/>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4"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6"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18"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DE26E32"/>
    <w:multiLevelType w:val="hybridMultilevel"/>
    <w:tmpl w:val="1A021374"/>
    <w:lvl w:ilvl="0" w:tplc="91584728">
      <w:start w:val="1"/>
      <w:numFmt w:val="bullet"/>
      <w:lvlText w:val=""/>
      <w:lvlJc w:val="left"/>
      <w:pPr>
        <w:ind w:left="1353" w:hanging="360"/>
      </w:pPr>
      <w:rPr>
        <w:rFonts w:ascii="Wingdings" w:eastAsiaTheme="minorHAnsi" w:hAnsi="Wingdings" w:cs="Arial" w:hint="default"/>
        <w:sz w:val="20"/>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1"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2"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5"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8"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9"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1"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46555730">
    <w:abstractNumId w:val="14"/>
  </w:num>
  <w:num w:numId="2" w16cid:durableId="1067847534">
    <w:abstractNumId w:val="29"/>
  </w:num>
  <w:num w:numId="3" w16cid:durableId="1809740148">
    <w:abstractNumId w:val="3"/>
  </w:num>
  <w:num w:numId="4" w16cid:durableId="1429692238">
    <w:abstractNumId w:val="9"/>
  </w:num>
  <w:num w:numId="5" w16cid:durableId="1355040174">
    <w:abstractNumId w:val="21"/>
  </w:num>
  <w:num w:numId="6" w16cid:durableId="806625194">
    <w:abstractNumId w:val="24"/>
  </w:num>
  <w:num w:numId="7" w16cid:durableId="1767724099">
    <w:abstractNumId w:val="12"/>
  </w:num>
  <w:num w:numId="8" w16cid:durableId="2103983978">
    <w:abstractNumId w:val="1"/>
  </w:num>
  <w:num w:numId="9" w16cid:durableId="228468892">
    <w:abstractNumId w:val="25"/>
  </w:num>
  <w:num w:numId="10" w16cid:durableId="1613200710">
    <w:abstractNumId w:val="2"/>
  </w:num>
  <w:num w:numId="11" w16cid:durableId="39521548">
    <w:abstractNumId w:val="0"/>
  </w:num>
  <w:num w:numId="12" w16cid:durableId="211656017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6764516">
    <w:abstractNumId w:val="18"/>
  </w:num>
  <w:num w:numId="14" w16cid:durableId="563490484">
    <w:abstractNumId w:val="4"/>
  </w:num>
  <w:num w:numId="15" w16cid:durableId="663440551">
    <w:abstractNumId w:val="30"/>
  </w:num>
  <w:num w:numId="16" w16cid:durableId="1368678163">
    <w:abstractNumId w:val="19"/>
  </w:num>
  <w:num w:numId="17" w16cid:durableId="191770396">
    <w:abstractNumId w:val="31"/>
  </w:num>
  <w:num w:numId="18" w16cid:durableId="538275849">
    <w:abstractNumId w:val="15"/>
  </w:num>
  <w:num w:numId="19" w16cid:durableId="474108923">
    <w:abstractNumId w:val="23"/>
  </w:num>
  <w:num w:numId="20" w16cid:durableId="473566766">
    <w:abstractNumId w:val="8"/>
  </w:num>
  <w:num w:numId="21" w16cid:durableId="1567839167">
    <w:abstractNumId w:val="20"/>
  </w:num>
  <w:num w:numId="22" w16cid:durableId="1222325338">
    <w:abstractNumId w:val="16"/>
  </w:num>
  <w:num w:numId="23" w16cid:durableId="632834790">
    <w:abstractNumId w:val="5"/>
  </w:num>
  <w:num w:numId="24" w16cid:durableId="1688872169">
    <w:abstractNumId w:val="28"/>
  </w:num>
  <w:num w:numId="25" w16cid:durableId="1713653205">
    <w:abstractNumId w:val="17"/>
  </w:num>
  <w:num w:numId="26" w16cid:durableId="712463704">
    <w:abstractNumId w:val="6"/>
  </w:num>
  <w:num w:numId="27" w16cid:durableId="2038382864">
    <w:abstractNumId w:val="13"/>
  </w:num>
  <w:num w:numId="28" w16cid:durableId="720180155">
    <w:abstractNumId w:val="27"/>
  </w:num>
  <w:num w:numId="29" w16cid:durableId="262227089">
    <w:abstractNumId w:val="26"/>
  </w:num>
  <w:num w:numId="30" w16cid:durableId="1857843979">
    <w:abstractNumId w:val="7"/>
  </w:num>
  <w:num w:numId="31" w16cid:durableId="1621960748">
    <w:abstractNumId w:val="22"/>
  </w:num>
  <w:num w:numId="32" w16cid:durableId="72610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attachedTemplate r:id="rId1"/>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3A"/>
    <w:rsid w:val="000067BB"/>
    <w:rsid w:val="00007E13"/>
    <w:rsid w:val="00011209"/>
    <w:rsid w:val="000131FA"/>
    <w:rsid w:val="00016B8B"/>
    <w:rsid w:val="0002476D"/>
    <w:rsid w:val="00034CD5"/>
    <w:rsid w:val="00036E87"/>
    <w:rsid w:val="00040294"/>
    <w:rsid w:val="00053581"/>
    <w:rsid w:val="000642AD"/>
    <w:rsid w:val="00070477"/>
    <w:rsid w:val="00077F48"/>
    <w:rsid w:val="00082FD2"/>
    <w:rsid w:val="00087F85"/>
    <w:rsid w:val="00093712"/>
    <w:rsid w:val="0009699B"/>
    <w:rsid w:val="000A04E1"/>
    <w:rsid w:val="000A0593"/>
    <w:rsid w:val="000B0757"/>
    <w:rsid w:val="000B1D9B"/>
    <w:rsid w:val="000B1FC8"/>
    <w:rsid w:val="000B50E6"/>
    <w:rsid w:val="000B64FB"/>
    <w:rsid w:val="000C3ACB"/>
    <w:rsid w:val="000D23D3"/>
    <w:rsid w:val="000D4EB4"/>
    <w:rsid w:val="000D6EF8"/>
    <w:rsid w:val="00103AC6"/>
    <w:rsid w:val="001060C2"/>
    <w:rsid w:val="0012365D"/>
    <w:rsid w:val="00126012"/>
    <w:rsid w:val="00126048"/>
    <w:rsid w:val="00130740"/>
    <w:rsid w:val="00133D67"/>
    <w:rsid w:val="00146932"/>
    <w:rsid w:val="001478A8"/>
    <w:rsid w:val="00147CF5"/>
    <w:rsid w:val="00157FBC"/>
    <w:rsid w:val="00163B02"/>
    <w:rsid w:val="00166FF9"/>
    <w:rsid w:val="001838F4"/>
    <w:rsid w:val="00183A58"/>
    <w:rsid w:val="0019192D"/>
    <w:rsid w:val="00192400"/>
    <w:rsid w:val="001B0CD4"/>
    <w:rsid w:val="001B4A14"/>
    <w:rsid w:val="001C24F8"/>
    <w:rsid w:val="001C4E36"/>
    <w:rsid w:val="001D4C7B"/>
    <w:rsid w:val="001D638D"/>
    <w:rsid w:val="001F5748"/>
    <w:rsid w:val="002020A6"/>
    <w:rsid w:val="00212261"/>
    <w:rsid w:val="00225F65"/>
    <w:rsid w:val="002453F7"/>
    <w:rsid w:val="00252F71"/>
    <w:rsid w:val="002613DF"/>
    <w:rsid w:val="002618AC"/>
    <w:rsid w:val="00264BB9"/>
    <w:rsid w:val="002654DB"/>
    <w:rsid w:val="00273F3D"/>
    <w:rsid w:val="002842D1"/>
    <w:rsid w:val="00284348"/>
    <w:rsid w:val="002B169E"/>
    <w:rsid w:val="002B3F5A"/>
    <w:rsid w:val="002C30FD"/>
    <w:rsid w:val="002C71A3"/>
    <w:rsid w:val="002D15E8"/>
    <w:rsid w:val="002D2AEC"/>
    <w:rsid w:val="002E2374"/>
    <w:rsid w:val="00306FA9"/>
    <w:rsid w:val="00310787"/>
    <w:rsid w:val="00310CB8"/>
    <w:rsid w:val="00312707"/>
    <w:rsid w:val="00317CC0"/>
    <w:rsid w:val="0032274C"/>
    <w:rsid w:val="00323AA7"/>
    <w:rsid w:val="003256A3"/>
    <w:rsid w:val="003354B5"/>
    <w:rsid w:val="003367DB"/>
    <w:rsid w:val="0034203A"/>
    <w:rsid w:val="0034535F"/>
    <w:rsid w:val="00351D02"/>
    <w:rsid w:val="0036583E"/>
    <w:rsid w:val="00370AFB"/>
    <w:rsid w:val="00373044"/>
    <w:rsid w:val="00375030"/>
    <w:rsid w:val="003769F8"/>
    <w:rsid w:val="00384E6C"/>
    <w:rsid w:val="00385B11"/>
    <w:rsid w:val="00386F05"/>
    <w:rsid w:val="003A4F39"/>
    <w:rsid w:val="003B1251"/>
    <w:rsid w:val="003B343A"/>
    <w:rsid w:val="003C38E4"/>
    <w:rsid w:val="003E7137"/>
    <w:rsid w:val="003F1325"/>
    <w:rsid w:val="003F574F"/>
    <w:rsid w:val="00401282"/>
    <w:rsid w:val="00403AF4"/>
    <w:rsid w:val="004117B7"/>
    <w:rsid w:val="00413298"/>
    <w:rsid w:val="00416946"/>
    <w:rsid w:val="00427505"/>
    <w:rsid w:val="00435DB5"/>
    <w:rsid w:val="00436CA7"/>
    <w:rsid w:val="00443E32"/>
    <w:rsid w:val="00444213"/>
    <w:rsid w:val="0045043F"/>
    <w:rsid w:val="00453997"/>
    <w:rsid w:val="00455519"/>
    <w:rsid w:val="00460034"/>
    <w:rsid w:val="00470988"/>
    <w:rsid w:val="0047431D"/>
    <w:rsid w:val="00474A9F"/>
    <w:rsid w:val="00475CC2"/>
    <w:rsid w:val="004761FD"/>
    <w:rsid w:val="0047728A"/>
    <w:rsid w:val="00487CA5"/>
    <w:rsid w:val="0049005D"/>
    <w:rsid w:val="004910DB"/>
    <w:rsid w:val="004A029E"/>
    <w:rsid w:val="004A25EE"/>
    <w:rsid w:val="004A2E77"/>
    <w:rsid w:val="004A5A60"/>
    <w:rsid w:val="004C097A"/>
    <w:rsid w:val="004C1D90"/>
    <w:rsid w:val="004C1F4A"/>
    <w:rsid w:val="004C3FE7"/>
    <w:rsid w:val="004D42FC"/>
    <w:rsid w:val="004E746C"/>
    <w:rsid w:val="00501779"/>
    <w:rsid w:val="005076F0"/>
    <w:rsid w:val="00511CAB"/>
    <w:rsid w:val="005123F4"/>
    <w:rsid w:val="00517776"/>
    <w:rsid w:val="00532234"/>
    <w:rsid w:val="00533844"/>
    <w:rsid w:val="00541B82"/>
    <w:rsid w:val="00544581"/>
    <w:rsid w:val="00545539"/>
    <w:rsid w:val="00550B52"/>
    <w:rsid w:val="005529CC"/>
    <w:rsid w:val="005556E0"/>
    <w:rsid w:val="00574645"/>
    <w:rsid w:val="00576948"/>
    <w:rsid w:val="00580CFD"/>
    <w:rsid w:val="00586D7E"/>
    <w:rsid w:val="005870B8"/>
    <w:rsid w:val="005B0134"/>
    <w:rsid w:val="005B6DB0"/>
    <w:rsid w:val="005B709D"/>
    <w:rsid w:val="005C138F"/>
    <w:rsid w:val="005C557F"/>
    <w:rsid w:val="005D1F6D"/>
    <w:rsid w:val="005D7842"/>
    <w:rsid w:val="005E3C1A"/>
    <w:rsid w:val="005E5B36"/>
    <w:rsid w:val="005F0498"/>
    <w:rsid w:val="005F6847"/>
    <w:rsid w:val="0061228C"/>
    <w:rsid w:val="00625E7E"/>
    <w:rsid w:val="006337A8"/>
    <w:rsid w:val="00640B20"/>
    <w:rsid w:val="00644BDD"/>
    <w:rsid w:val="00645B19"/>
    <w:rsid w:val="00652319"/>
    <w:rsid w:val="006536E0"/>
    <w:rsid w:val="006659B2"/>
    <w:rsid w:val="0067496A"/>
    <w:rsid w:val="0068409A"/>
    <w:rsid w:val="00686B5A"/>
    <w:rsid w:val="006A457B"/>
    <w:rsid w:val="006B42C1"/>
    <w:rsid w:val="006B52C8"/>
    <w:rsid w:val="006B696D"/>
    <w:rsid w:val="006C71F9"/>
    <w:rsid w:val="006D0511"/>
    <w:rsid w:val="006D1B7F"/>
    <w:rsid w:val="006D764E"/>
    <w:rsid w:val="006E2065"/>
    <w:rsid w:val="006E5872"/>
    <w:rsid w:val="006F73ED"/>
    <w:rsid w:val="00706AE8"/>
    <w:rsid w:val="0071261F"/>
    <w:rsid w:val="00713913"/>
    <w:rsid w:val="007164E6"/>
    <w:rsid w:val="00723154"/>
    <w:rsid w:val="00724C71"/>
    <w:rsid w:val="00727FE3"/>
    <w:rsid w:val="00737392"/>
    <w:rsid w:val="00737934"/>
    <w:rsid w:val="00745DAF"/>
    <w:rsid w:val="007560BF"/>
    <w:rsid w:val="00757E0E"/>
    <w:rsid w:val="00762633"/>
    <w:rsid w:val="007741FD"/>
    <w:rsid w:val="0077587F"/>
    <w:rsid w:val="00775FDC"/>
    <w:rsid w:val="00776B27"/>
    <w:rsid w:val="00780A3C"/>
    <w:rsid w:val="007828E4"/>
    <w:rsid w:val="007917B0"/>
    <w:rsid w:val="00797824"/>
    <w:rsid w:val="007A5BF8"/>
    <w:rsid w:val="007B2A91"/>
    <w:rsid w:val="007B4440"/>
    <w:rsid w:val="007C0E0C"/>
    <w:rsid w:val="007C2DAF"/>
    <w:rsid w:val="007C3003"/>
    <w:rsid w:val="007C3E90"/>
    <w:rsid w:val="007C492C"/>
    <w:rsid w:val="007E5B19"/>
    <w:rsid w:val="007F683F"/>
    <w:rsid w:val="00802C04"/>
    <w:rsid w:val="0081433E"/>
    <w:rsid w:val="0081613F"/>
    <w:rsid w:val="008176C5"/>
    <w:rsid w:val="00822D31"/>
    <w:rsid w:val="0082600D"/>
    <w:rsid w:val="00826A1F"/>
    <w:rsid w:val="00835DB1"/>
    <w:rsid w:val="00840546"/>
    <w:rsid w:val="00842614"/>
    <w:rsid w:val="008508BC"/>
    <w:rsid w:val="00862C93"/>
    <w:rsid w:val="008658F3"/>
    <w:rsid w:val="00876CC9"/>
    <w:rsid w:val="00876D99"/>
    <w:rsid w:val="008858F7"/>
    <w:rsid w:val="00891871"/>
    <w:rsid w:val="00891C8D"/>
    <w:rsid w:val="00896BA5"/>
    <w:rsid w:val="008B3395"/>
    <w:rsid w:val="008B5AC0"/>
    <w:rsid w:val="008C1A99"/>
    <w:rsid w:val="008D39FB"/>
    <w:rsid w:val="008D3D9D"/>
    <w:rsid w:val="008E0D1F"/>
    <w:rsid w:val="008E3FEC"/>
    <w:rsid w:val="008E78BC"/>
    <w:rsid w:val="008F03A8"/>
    <w:rsid w:val="008F44BF"/>
    <w:rsid w:val="008F601C"/>
    <w:rsid w:val="00925103"/>
    <w:rsid w:val="0092647B"/>
    <w:rsid w:val="0092722C"/>
    <w:rsid w:val="0093168C"/>
    <w:rsid w:val="00933452"/>
    <w:rsid w:val="0094141A"/>
    <w:rsid w:val="00941A86"/>
    <w:rsid w:val="00942052"/>
    <w:rsid w:val="00945CC3"/>
    <w:rsid w:val="0094638D"/>
    <w:rsid w:val="00951991"/>
    <w:rsid w:val="00956753"/>
    <w:rsid w:val="00964FFA"/>
    <w:rsid w:val="00973224"/>
    <w:rsid w:val="0097510D"/>
    <w:rsid w:val="009751B1"/>
    <w:rsid w:val="00991943"/>
    <w:rsid w:val="009A2DDC"/>
    <w:rsid w:val="009A3B43"/>
    <w:rsid w:val="009A4A62"/>
    <w:rsid w:val="009C0DA4"/>
    <w:rsid w:val="009C6687"/>
    <w:rsid w:val="009C7AC4"/>
    <w:rsid w:val="009D6950"/>
    <w:rsid w:val="009F1256"/>
    <w:rsid w:val="009F23FE"/>
    <w:rsid w:val="009F32EC"/>
    <w:rsid w:val="00A03558"/>
    <w:rsid w:val="00A10BAA"/>
    <w:rsid w:val="00A20C51"/>
    <w:rsid w:val="00A258AF"/>
    <w:rsid w:val="00A35CA9"/>
    <w:rsid w:val="00A401F2"/>
    <w:rsid w:val="00A40D4C"/>
    <w:rsid w:val="00A4137E"/>
    <w:rsid w:val="00A53919"/>
    <w:rsid w:val="00A61407"/>
    <w:rsid w:val="00A70984"/>
    <w:rsid w:val="00A7162F"/>
    <w:rsid w:val="00A71ABD"/>
    <w:rsid w:val="00A724E3"/>
    <w:rsid w:val="00A7577F"/>
    <w:rsid w:val="00A81270"/>
    <w:rsid w:val="00A91F27"/>
    <w:rsid w:val="00A9499E"/>
    <w:rsid w:val="00A94AD6"/>
    <w:rsid w:val="00A95096"/>
    <w:rsid w:val="00AA3672"/>
    <w:rsid w:val="00AA453C"/>
    <w:rsid w:val="00AA470A"/>
    <w:rsid w:val="00AC5104"/>
    <w:rsid w:val="00AD0428"/>
    <w:rsid w:val="00AD3F48"/>
    <w:rsid w:val="00AD449E"/>
    <w:rsid w:val="00AE489B"/>
    <w:rsid w:val="00AF3A4F"/>
    <w:rsid w:val="00B058F3"/>
    <w:rsid w:val="00B1136E"/>
    <w:rsid w:val="00B175FF"/>
    <w:rsid w:val="00B216E9"/>
    <w:rsid w:val="00B22E5C"/>
    <w:rsid w:val="00B253B9"/>
    <w:rsid w:val="00B26B23"/>
    <w:rsid w:val="00B32374"/>
    <w:rsid w:val="00B35C35"/>
    <w:rsid w:val="00B43AA1"/>
    <w:rsid w:val="00B53AED"/>
    <w:rsid w:val="00B562B8"/>
    <w:rsid w:val="00B56840"/>
    <w:rsid w:val="00B67C79"/>
    <w:rsid w:val="00B717D0"/>
    <w:rsid w:val="00B75975"/>
    <w:rsid w:val="00B76948"/>
    <w:rsid w:val="00B80924"/>
    <w:rsid w:val="00B827C5"/>
    <w:rsid w:val="00B84A50"/>
    <w:rsid w:val="00B851C0"/>
    <w:rsid w:val="00B87E26"/>
    <w:rsid w:val="00B932DD"/>
    <w:rsid w:val="00B96C83"/>
    <w:rsid w:val="00BA1ED8"/>
    <w:rsid w:val="00BA24D7"/>
    <w:rsid w:val="00BB1E1E"/>
    <w:rsid w:val="00BC1D51"/>
    <w:rsid w:val="00BD3428"/>
    <w:rsid w:val="00BD58A9"/>
    <w:rsid w:val="00BE3943"/>
    <w:rsid w:val="00BF63E5"/>
    <w:rsid w:val="00C046D6"/>
    <w:rsid w:val="00C05D24"/>
    <w:rsid w:val="00C20CC8"/>
    <w:rsid w:val="00C2152F"/>
    <w:rsid w:val="00C22282"/>
    <w:rsid w:val="00C26BD3"/>
    <w:rsid w:val="00C34772"/>
    <w:rsid w:val="00C43971"/>
    <w:rsid w:val="00C4546D"/>
    <w:rsid w:val="00C54DFA"/>
    <w:rsid w:val="00C65C06"/>
    <w:rsid w:val="00C802FD"/>
    <w:rsid w:val="00C83034"/>
    <w:rsid w:val="00C86A41"/>
    <w:rsid w:val="00C94DB1"/>
    <w:rsid w:val="00CA7CA1"/>
    <w:rsid w:val="00CB64E9"/>
    <w:rsid w:val="00CC2199"/>
    <w:rsid w:val="00CC7CA4"/>
    <w:rsid w:val="00CD1F6A"/>
    <w:rsid w:val="00CD2AFF"/>
    <w:rsid w:val="00CD639D"/>
    <w:rsid w:val="00CD6667"/>
    <w:rsid w:val="00CD7548"/>
    <w:rsid w:val="00CE1026"/>
    <w:rsid w:val="00CE5FD7"/>
    <w:rsid w:val="00CE70FD"/>
    <w:rsid w:val="00CE7E91"/>
    <w:rsid w:val="00D0545E"/>
    <w:rsid w:val="00D05754"/>
    <w:rsid w:val="00D22B5E"/>
    <w:rsid w:val="00D24D6D"/>
    <w:rsid w:val="00D3255F"/>
    <w:rsid w:val="00D47EA6"/>
    <w:rsid w:val="00D5182E"/>
    <w:rsid w:val="00D51CF9"/>
    <w:rsid w:val="00D60EA8"/>
    <w:rsid w:val="00D66476"/>
    <w:rsid w:val="00D7387E"/>
    <w:rsid w:val="00D7442E"/>
    <w:rsid w:val="00D76B4E"/>
    <w:rsid w:val="00D777A9"/>
    <w:rsid w:val="00D80AA6"/>
    <w:rsid w:val="00D831AE"/>
    <w:rsid w:val="00DA1D76"/>
    <w:rsid w:val="00DB0C4E"/>
    <w:rsid w:val="00DB1F4A"/>
    <w:rsid w:val="00DB2744"/>
    <w:rsid w:val="00DB4455"/>
    <w:rsid w:val="00DB76A4"/>
    <w:rsid w:val="00DC106C"/>
    <w:rsid w:val="00DC51D6"/>
    <w:rsid w:val="00DC615C"/>
    <w:rsid w:val="00DD1CB3"/>
    <w:rsid w:val="00DD4622"/>
    <w:rsid w:val="00DE23C4"/>
    <w:rsid w:val="00DE4DA1"/>
    <w:rsid w:val="00DE4F63"/>
    <w:rsid w:val="00DE615F"/>
    <w:rsid w:val="00DF4A2C"/>
    <w:rsid w:val="00E0307A"/>
    <w:rsid w:val="00E07403"/>
    <w:rsid w:val="00E10339"/>
    <w:rsid w:val="00E130C4"/>
    <w:rsid w:val="00E13199"/>
    <w:rsid w:val="00E16AF0"/>
    <w:rsid w:val="00E2191A"/>
    <w:rsid w:val="00E22ACD"/>
    <w:rsid w:val="00E22CB2"/>
    <w:rsid w:val="00E364C9"/>
    <w:rsid w:val="00E41B33"/>
    <w:rsid w:val="00E425A5"/>
    <w:rsid w:val="00E46041"/>
    <w:rsid w:val="00E53E56"/>
    <w:rsid w:val="00E62DCB"/>
    <w:rsid w:val="00E7640D"/>
    <w:rsid w:val="00E86C81"/>
    <w:rsid w:val="00E91A81"/>
    <w:rsid w:val="00E97E39"/>
    <w:rsid w:val="00EA69FA"/>
    <w:rsid w:val="00EA6FC5"/>
    <w:rsid w:val="00EB1BA8"/>
    <w:rsid w:val="00EB39E5"/>
    <w:rsid w:val="00EB3D83"/>
    <w:rsid w:val="00EC2AAE"/>
    <w:rsid w:val="00EC3425"/>
    <w:rsid w:val="00EC4F7D"/>
    <w:rsid w:val="00ED462A"/>
    <w:rsid w:val="00EE1380"/>
    <w:rsid w:val="00EF1B1B"/>
    <w:rsid w:val="00EF40E9"/>
    <w:rsid w:val="00F03864"/>
    <w:rsid w:val="00F059EB"/>
    <w:rsid w:val="00F16EE9"/>
    <w:rsid w:val="00F21A09"/>
    <w:rsid w:val="00F233C5"/>
    <w:rsid w:val="00F253FA"/>
    <w:rsid w:val="00F301D6"/>
    <w:rsid w:val="00F3056B"/>
    <w:rsid w:val="00F30EC4"/>
    <w:rsid w:val="00F41542"/>
    <w:rsid w:val="00F425EF"/>
    <w:rsid w:val="00F44DFD"/>
    <w:rsid w:val="00F544E2"/>
    <w:rsid w:val="00F6717E"/>
    <w:rsid w:val="00F7471B"/>
    <w:rsid w:val="00F806E4"/>
    <w:rsid w:val="00F94131"/>
    <w:rsid w:val="00F97AF3"/>
    <w:rsid w:val="00FA1A11"/>
    <w:rsid w:val="00FA4F0C"/>
    <w:rsid w:val="00FA70B0"/>
    <w:rsid w:val="00FD023A"/>
    <w:rsid w:val="00FD1E71"/>
    <w:rsid w:val="00FE0D6D"/>
    <w:rsid w:val="00FE5177"/>
    <w:rsid w:val="00FF3E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B3AF10"/>
  <w15:docId w15:val="{4EC28110-97B7-4860-8508-E7B80E76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251743757">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oduction@ar-co.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ar-co.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14-POLI-policespolissen\Police%20EU-EGpolis\PU224\3-fiche%20client-klantenfiche\20240828-EU-Fiche%20client%20MISSION%20UNIQUE%202024-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0241-EFA4-41F5-BA30-9090CDCA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20240828-EU-Fiche client MISSION UNIQUE 2024-v1</Template>
  <TotalTime>0</TotalTime>
  <Pages>5</Pages>
  <Words>1662</Words>
  <Characters>9476</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 Moreels</dc:creator>
  <cp:keywords/>
  <dc:description/>
  <cp:lastModifiedBy>Siel Moreels</cp:lastModifiedBy>
  <cp:revision>1</cp:revision>
  <cp:lastPrinted>2016-11-10T13:53:00Z</cp:lastPrinted>
  <dcterms:created xsi:type="dcterms:W3CDTF">2024-08-30T09:19:00Z</dcterms:created>
  <dcterms:modified xsi:type="dcterms:W3CDTF">2024-08-30T09:19:00Z</dcterms:modified>
</cp:coreProperties>
</file>